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DD842" w14:textId="77777777" w:rsidR="00E53234" w:rsidRPr="00E53234" w:rsidRDefault="00E53234" w:rsidP="00E53234">
      <w:pPr>
        <w:spacing w:before="0" w:after="200" w:line="276" w:lineRule="auto"/>
        <w:rPr>
          <w:rFonts w:asciiTheme="minorHAnsi" w:hAnsiTheme="minorHAnsi"/>
          <w:kern w:val="0"/>
          <w:sz w:val="22"/>
          <w:szCs w:val="22"/>
          <w14:ligatures w14:val="none"/>
        </w:rPr>
      </w:pPr>
      <w:bookmarkStart w:id="0" w:name="_Hlk217163609"/>
      <w:r w:rsidRPr="00E53234">
        <w:rPr>
          <w:rFonts w:asciiTheme="minorHAnsi" w:hAnsiTheme="minorHAnsi"/>
          <w:kern w:val="0"/>
          <w:sz w:val="22"/>
          <w:szCs w:val="22"/>
          <w14:ligatures w14:val="none"/>
        </w:rPr>
        <mc:AlternateContent>
          <mc:Choice Requires="wps">
            <w:drawing>
              <wp:anchor distT="0" distB="0" distL="114300" distR="114300" simplePos="0" relativeHeight="251715584" behindDoc="0" locked="0" layoutInCell="1" allowOverlap="1" wp14:anchorId="4D58399D" wp14:editId="7DF0B6B2">
                <wp:simplePos x="0" y="0"/>
                <wp:positionH relativeFrom="column">
                  <wp:posOffset>-392899</wp:posOffset>
                </wp:positionH>
                <wp:positionV relativeFrom="paragraph">
                  <wp:posOffset>-134482</wp:posOffset>
                </wp:positionV>
                <wp:extent cx="218440" cy="993913"/>
                <wp:effectExtent l="0" t="0" r="0" b="0"/>
                <wp:wrapNone/>
                <wp:docPr id="30" name="Metin Kutusu 30"/>
                <wp:cNvGraphicFramePr/>
                <a:graphic xmlns:a="http://schemas.openxmlformats.org/drawingml/2006/main">
                  <a:graphicData uri="http://schemas.microsoft.com/office/word/2010/wordprocessingShape">
                    <wps:wsp>
                      <wps:cNvSpPr txBox="1"/>
                      <wps:spPr>
                        <a:xfrm>
                          <a:off x="0" y="0"/>
                          <a:ext cx="218440" cy="9939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6E2FFA" w14:textId="77777777" w:rsidR="00E53234" w:rsidRPr="008467E1" w:rsidRDefault="00E53234" w:rsidP="000A1350">
                            <w:pPr>
                              <w:pStyle w:val="DKapak"/>
                              <w:rPr>
                                <w:rFonts w:ascii="Poppins" w:hAnsi="Poppins"/>
                                <w:b/>
                              </w:rPr>
                            </w:pPr>
                            <w:permStart w:id="24405535" w:edGrp="everyone"/>
                            <w:r>
                              <w:t>İSİM SOYİSİM</w:t>
                            </w:r>
                          </w:p>
                          <w:permEnd w:id="24405535"/>
                          <w:p w14:paraId="78334755" w14:textId="77777777" w:rsidR="00E53234" w:rsidRPr="008467E1" w:rsidRDefault="00E53234" w:rsidP="00E53234">
                            <w:pPr>
                              <w:jc w:val="center"/>
                              <w:rPr>
                                <w:sz w:val="20"/>
                                <w:szCs w:val="20"/>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8399D" id="_x0000_t202" coordsize="21600,21600" o:spt="202" path="m,l,21600r21600,l21600,xe">
                <v:stroke joinstyle="miter"/>
                <v:path gradientshapeok="t" o:connecttype="rect"/>
              </v:shapetype>
              <v:shape id="Metin Kutusu 30" o:spid="_x0000_s1026" type="#_x0000_t202" style="position:absolute;margin-left:-30.95pt;margin-top:-10.6pt;width:17.2pt;height:78.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" fillcolor="white [3201]" stroked="f" strokeweight=".5pt">
                <v:textbox style="layout-flow:vertical;mso-layout-flow-alt:bottom-to-top" inset="0,0,0,0">
                  <w:txbxContent>
                    <w:p w14:paraId="226E2FFA" w14:textId="77777777" w:rsidR="00E53234" w:rsidRPr="008467E1" w:rsidRDefault="00E53234" w:rsidP="000A1350">
                      <w:pPr>
                        <w:pStyle w:val="DKapak"/>
                        <w:rPr>
                          <w:rFonts w:ascii="Poppins" w:hAnsi="Poppins"/>
                          <w:b/>
                        </w:rPr>
                      </w:pPr>
                      <w:permStart w:id="24405535" w:edGrp="everyone"/>
                      <w:r>
                        <w:t>İSİM SOYİSİM</w:t>
                      </w:r>
                    </w:p>
                    <w:permEnd w:id="24405535"/>
                    <w:p w14:paraId="78334755" w14:textId="77777777" w:rsidR="00E53234" w:rsidRPr="008467E1" w:rsidRDefault="00E53234" w:rsidP="00E53234">
                      <w:pPr>
                        <w:jc w:val="center"/>
                        <w:rPr>
                          <w:sz w:val="20"/>
                          <w:szCs w:val="20"/>
                        </w:rPr>
                      </w:pPr>
                    </w:p>
                  </w:txbxContent>
                </v:textbox>
              </v:shape>
            </w:pict>
          </mc:Fallback>
        </mc:AlternateContent>
      </w:r>
    </w:p>
    <w:p w14:paraId="1EEE2ACE" w14:textId="77777777" w:rsidR="00E53234" w:rsidRPr="00E53234" w:rsidRDefault="00E53234" w:rsidP="00E53234">
      <w:pPr>
        <w:spacing w:before="0" w:after="200" w:line="276" w:lineRule="auto"/>
        <w:rPr>
          <w:rFonts w:asciiTheme="minorHAnsi" w:hAnsiTheme="minorHAnsi"/>
          <w:kern w:val="0"/>
          <w:sz w:val="22"/>
          <w:szCs w:val="22"/>
          <w14:ligatures w14:val="none"/>
        </w:rPr>
      </w:pPr>
    </w:p>
    <w:p w14:paraId="31ECD79C" w14:textId="73E4B9E9" w:rsidR="00E53234" w:rsidRPr="00E53234" w:rsidRDefault="00866751" w:rsidP="00E53234">
      <w:pPr>
        <w:spacing w:before="0" w:after="200" w:line="276" w:lineRule="auto"/>
        <w:rPr>
          <w:rFonts w:asciiTheme="minorHAnsi" w:hAnsiTheme="minorHAnsi"/>
          <w:kern w:val="0"/>
          <w:sz w:val="22"/>
          <w:szCs w:val="22"/>
          <w14:ligatures w14:val="none"/>
        </w:rPr>
      </w:pPr>
      <w:r w:rsidRPr="00E53234">
        <w:rPr>
          <w:rFonts w:asciiTheme="minorHAnsi" w:hAnsiTheme="minorHAnsi"/>
          <w:kern w:val="0"/>
          <w:sz w:val="22"/>
          <w:szCs w:val="22"/>
          <w14:ligatures w14:val="none"/>
        </w:rPr>
        <mc:AlternateContent>
          <mc:Choice Requires="wps">
            <w:drawing>
              <wp:anchor distT="0" distB="0" distL="114300" distR="114300" simplePos="0" relativeHeight="251714560" behindDoc="0" locked="0" layoutInCell="1" allowOverlap="1" wp14:anchorId="3F6C9627" wp14:editId="3BCA976F">
                <wp:simplePos x="0" y="0"/>
                <wp:positionH relativeFrom="column">
                  <wp:posOffset>-446888</wp:posOffset>
                </wp:positionH>
                <wp:positionV relativeFrom="paragraph">
                  <wp:posOffset>318516</wp:posOffset>
                </wp:positionV>
                <wp:extent cx="356464" cy="4432300"/>
                <wp:effectExtent l="0" t="0" r="5715" b="6350"/>
                <wp:wrapNone/>
                <wp:docPr id="29" name="Metin Kutusu 29"/>
                <wp:cNvGraphicFramePr/>
                <a:graphic xmlns:a="http://schemas.openxmlformats.org/drawingml/2006/main">
                  <a:graphicData uri="http://schemas.microsoft.com/office/word/2010/wordprocessingShape">
                    <wps:wsp>
                      <wps:cNvSpPr txBox="1"/>
                      <wps:spPr>
                        <a:xfrm>
                          <a:off x="0" y="0"/>
                          <a:ext cx="356464" cy="4432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448CF3" w14:textId="630D460E" w:rsidR="00E53234" w:rsidRPr="000A1350" w:rsidRDefault="00E507BF" w:rsidP="000A1350">
                            <w:pPr>
                              <w:pStyle w:val="DKapak"/>
                            </w:pPr>
                            <w:permStart w:id="370244359" w:edGrp="everyone"/>
                            <w:r>
                              <w:t>TEZİN ADI</w:t>
                            </w:r>
                            <w:permEnd w:id="370244359"/>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C9627" id="Metin Kutusu 29" o:spid="_x0000_s1027" type="#_x0000_t202" style="position:absolute;margin-left:-35.2pt;margin-top:25.1pt;width:28.05pt;height:34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" fillcolor="white [3201]" stroked="f" strokeweight=".5pt">
                <v:textbox style="layout-flow:vertical;mso-layout-flow-alt:bottom-to-top" inset="0,0,0,0">
                  <w:txbxContent>
                    <w:p w14:paraId="62448CF3" w14:textId="630D460E" w:rsidR="00E53234" w:rsidRPr="000A1350" w:rsidRDefault="00E507BF" w:rsidP="000A1350">
                      <w:pPr>
                        <w:pStyle w:val="DKapak"/>
                      </w:pPr>
                      <w:permStart w:id="370244359" w:edGrp="everyone"/>
                      <w:r>
                        <w:t>TEZİN ADI</w:t>
                      </w:r>
                      <w:permEnd w:id="370244359"/>
                    </w:p>
                  </w:txbxContent>
                </v:textbox>
              </v:shape>
            </w:pict>
          </mc:Fallback>
        </mc:AlternateContent>
      </w:r>
    </w:p>
    <w:p w14:paraId="66184D0B" w14:textId="7170150E" w:rsidR="00E53234" w:rsidRPr="00E53234" w:rsidRDefault="00E53234" w:rsidP="00E53234">
      <w:pPr>
        <w:spacing w:before="0" w:after="200" w:line="276" w:lineRule="auto"/>
        <w:rPr>
          <w:rFonts w:asciiTheme="minorHAnsi" w:hAnsiTheme="minorHAnsi"/>
          <w:kern w:val="0"/>
          <w:sz w:val="22"/>
          <w:szCs w:val="22"/>
          <w14:ligatures w14:val="none"/>
        </w:rPr>
      </w:pPr>
      <w:r w:rsidRPr="00E53234">
        <w:rPr>
          <w:rFonts w:asciiTheme="minorHAnsi" w:hAnsiTheme="minorHAnsi"/>
          <w:kern w:val="0"/>
          <w:sz w:val="22"/>
          <w:szCs w:val="22"/>
          <w14:ligatures w14:val="none"/>
        </w:rPr>
        <mc:AlternateContent>
          <mc:Choice Requires="wps">
            <w:drawing>
              <wp:anchor distT="0" distB="0" distL="114300" distR="114300" simplePos="0" relativeHeight="251707392" behindDoc="0" locked="0" layoutInCell="1" allowOverlap="1" wp14:anchorId="186BCC97" wp14:editId="06029F76">
                <wp:simplePos x="0" y="0"/>
                <wp:positionH relativeFrom="column">
                  <wp:posOffset>1833245</wp:posOffset>
                </wp:positionH>
                <wp:positionV relativeFrom="paragraph">
                  <wp:posOffset>101600</wp:posOffset>
                </wp:positionV>
                <wp:extent cx="2623820" cy="847725"/>
                <wp:effectExtent l="0" t="0" r="5080" b="9525"/>
                <wp:wrapNone/>
                <wp:docPr id="22" name="Metin Kutusu 22"/>
                <wp:cNvGraphicFramePr/>
                <a:graphic xmlns:a="http://schemas.openxmlformats.org/drawingml/2006/main">
                  <a:graphicData uri="http://schemas.microsoft.com/office/word/2010/wordprocessingShape">
                    <wps:wsp>
                      <wps:cNvSpPr txBox="1"/>
                      <wps:spPr>
                        <a:xfrm>
                          <a:off x="0" y="0"/>
                          <a:ext cx="2623820" cy="84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E036E4" w14:textId="77777777" w:rsidR="00E53234" w:rsidRPr="00B62DFE" w:rsidRDefault="00E53234" w:rsidP="00E53234">
                            <w:pPr>
                              <w:spacing w:before="0" w:after="0" w:line="240" w:lineRule="auto"/>
                              <w:jc w:val="center"/>
                              <w:rPr>
                                <w:rFonts w:ascii="Poppins Black" w:hAnsi="Poppins Black" w:cs="Poppins Black"/>
                              </w:rPr>
                            </w:pPr>
                            <w:r w:rsidRPr="00B62DFE">
                              <w:rPr>
                                <w:rFonts w:ascii="Poppins Black" w:hAnsi="Poppins Black" w:cs="Poppins Black"/>
                              </w:rPr>
                              <w:t>BURSA ULUDAĞ ÜNİVERSİTESİ</w:t>
                            </w:r>
                          </w:p>
                          <w:p w14:paraId="06A6C942" w14:textId="77777777" w:rsidR="00E53234" w:rsidRDefault="00E53234" w:rsidP="00E53234">
                            <w:pPr>
                              <w:spacing w:before="0" w:after="200" w:line="276" w:lineRule="auto"/>
                              <w:jc w:val="center"/>
                            </w:pPr>
                            <w:r w:rsidRPr="00B62DFE">
                              <w:rPr>
                                <w:rFonts w:ascii="Poppins" w:hAnsi="Poppins" w:cs="Poppins Black"/>
                                <w:b/>
                              </w:rPr>
                              <w:t>EĞİTİM BİLİMLERİ ENSİTİTÜSÜ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BCC97" id="Metin Kutusu 22" o:spid="_x0000_s1028" type="#_x0000_t202" style="position:absolute;margin-left:144.35pt;margin-top:8pt;width:206.6pt;height:6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" fillcolor="white [3201]" stroked="f" strokeweight=".5pt">
                <v:textbox>
                  <w:txbxContent>
                    <w:p w14:paraId="7AE036E4" w14:textId="77777777" w:rsidR="00E53234" w:rsidRPr="00B62DFE" w:rsidRDefault="00E53234" w:rsidP="00E53234">
                      <w:pPr>
                        <w:spacing w:before="0" w:after="0" w:line="240" w:lineRule="auto"/>
                        <w:jc w:val="center"/>
                        <w:rPr>
                          <w:rFonts w:ascii="Poppins Black" w:hAnsi="Poppins Black" w:cs="Poppins Black"/>
                        </w:rPr>
                      </w:pPr>
                      <w:r w:rsidRPr="00B62DFE">
                        <w:rPr>
                          <w:rFonts w:ascii="Poppins Black" w:hAnsi="Poppins Black" w:cs="Poppins Black"/>
                        </w:rPr>
                        <w:t>BURSA ULUDAĞ ÜNİVERSİTESİ</w:t>
                      </w:r>
                    </w:p>
                    <w:p w14:paraId="06A6C942" w14:textId="77777777" w:rsidR="00E53234" w:rsidRDefault="00E53234" w:rsidP="00E53234">
                      <w:pPr>
                        <w:spacing w:before="0" w:after="200" w:line="276" w:lineRule="auto"/>
                        <w:jc w:val="center"/>
                      </w:pPr>
                      <w:r w:rsidRPr="00B62DFE">
                        <w:rPr>
                          <w:rFonts w:ascii="Poppins" w:hAnsi="Poppins" w:cs="Poppins Black"/>
                          <w:b/>
                        </w:rPr>
                        <w:t>EĞİTİM BİLİMLERİ ENSİTİTÜSÜ</w:t>
                      </w:r>
                    </w:p>
                  </w:txbxContent>
                </v:textbox>
              </v:shape>
            </w:pict>
          </mc:Fallback>
        </mc:AlternateContent>
      </w:r>
    </w:p>
    <w:p w14:paraId="4D5082E0" w14:textId="77777777" w:rsidR="00E53234" w:rsidRPr="00E53234" w:rsidRDefault="00E53234" w:rsidP="00E53234">
      <w:pPr>
        <w:spacing w:before="0" w:after="200" w:line="276" w:lineRule="auto"/>
        <w:rPr>
          <w:rFonts w:asciiTheme="minorHAnsi" w:hAnsiTheme="minorHAnsi"/>
          <w:kern w:val="0"/>
          <w:sz w:val="22"/>
          <w:szCs w:val="22"/>
          <w14:ligatures w14:val="none"/>
        </w:rPr>
      </w:pPr>
      <w:r w:rsidRPr="00E53234">
        <w:rPr>
          <w:rFonts w:asciiTheme="minorHAnsi" w:hAnsiTheme="minorHAnsi"/>
          <w:kern w:val="0"/>
          <w:sz w:val="22"/>
          <w:szCs w:val="22"/>
          <w14:ligatures w14:val="none"/>
        </w:rPr>
        <mc:AlternateContent>
          <mc:Choice Requires="wps">
            <w:drawing>
              <wp:anchor distT="0" distB="0" distL="114300" distR="114300" simplePos="0" relativeHeight="251705344" behindDoc="0" locked="0" layoutInCell="1" allowOverlap="1" wp14:anchorId="2E6F1E7B" wp14:editId="77F115A5">
                <wp:simplePos x="0" y="0"/>
                <wp:positionH relativeFrom="column">
                  <wp:posOffset>10361295</wp:posOffset>
                </wp:positionH>
                <wp:positionV relativeFrom="paragraph">
                  <wp:posOffset>229235</wp:posOffset>
                </wp:positionV>
                <wp:extent cx="3848100" cy="1022985"/>
                <wp:effectExtent l="0" t="0" r="0" b="5715"/>
                <wp:wrapNone/>
                <wp:docPr id="560269468" name="Metin Kutusu 560269468"/>
                <wp:cNvGraphicFramePr/>
                <a:graphic xmlns:a="http://schemas.openxmlformats.org/drawingml/2006/main">
                  <a:graphicData uri="http://schemas.microsoft.com/office/word/2010/wordprocessingShape">
                    <wps:wsp>
                      <wps:cNvSpPr txBox="1"/>
                      <wps:spPr>
                        <a:xfrm>
                          <a:off x="0" y="0"/>
                          <a:ext cx="3848100" cy="1022985"/>
                        </a:xfrm>
                        <a:prstGeom prst="rect">
                          <a:avLst/>
                        </a:prstGeom>
                        <a:solidFill>
                          <a:sysClr val="window" lastClr="FFFFFF"/>
                        </a:solidFill>
                        <a:ln w="6350">
                          <a:noFill/>
                        </a:ln>
                        <a:effectLst/>
                      </wps:spPr>
                      <wps:txbx>
                        <w:txbxContent>
                          <w:p w14:paraId="4783A957" w14:textId="77777777" w:rsidR="00E53234" w:rsidRPr="00B62DFE" w:rsidRDefault="00E53234" w:rsidP="00E53234">
                            <w:pPr>
                              <w:spacing w:after="0" w:line="240" w:lineRule="auto"/>
                              <w:jc w:val="center"/>
                              <w:rPr>
                                <w:rFonts w:ascii="Poppins Black" w:hAnsi="Poppins Black" w:cs="Poppins Black"/>
                              </w:rPr>
                            </w:pPr>
                            <w:r w:rsidRPr="00B62DFE">
                              <w:rPr>
                                <w:rFonts w:ascii="Poppins Black" w:hAnsi="Poppins Black" w:cs="Poppins Black"/>
                              </w:rPr>
                              <w:t>BURSA ULUDAĞ ÜNİVERSİTESİ</w:t>
                            </w:r>
                          </w:p>
                          <w:p w14:paraId="21044992" w14:textId="77777777" w:rsidR="00E53234" w:rsidRPr="00B62DFE" w:rsidRDefault="00E53234" w:rsidP="00E53234">
                            <w:pPr>
                              <w:spacing w:after="0" w:line="240" w:lineRule="auto"/>
                              <w:jc w:val="center"/>
                              <w:rPr>
                                <w:rFonts w:ascii="Poppins" w:hAnsi="Poppins" w:cs="Poppins Black"/>
                                <w:b/>
                              </w:rPr>
                            </w:pPr>
                            <w:r w:rsidRPr="00B62DFE">
                              <w:rPr>
                                <w:rFonts w:ascii="Poppins" w:hAnsi="Poppins" w:cs="Poppins Black"/>
                                <w:b/>
                              </w:rPr>
                              <w:t>EĞİTİM BİLİMLERİ ENSİTİTÜSÜ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6F1E7B" id="Metin Kutusu 560269468" o:spid="_x0000_s1029" type="#_x0000_t202" style="position:absolute;margin-left:815.85pt;margin-top:18.05pt;width:303pt;height:80.5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" fillcolor="window" stroked="f" strokeweight=".5pt">
                <v:textbox>
                  <w:txbxContent>
                    <w:p w14:paraId="4783A957" w14:textId="77777777" w:rsidR="00E53234" w:rsidRPr="00B62DFE" w:rsidRDefault="00E53234" w:rsidP="00E53234">
                      <w:pPr>
                        <w:spacing w:after="0" w:line="240" w:lineRule="auto"/>
                        <w:jc w:val="center"/>
                        <w:rPr>
                          <w:rFonts w:ascii="Poppins Black" w:hAnsi="Poppins Black" w:cs="Poppins Black"/>
                        </w:rPr>
                      </w:pPr>
                      <w:r w:rsidRPr="00B62DFE">
                        <w:rPr>
                          <w:rFonts w:ascii="Poppins Black" w:hAnsi="Poppins Black" w:cs="Poppins Black"/>
                        </w:rPr>
                        <w:t>BURSA ULUDAĞ ÜNİVERSİTESİ</w:t>
                      </w:r>
                    </w:p>
                    <w:p w14:paraId="21044992" w14:textId="77777777" w:rsidR="00E53234" w:rsidRPr="00B62DFE" w:rsidRDefault="00E53234" w:rsidP="00E53234">
                      <w:pPr>
                        <w:spacing w:after="0" w:line="240" w:lineRule="auto"/>
                        <w:jc w:val="center"/>
                        <w:rPr>
                          <w:rFonts w:ascii="Poppins" w:hAnsi="Poppins" w:cs="Poppins Black"/>
                          <w:b/>
                        </w:rPr>
                      </w:pPr>
                      <w:r w:rsidRPr="00B62DFE">
                        <w:rPr>
                          <w:rFonts w:ascii="Poppins" w:hAnsi="Poppins" w:cs="Poppins Black"/>
                          <w:b/>
                        </w:rPr>
                        <w:t>EĞİTİM BİLİMLERİ ENSİTİTÜSÜ</w:t>
                      </w:r>
                    </w:p>
                  </w:txbxContent>
                </v:textbox>
              </v:shape>
            </w:pict>
          </mc:Fallback>
        </mc:AlternateContent>
      </w:r>
    </w:p>
    <w:p w14:paraId="24B9AA16" w14:textId="77777777" w:rsidR="00E53234" w:rsidRPr="00E53234" w:rsidRDefault="00E53234" w:rsidP="00E53234">
      <w:pPr>
        <w:spacing w:before="0" w:after="200" w:line="276" w:lineRule="auto"/>
        <w:rPr>
          <w:rFonts w:asciiTheme="minorHAnsi" w:hAnsiTheme="minorHAnsi"/>
          <w:kern w:val="0"/>
          <w:sz w:val="22"/>
          <w:szCs w:val="22"/>
          <w14:ligatures w14:val="none"/>
        </w:rPr>
      </w:pPr>
    </w:p>
    <w:p w14:paraId="01BED840" w14:textId="77777777" w:rsidR="00E53234" w:rsidRPr="00E53234" w:rsidRDefault="00E53234" w:rsidP="00E53234">
      <w:pPr>
        <w:spacing w:before="0" w:after="200" w:line="276" w:lineRule="auto"/>
        <w:rPr>
          <w:rFonts w:asciiTheme="minorHAnsi" w:hAnsiTheme="minorHAnsi"/>
          <w:kern w:val="0"/>
          <w:sz w:val="22"/>
          <w:szCs w:val="22"/>
          <w14:ligatures w14:val="none"/>
        </w:rPr>
      </w:pPr>
      <w:r w:rsidRPr="00E53234">
        <w:rPr>
          <w:rFonts w:asciiTheme="minorHAnsi" w:hAnsiTheme="minorHAnsi"/>
          <w:kern w:val="0"/>
          <w:sz w:val="22"/>
          <w:szCs w:val="22"/>
          <w14:ligatures w14:val="none"/>
        </w:rPr>
        <mc:AlternateContent>
          <mc:Choice Requires="wps">
            <w:drawing>
              <wp:anchor distT="0" distB="0" distL="114300" distR="114300" simplePos="0" relativeHeight="251712512" behindDoc="0" locked="0" layoutInCell="1" allowOverlap="1" wp14:anchorId="76D84749" wp14:editId="6233AE88">
                <wp:simplePos x="0" y="0"/>
                <wp:positionH relativeFrom="column">
                  <wp:posOffset>8120380</wp:posOffset>
                </wp:positionH>
                <wp:positionV relativeFrom="paragraph">
                  <wp:posOffset>4594225</wp:posOffset>
                </wp:positionV>
                <wp:extent cx="362309" cy="810428"/>
                <wp:effectExtent l="0" t="0" r="0" b="8890"/>
                <wp:wrapNone/>
                <wp:docPr id="238375627" name="Metin Kutusu 238375627"/>
                <wp:cNvGraphicFramePr/>
                <a:graphic xmlns:a="http://schemas.openxmlformats.org/drawingml/2006/main">
                  <a:graphicData uri="http://schemas.microsoft.com/office/word/2010/wordprocessingShape">
                    <wps:wsp>
                      <wps:cNvSpPr txBox="1"/>
                      <wps:spPr>
                        <a:xfrm>
                          <a:off x="0" y="0"/>
                          <a:ext cx="362309" cy="810428"/>
                        </a:xfrm>
                        <a:prstGeom prst="rect">
                          <a:avLst/>
                        </a:prstGeom>
                        <a:solidFill>
                          <a:sysClr val="window" lastClr="FFFFFF"/>
                        </a:solidFill>
                        <a:ln w="6350">
                          <a:noFill/>
                        </a:ln>
                        <a:effectLst/>
                      </wps:spPr>
                      <wps:txbx>
                        <w:txbxContent>
                          <w:p w14:paraId="3C872D26" w14:textId="77777777" w:rsidR="00E53234" w:rsidRPr="001F28E1" w:rsidRDefault="00E53234" w:rsidP="00E53234">
                            <w:pPr>
                              <w:spacing w:after="0" w:line="240" w:lineRule="auto"/>
                              <w:rPr>
                                <w:rFonts w:ascii="Poppins Black" w:hAnsi="Poppins Black" w:cs="Poppins Black"/>
                              </w:rPr>
                            </w:pPr>
                            <w:r w:rsidRPr="001F28E1">
                              <w:rPr>
                                <w:rFonts w:ascii="Poppins Black" w:hAnsi="Poppins Black" w:cs="Poppins Black"/>
                              </w:rPr>
                              <w:t>2025</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84749" id="Metin Kutusu 238375627" o:spid="_x0000_s1030" type="#_x0000_t202" style="position:absolute;margin-left:639.4pt;margin-top:361.75pt;width:28.55pt;height:63.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" fillcolor="window" stroked="f" strokeweight=".5pt">
                <v:textbox style="layout-flow:vertical;mso-layout-flow-alt:bottom-to-top">
                  <w:txbxContent>
                    <w:p w14:paraId="3C872D26" w14:textId="77777777" w:rsidR="00E53234" w:rsidRPr="001F28E1" w:rsidRDefault="00E53234" w:rsidP="00E53234">
                      <w:pPr>
                        <w:spacing w:after="0" w:line="240" w:lineRule="auto"/>
                        <w:rPr>
                          <w:rFonts w:ascii="Poppins Black" w:hAnsi="Poppins Black" w:cs="Poppins Black"/>
                        </w:rPr>
                      </w:pPr>
                      <w:r w:rsidRPr="001F28E1">
                        <w:rPr>
                          <w:rFonts w:ascii="Poppins Black" w:hAnsi="Poppins Black" w:cs="Poppins Black"/>
                        </w:rPr>
                        <w:t>2025</w:t>
                      </w:r>
                    </w:p>
                  </w:txbxContent>
                </v:textbox>
              </v:shape>
            </w:pict>
          </mc:Fallback>
        </mc:AlternateContent>
      </w:r>
    </w:p>
    <w:p w14:paraId="117AC2F4" w14:textId="77777777" w:rsidR="00E53234" w:rsidRPr="00E53234" w:rsidRDefault="00E53234" w:rsidP="00E53234">
      <w:pPr>
        <w:spacing w:before="0" w:after="200" w:line="276" w:lineRule="auto"/>
        <w:rPr>
          <w:rFonts w:asciiTheme="minorHAnsi" w:hAnsiTheme="minorHAnsi"/>
          <w:kern w:val="0"/>
          <w:sz w:val="22"/>
          <w:szCs w:val="22"/>
          <w14:ligatures w14:val="none"/>
        </w:rPr>
      </w:pPr>
      <w:permStart w:id="1054111019" w:edGrp="everyone"/>
      <w:permEnd w:id="1054111019"/>
    </w:p>
    <w:p w14:paraId="2D95CADC" w14:textId="77777777" w:rsidR="00E53234" w:rsidRPr="00E53234" w:rsidRDefault="00E53234" w:rsidP="00E53234">
      <w:pPr>
        <w:spacing w:before="0" w:after="200" w:line="276" w:lineRule="auto"/>
        <w:rPr>
          <w:rFonts w:asciiTheme="minorHAnsi" w:hAnsiTheme="minorHAnsi"/>
          <w:kern w:val="0"/>
          <w:sz w:val="22"/>
          <w:szCs w:val="22"/>
          <w14:ligatures w14:val="none"/>
        </w:rPr>
      </w:pPr>
      <w:r w:rsidRPr="00E53234">
        <w:rPr>
          <w:rFonts w:asciiTheme="minorHAnsi" w:hAnsiTheme="minorHAnsi"/>
          <w:kern w:val="0"/>
          <w:sz w:val="22"/>
          <w:szCs w:val="22"/>
          <w14:ligatures w14:val="none"/>
        </w:rPr>
        <mc:AlternateContent>
          <mc:Choice Requires="wps">
            <w:drawing>
              <wp:anchor distT="0" distB="0" distL="114300" distR="114300" simplePos="0" relativeHeight="251709440" behindDoc="0" locked="0" layoutInCell="1" allowOverlap="1" wp14:anchorId="73BB90B6" wp14:editId="4E6BBF0B">
                <wp:simplePos x="0" y="0"/>
                <wp:positionH relativeFrom="column">
                  <wp:posOffset>956945</wp:posOffset>
                </wp:positionH>
                <wp:positionV relativeFrom="paragraph">
                  <wp:posOffset>229235</wp:posOffset>
                </wp:positionV>
                <wp:extent cx="4213860" cy="1828800"/>
                <wp:effectExtent l="0" t="0" r="0" b="0"/>
                <wp:wrapNone/>
                <wp:docPr id="24" name="Metin Kutusu 24"/>
                <wp:cNvGraphicFramePr/>
                <a:graphic xmlns:a="http://schemas.openxmlformats.org/drawingml/2006/main">
                  <a:graphicData uri="http://schemas.microsoft.com/office/word/2010/wordprocessingShape">
                    <wps:wsp>
                      <wps:cNvSpPr txBox="1"/>
                      <wps:spPr>
                        <a:xfrm>
                          <a:off x="0" y="0"/>
                          <a:ext cx="4213860" cy="182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478574" w14:textId="7A2C9237" w:rsidR="00866751" w:rsidRPr="000A1350" w:rsidRDefault="00473103" w:rsidP="000A1350">
                            <w:pPr>
                              <w:pStyle w:val="DKapak"/>
                              <w:rPr>
                                <w:sz w:val="28"/>
                                <w:szCs w:val="28"/>
                              </w:rPr>
                            </w:pPr>
                            <w:permStart w:id="614207395" w:edGrp="everyone"/>
                            <w:r w:rsidRPr="000A1350">
                              <w:rPr>
                                <w:sz w:val="28"/>
                                <w:szCs w:val="28"/>
                              </w:rPr>
                              <w:t>TEZİN ADI</w:t>
                            </w:r>
                            <w:permEnd w:id="61420739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B90B6" id="Metin Kutusu 24" o:spid="_x0000_s1031" type="#_x0000_t202" style="position:absolute;margin-left:75.35pt;margin-top:18.05pt;width:331.8pt;height:2in;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" fillcolor="white [3201]" stroked="f" strokeweight=".5pt">
                <v:textbox>
                  <w:txbxContent>
                    <w:p w14:paraId="4E478574" w14:textId="7A2C9237" w:rsidR="00866751" w:rsidRPr="000A1350" w:rsidRDefault="00473103" w:rsidP="000A1350">
                      <w:pPr>
                        <w:pStyle w:val="DKapak"/>
                        <w:rPr>
                          <w:sz w:val="28"/>
                          <w:szCs w:val="28"/>
                        </w:rPr>
                      </w:pPr>
                      <w:permStart w:id="614207395" w:edGrp="everyone"/>
                      <w:r w:rsidRPr="000A1350">
                        <w:rPr>
                          <w:sz w:val="28"/>
                          <w:szCs w:val="28"/>
                        </w:rPr>
                        <w:t>TEZİN ADI</w:t>
                      </w:r>
                      <w:permEnd w:id="614207395"/>
                    </w:p>
                  </w:txbxContent>
                </v:textbox>
              </v:shape>
            </w:pict>
          </mc:Fallback>
        </mc:AlternateContent>
      </w:r>
    </w:p>
    <w:p w14:paraId="66941796" w14:textId="77777777" w:rsidR="00E53234" w:rsidRPr="00E53234" w:rsidRDefault="00E53234" w:rsidP="00E53234">
      <w:pPr>
        <w:spacing w:before="0" w:after="200" w:line="276" w:lineRule="auto"/>
        <w:rPr>
          <w:rFonts w:asciiTheme="minorHAnsi" w:hAnsiTheme="minorHAnsi"/>
          <w:kern w:val="0"/>
          <w:sz w:val="22"/>
          <w:szCs w:val="22"/>
          <w14:ligatures w14:val="none"/>
        </w:rPr>
      </w:pPr>
    </w:p>
    <w:p w14:paraId="5A59C223" w14:textId="77777777" w:rsidR="00E53234" w:rsidRPr="00E53234" w:rsidRDefault="00E53234" w:rsidP="00E53234">
      <w:pPr>
        <w:spacing w:before="0" w:after="200" w:line="276" w:lineRule="auto"/>
        <w:rPr>
          <w:rFonts w:asciiTheme="minorHAnsi" w:hAnsiTheme="minorHAnsi"/>
          <w:kern w:val="0"/>
          <w:sz w:val="22"/>
          <w:szCs w:val="22"/>
          <w14:ligatures w14:val="none"/>
        </w:rPr>
      </w:pPr>
      <w:r w:rsidRPr="00E53234">
        <w:rPr>
          <w:rFonts w:asciiTheme="minorHAnsi" w:hAnsiTheme="minorHAnsi"/>
          <w:kern w:val="0"/>
          <w:sz w:val="22"/>
          <w:szCs w:val="22"/>
          <w14:ligatures w14:val="none"/>
        </w:rPr>
        <mc:AlternateContent>
          <mc:Choice Requires="wps">
            <w:drawing>
              <wp:anchor distT="0" distB="0" distL="114300" distR="114300" simplePos="0" relativeHeight="251708416" behindDoc="0" locked="0" layoutInCell="1" allowOverlap="1" wp14:anchorId="3B22B491" wp14:editId="3D75FECF">
                <wp:simplePos x="0" y="0"/>
                <wp:positionH relativeFrom="column">
                  <wp:posOffset>10361295</wp:posOffset>
                </wp:positionH>
                <wp:positionV relativeFrom="paragraph">
                  <wp:posOffset>269875</wp:posOffset>
                </wp:positionV>
                <wp:extent cx="3848100" cy="1022985"/>
                <wp:effectExtent l="0" t="0" r="0" b="5715"/>
                <wp:wrapNone/>
                <wp:docPr id="1823079507" name="Metin Kutusu 1823079507"/>
                <wp:cNvGraphicFramePr/>
                <a:graphic xmlns:a="http://schemas.openxmlformats.org/drawingml/2006/main">
                  <a:graphicData uri="http://schemas.microsoft.com/office/word/2010/wordprocessingShape">
                    <wps:wsp>
                      <wps:cNvSpPr txBox="1"/>
                      <wps:spPr>
                        <a:xfrm>
                          <a:off x="0" y="0"/>
                          <a:ext cx="3848100" cy="1022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BFDB3" w14:textId="77777777" w:rsidR="00E53234" w:rsidRPr="00B62DFE" w:rsidRDefault="00E53234" w:rsidP="00E53234">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BAHÇE BİTKİLERİNDE </w:t>
                            </w:r>
                          </w:p>
                          <w:p w14:paraId="42906E9B" w14:textId="77777777" w:rsidR="00E53234" w:rsidRPr="00B62DFE" w:rsidRDefault="00E53234" w:rsidP="00E53234">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SÜRDÜRÜLEBİLİR TARIM </w:t>
                            </w:r>
                          </w:p>
                          <w:p w14:paraId="39F00697" w14:textId="77777777" w:rsidR="00E53234" w:rsidRPr="00B62DFE" w:rsidRDefault="00E53234" w:rsidP="00E53234">
                            <w:pPr>
                              <w:spacing w:after="0" w:line="240" w:lineRule="auto"/>
                              <w:jc w:val="center"/>
                              <w:rPr>
                                <w:rFonts w:ascii="Poppins" w:hAnsi="Poppins" w:cs="Poppins Black"/>
                                <w:b/>
                                <w:sz w:val="28"/>
                                <w:szCs w:val="28"/>
                              </w:rPr>
                            </w:pPr>
                            <w:r w:rsidRPr="00B62DFE">
                              <w:rPr>
                                <w:rFonts w:ascii="Poppins Black" w:hAnsi="Poppins Black" w:cs="Poppins Black"/>
                                <w:sz w:val="28"/>
                                <w:szCs w:val="28"/>
                              </w:rPr>
                              <w:t>UYGULAMALARI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22B491" id="Metin Kutusu 1823079507" o:spid="_x0000_s1032" type="#_x0000_t202" style="position:absolute;margin-left:815.85pt;margin-top:21.25pt;width:303pt;height:80.5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" fillcolor="white [3201]" stroked="f" strokeweight=".5pt">
                <v:textbox>
                  <w:txbxContent>
                    <w:p w14:paraId="118BFDB3" w14:textId="77777777" w:rsidR="00E53234" w:rsidRPr="00B62DFE" w:rsidRDefault="00E53234" w:rsidP="00E53234">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BAHÇE BİTKİLERİNDE </w:t>
                      </w:r>
                    </w:p>
                    <w:p w14:paraId="42906E9B" w14:textId="77777777" w:rsidR="00E53234" w:rsidRPr="00B62DFE" w:rsidRDefault="00E53234" w:rsidP="00E53234">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SÜRDÜRÜLEBİLİR TARIM </w:t>
                      </w:r>
                    </w:p>
                    <w:p w14:paraId="39F00697" w14:textId="77777777" w:rsidR="00E53234" w:rsidRPr="00B62DFE" w:rsidRDefault="00E53234" w:rsidP="00E53234">
                      <w:pPr>
                        <w:spacing w:after="0" w:line="240" w:lineRule="auto"/>
                        <w:jc w:val="center"/>
                        <w:rPr>
                          <w:rFonts w:ascii="Poppins" w:hAnsi="Poppins" w:cs="Poppins Black"/>
                          <w:b/>
                          <w:sz w:val="28"/>
                          <w:szCs w:val="28"/>
                        </w:rPr>
                      </w:pPr>
                      <w:r w:rsidRPr="00B62DFE">
                        <w:rPr>
                          <w:rFonts w:ascii="Poppins Black" w:hAnsi="Poppins Black" w:cs="Poppins Black"/>
                          <w:sz w:val="28"/>
                          <w:szCs w:val="28"/>
                        </w:rPr>
                        <w:t>UYGULAMALARI</w:t>
                      </w:r>
                    </w:p>
                  </w:txbxContent>
                </v:textbox>
              </v:shape>
            </w:pict>
          </mc:Fallback>
        </mc:AlternateContent>
      </w:r>
    </w:p>
    <w:p w14:paraId="4079A117" w14:textId="77777777" w:rsidR="00E53234" w:rsidRPr="00E53234" w:rsidRDefault="00E53234" w:rsidP="00E53234">
      <w:pPr>
        <w:spacing w:before="0" w:after="200" w:line="276" w:lineRule="auto"/>
        <w:rPr>
          <w:rFonts w:asciiTheme="minorHAnsi" w:hAnsiTheme="minorHAnsi"/>
          <w:kern w:val="0"/>
          <w:sz w:val="22"/>
          <w:szCs w:val="22"/>
          <w14:ligatures w14:val="none"/>
        </w:rPr>
      </w:pPr>
    </w:p>
    <w:p w14:paraId="1525CA2C" w14:textId="77777777" w:rsidR="00E53234" w:rsidRPr="00E53234" w:rsidRDefault="00E53234" w:rsidP="00E53234">
      <w:pPr>
        <w:spacing w:before="0" w:after="200" w:line="276" w:lineRule="auto"/>
        <w:rPr>
          <w:rFonts w:asciiTheme="minorHAnsi" w:hAnsiTheme="minorHAnsi"/>
          <w:kern w:val="0"/>
          <w:sz w:val="22"/>
          <w:szCs w:val="22"/>
          <w14:ligatures w14:val="none"/>
        </w:rPr>
      </w:pPr>
    </w:p>
    <w:p w14:paraId="65C9B327" w14:textId="77777777" w:rsidR="00E53234" w:rsidRPr="00E53234" w:rsidRDefault="00E53234" w:rsidP="00E53234">
      <w:pPr>
        <w:spacing w:before="0" w:after="200" w:line="276" w:lineRule="auto"/>
        <w:rPr>
          <w:rFonts w:asciiTheme="minorHAnsi" w:hAnsiTheme="minorHAnsi"/>
          <w:kern w:val="0"/>
          <w:sz w:val="22"/>
          <w:szCs w:val="22"/>
          <w14:ligatures w14:val="none"/>
        </w:rPr>
      </w:pPr>
    </w:p>
    <w:p w14:paraId="05EACFB7" w14:textId="77777777" w:rsidR="00E53234" w:rsidRPr="00E53234" w:rsidRDefault="00E53234" w:rsidP="00E53234">
      <w:pPr>
        <w:spacing w:before="0" w:after="200" w:line="276" w:lineRule="auto"/>
        <w:rPr>
          <w:rFonts w:asciiTheme="minorHAnsi" w:hAnsiTheme="minorHAnsi"/>
          <w:kern w:val="0"/>
          <w:sz w:val="22"/>
          <w:szCs w:val="22"/>
          <w14:ligatures w14:val="none"/>
        </w:rPr>
      </w:pPr>
      <w:r w:rsidRPr="00E53234">
        <w:rPr>
          <w:rFonts w:asciiTheme="minorHAnsi" w:hAnsiTheme="minorHAnsi"/>
          <w:kern w:val="0"/>
          <w:sz w:val="22"/>
          <w:szCs w:val="22"/>
          <w14:ligatures w14:val="none"/>
        </w:rPr>
        <mc:AlternateContent>
          <mc:Choice Requires="wps">
            <w:drawing>
              <wp:anchor distT="0" distB="0" distL="114300" distR="114300" simplePos="0" relativeHeight="251710464" behindDoc="0" locked="0" layoutInCell="1" allowOverlap="1" wp14:anchorId="72BD26C2" wp14:editId="5D84DF54">
                <wp:simplePos x="0" y="0"/>
                <wp:positionH relativeFrom="column">
                  <wp:posOffset>1833245</wp:posOffset>
                </wp:positionH>
                <wp:positionV relativeFrom="paragraph">
                  <wp:posOffset>119159</wp:posOffset>
                </wp:positionV>
                <wp:extent cx="2623820" cy="635635"/>
                <wp:effectExtent l="0" t="0" r="5080" b="0"/>
                <wp:wrapNone/>
                <wp:docPr id="25" name="Metin Kutusu 25"/>
                <wp:cNvGraphicFramePr/>
                <a:graphic xmlns:a="http://schemas.openxmlformats.org/drawingml/2006/main">
                  <a:graphicData uri="http://schemas.microsoft.com/office/word/2010/wordprocessingShape">
                    <wps:wsp>
                      <wps:cNvSpPr txBox="1"/>
                      <wps:spPr>
                        <a:xfrm>
                          <a:off x="0" y="0"/>
                          <a:ext cx="2623820" cy="6356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399B95" w14:textId="77777777" w:rsidR="00E53234" w:rsidRPr="000A1350" w:rsidRDefault="00E53234" w:rsidP="000A1350">
                            <w:pPr>
                              <w:pStyle w:val="DKapak"/>
                              <w:rPr>
                                <w:sz w:val="28"/>
                                <w:szCs w:val="28"/>
                              </w:rPr>
                            </w:pPr>
                            <w:permStart w:id="791243834" w:edGrp="everyone"/>
                            <w:r w:rsidRPr="000A1350">
                              <w:rPr>
                                <w:sz w:val="28"/>
                                <w:szCs w:val="28"/>
                              </w:rPr>
                              <w:t xml:space="preserve">İSİM SOYİSİM </w:t>
                            </w:r>
                          </w:p>
                          <w:permEnd w:id="791243834"/>
                          <w:p w14:paraId="65127CF7" w14:textId="77777777" w:rsidR="00E53234" w:rsidRDefault="00E53234" w:rsidP="00E53234">
                            <w:pPr>
                              <w:jc w:val="center"/>
                            </w:pPr>
                          </w:p>
                          <w:p w14:paraId="115107C5" w14:textId="77777777" w:rsidR="00E53234" w:rsidRDefault="00E53234" w:rsidP="00E532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D26C2" id="Metin Kutusu 25" o:spid="_x0000_s1033" type="#_x0000_t202" style="position:absolute;margin-left:144.35pt;margin-top:9.4pt;width:206.6pt;height:50.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" fillcolor="white [3201]" stroked="f" strokeweight=".5pt">
                <v:textbox>
                  <w:txbxContent>
                    <w:p w14:paraId="48399B95" w14:textId="77777777" w:rsidR="00E53234" w:rsidRPr="000A1350" w:rsidRDefault="00E53234" w:rsidP="000A1350">
                      <w:pPr>
                        <w:pStyle w:val="DKapak"/>
                        <w:rPr>
                          <w:sz w:val="28"/>
                          <w:szCs w:val="28"/>
                        </w:rPr>
                      </w:pPr>
                      <w:permStart w:id="791243834" w:edGrp="everyone"/>
                      <w:r w:rsidRPr="000A1350">
                        <w:rPr>
                          <w:sz w:val="28"/>
                          <w:szCs w:val="28"/>
                        </w:rPr>
                        <w:t xml:space="preserve">İSİM SOYİSİM </w:t>
                      </w:r>
                    </w:p>
                    <w:permEnd w:id="791243834"/>
                    <w:p w14:paraId="65127CF7" w14:textId="77777777" w:rsidR="00E53234" w:rsidRDefault="00E53234" w:rsidP="00E53234">
                      <w:pPr>
                        <w:jc w:val="center"/>
                      </w:pPr>
                    </w:p>
                    <w:p w14:paraId="115107C5" w14:textId="77777777" w:rsidR="00E53234" w:rsidRDefault="00E53234" w:rsidP="00E53234"/>
                  </w:txbxContent>
                </v:textbox>
              </v:shape>
            </w:pict>
          </mc:Fallback>
        </mc:AlternateContent>
      </w:r>
    </w:p>
    <w:p w14:paraId="1C2F4C37" w14:textId="77777777" w:rsidR="00E53234" w:rsidRPr="00E53234" w:rsidRDefault="00E53234" w:rsidP="00E53234">
      <w:pPr>
        <w:spacing w:before="0" w:after="200" w:line="276" w:lineRule="auto"/>
        <w:rPr>
          <w:rFonts w:asciiTheme="minorHAnsi" w:hAnsiTheme="minorHAnsi"/>
          <w:kern w:val="0"/>
          <w:sz w:val="22"/>
          <w:szCs w:val="22"/>
          <w14:ligatures w14:val="none"/>
        </w:rPr>
      </w:pPr>
    </w:p>
    <w:p w14:paraId="5D8B9E50" w14:textId="77777777" w:rsidR="00E53234" w:rsidRPr="00E53234" w:rsidRDefault="00E53234" w:rsidP="00E53234">
      <w:pPr>
        <w:spacing w:before="0" w:after="200" w:line="276" w:lineRule="auto"/>
        <w:rPr>
          <w:rFonts w:asciiTheme="minorHAnsi" w:hAnsiTheme="minorHAnsi"/>
          <w:kern w:val="0"/>
          <w:sz w:val="22"/>
          <w:szCs w:val="22"/>
          <w14:ligatures w14:val="none"/>
        </w:rPr>
      </w:pPr>
    </w:p>
    <w:p w14:paraId="50455614" w14:textId="77777777" w:rsidR="00E53234" w:rsidRPr="00E53234" w:rsidRDefault="00E53234" w:rsidP="00E53234">
      <w:pPr>
        <w:spacing w:before="0" w:after="200" w:line="276" w:lineRule="auto"/>
        <w:rPr>
          <w:rFonts w:asciiTheme="minorHAnsi" w:hAnsiTheme="minorHAnsi"/>
          <w:kern w:val="0"/>
          <w:sz w:val="22"/>
          <w:szCs w:val="22"/>
          <w14:ligatures w14:val="none"/>
        </w:rPr>
      </w:pPr>
      <w:r w:rsidRPr="00E53234">
        <w:rPr>
          <w:rFonts w:asciiTheme="minorHAnsi" w:hAnsiTheme="minorHAnsi"/>
          <w:kern w:val="0"/>
          <w:sz w:val="22"/>
          <w:szCs w:val="22"/>
          <w14:ligatures w14:val="none"/>
        </w:rPr>
        <mc:AlternateContent>
          <mc:Choice Requires="wps">
            <w:drawing>
              <wp:anchor distT="0" distB="0" distL="114300" distR="114300" simplePos="0" relativeHeight="251713536" behindDoc="0" locked="0" layoutInCell="1" allowOverlap="1" wp14:anchorId="4D788749" wp14:editId="23EAD955">
                <wp:simplePos x="0" y="0"/>
                <wp:positionH relativeFrom="column">
                  <wp:posOffset>-393065</wp:posOffset>
                </wp:positionH>
                <wp:positionV relativeFrom="paragraph">
                  <wp:posOffset>87630</wp:posOffset>
                </wp:positionV>
                <wp:extent cx="218440" cy="654685"/>
                <wp:effectExtent l="0" t="0" r="0" b="0"/>
                <wp:wrapNone/>
                <wp:docPr id="28" name="Metin Kutusu 28"/>
                <wp:cNvGraphicFramePr/>
                <a:graphic xmlns:a="http://schemas.openxmlformats.org/drawingml/2006/main">
                  <a:graphicData uri="http://schemas.microsoft.com/office/word/2010/wordprocessingShape">
                    <wps:wsp>
                      <wps:cNvSpPr txBox="1"/>
                      <wps:spPr>
                        <a:xfrm>
                          <a:off x="0" y="0"/>
                          <a:ext cx="218440" cy="6546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936C71" w14:textId="78C2299F" w:rsidR="00E53234" w:rsidRPr="008467E1" w:rsidRDefault="00E53234" w:rsidP="000A1350">
                            <w:pPr>
                              <w:pStyle w:val="DKapak"/>
                              <w:rPr>
                                <w:rFonts w:ascii="Poppins" w:hAnsi="Poppins"/>
                                <w:b/>
                              </w:rPr>
                            </w:pPr>
                            <w:permStart w:id="27019351" w:edGrp="everyone"/>
                            <w:r>
                              <w:t>202</w:t>
                            </w:r>
                            <w:r w:rsidR="00CD5A40">
                              <w:t>6</w:t>
                            </w:r>
                          </w:p>
                          <w:permEnd w:id="27019351"/>
                          <w:p w14:paraId="6FB41D2A" w14:textId="77777777" w:rsidR="00E53234" w:rsidRPr="008467E1" w:rsidRDefault="00E53234" w:rsidP="00E53234">
                            <w:pPr>
                              <w:jc w:val="center"/>
                              <w:rPr>
                                <w:sz w:val="20"/>
                                <w:szCs w:val="20"/>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88749" id="Metin Kutusu 28" o:spid="_x0000_s1034" type="#_x0000_t202" style="position:absolute;margin-left:-30.95pt;margin-top:6.9pt;width:17.2pt;height:51.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" fillcolor="white [3201]" stroked="f" strokeweight=".5pt">
                <v:textbox style="layout-flow:vertical;mso-layout-flow-alt:bottom-to-top" inset="0,0,0,0">
                  <w:txbxContent>
                    <w:p w14:paraId="61936C71" w14:textId="78C2299F" w:rsidR="00E53234" w:rsidRPr="008467E1" w:rsidRDefault="00E53234" w:rsidP="000A1350">
                      <w:pPr>
                        <w:pStyle w:val="DKapak"/>
                        <w:rPr>
                          <w:rFonts w:ascii="Poppins" w:hAnsi="Poppins"/>
                          <w:b/>
                        </w:rPr>
                      </w:pPr>
                      <w:permStart w:id="27019351" w:edGrp="everyone"/>
                      <w:r>
                        <w:t>202</w:t>
                      </w:r>
                      <w:r w:rsidR="00CD5A40">
                        <w:t>6</w:t>
                      </w:r>
                    </w:p>
                    <w:permEnd w:id="27019351"/>
                    <w:p w14:paraId="6FB41D2A" w14:textId="77777777" w:rsidR="00E53234" w:rsidRPr="008467E1" w:rsidRDefault="00E53234" w:rsidP="00E53234">
                      <w:pPr>
                        <w:jc w:val="center"/>
                        <w:rPr>
                          <w:sz w:val="20"/>
                          <w:szCs w:val="20"/>
                        </w:rPr>
                      </w:pPr>
                    </w:p>
                  </w:txbxContent>
                </v:textbox>
              </v:shape>
            </w:pict>
          </mc:Fallback>
        </mc:AlternateContent>
      </w:r>
    </w:p>
    <w:p w14:paraId="0F041024" w14:textId="77777777" w:rsidR="00E53234" w:rsidRPr="00E53234" w:rsidRDefault="00E53234" w:rsidP="00E53234">
      <w:pPr>
        <w:spacing w:before="0" w:after="200" w:line="276" w:lineRule="auto"/>
        <w:rPr>
          <w:rFonts w:asciiTheme="minorHAnsi" w:hAnsiTheme="minorHAnsi"/>
          <w:kern w:val="0"/>
          <w:sz w:val="22"/>
          <w:szCs w:val="22"/>
          <w14:ligatures w14:val="none"/>
        </w:rPr>
      </w:pPr>
    </w:p>
    <w:p w14:paraId="29EBE482" w14:textId="77777777" w:rsidR="00E53234" w:rsidRPr="00E53234" w:rsidRDefault="00E53234" w:rsidP="00E53234">
      <w:pPr>
        <w:spacing w:before="0" w:after="200" w:line="276" w:lineRule="auto"/>
        <w:rPr>
          <w:rFonts w:asciiTheme="minorHAnsi" w:hAnsiTheme="minorHAnsi"/>
          <w:kern w:val="0"/>
          <w:sz w:val="22"/>
          <w:szCs w:val="22"/>
          <w14:ligatures w14:val="none"/>
        </w:rPr>
      </w:pPr>
    </w:p>
    <w:p w14:paraId="59AA283D" w14:textId="77777777" w:rsidR="00E53234" w:rsidRPr="00E53234" w:rsidRDefault="00E53234" w:rsidP="00E53234">
      <w:pPr>
        <w:spacing w:before="0" w:after="200" w:line="276" w:lineRule="auto"/>
        <w:rPr>
          <w:rFonts w:asciiTheme="minorHAnsi" w:hAnsiTheme="minorHAnsi"/>
          <w:kern w:val="0"/>
          <w:sz w:val="22"/>
          <w:szCs w:val="22"/>
          <w14:ligatures w14:val="none"/>
        </w:rPr>
      </w:pPr>
    </w:p>
    <w:p w14:paraId="6FD6A445" w14:textId="77777777" w:rsidR="00E53234" w:rsidRPr="00E53234" w:rsidRDefault="00E53234" w:rsidP="00E53234">
      <w:pPr>
        <w:spacing w:before="0" w:after="200" w:line="276" w:lineRule="auto"/>
        <w:rPr>
          <w:rFonts w:asciiTheme="minorHAnsi" w:hAnsiTheme="minorHAnsi"/>
          <w:kern w:val="0"/>
          <w:sz w:val="22"/>
          <w:szCs w:val="22"/>
          <w14:ligatures w14:val="none"/>
        </w:rPr>
      </w:pPr>
      <w:r w:rsidRPr="00E53234">
        <w:rPr>
          <w:rFonts w:asciiTheme="minorHAnsi" w:hAnsiTheme="minorHAnsi"/>
          <w:kern w:val="0"/>
          <w:sz w:val="22"/>
          <w:szCs w:val="22"/>
          <w14:ligatures w14:val="none"/>
        </w:rPr>
        <mc:AlternateContent>
          <mc:Choice Requires="wps">
            <w:drawing>
              <wp:anchor distT="0" distB="0" distL="114300" distR="114300" simplePos="0" relativeHeight="251711488" behindDoc="0" locked="0" layoutInCell="1" allowOverlap="1" wp14:anchorId="03A0553E" wp14:editId="74CACE5D">
                <wp:simplePos x="0" y="0"/>
                <wp:positionH relativeFrom="column">
                  <wp:posOffset>1833245</wp:posOffset>
                </wp:positionH>
                <wp:positionV relativeFrom="paragraph">
                  <wp:posOffset>13970</wp:posOffset>
                </wp:positionV>
                <wp:extent cx="2623820" cy="1261745"/>
                <wp:effectExtent l="0" t="0" r="5080" b="14605"/>
                <wp:wrapNone/>
                <wp:docPr id="26" name="Metin Kutusu 26"/>
                <wp:cNvGraphicFramePr/>
                <a:graphic xmlns:a="http://schemas.openxmlformats.org/drawingml/2006/main">
                  <a:graphicData uri="http://schemas.microsoft.com/office/word/2010/wordprocessingShape">
                    <wps:wsp>
                      <wps:cNvSpPr txBox="1"/>
                      <wps:spPr>
                        <a:xfrm>
                          <a:off x="0" y="0"/>
                          <a:ext cx="2623820" cy="1261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02BC9E" w14:textId="63A67FA6" w:rsidR="00E53234" w:rsidRPr="00E53234" w:rsidRDefault="00866751" w:rsidP="00E53234">
                            <w:pPr>
                              <w:spacing w:after="0" w:line="240" w:lineRule="auto"/>
                              <w:jc w:val="center"/>
                              <w:rPr>
                                <w:rFonts w:ascii="Poppins" w:hAnsi="Poppins" w:cs="Poppins Black"/>
                                <w:b/>
                                <w:kern w:val="0"/>
                                <w:sz w:val="10"/>
                                <w:szCs w:val="10"/>
                                <w14:ligatures w14:val="none"/>
                              </w:rPr>
                            </w:pPr>
                            <w:permStart w:id="254113750" w:edGrp="everyone"/>
                            <w:r>
                              <w:rPr>
                                <w:rFonts w:ascii="Poppins" w:hAnsi="Poppins" w:cs="Poppins Black"/>
                                <w:b/>
                                <w:kern w:val="0"/>
                                <w14:ligatures w14:val="none"/>
                              </w:rPr>
                              <w:t>GÜZEL SANATLAR EĞİTİMİ</w:t>
                            </w:r>
                            <w:r w:rsidR="00E53234" w:rsidRPr="00E53234">
                              <w:rPr>
                                <w:rFonts w:ascii="Poppins" w:hAnsi="Poppins" w:cs="Poppins Black"/>
                                <w:b/>
                                <w:kern w:val="0"/>
                                <w14:ligatures w14:val="none"/>
                              </w:rPr>
                              <w:br/>
                              <w:t>ANABİLİM DALI</w:t>
                            </w:r>
                            <w:r w:rsidR="00E53234" w:rsidRPr="00E53234">
                              <w:rPr>
                                <w:rFonts w:ascii="Poppins" w:hAnsi="Poppins" w:cs="Poppins Black"/>
                                <w:b/>
                                <w:kern w:val="0"/>
                                <w14:ligatures w14:val="none"/>
                              </w:rPr>
                              <w:br/>
                              <w:t>YÜKSEK LİSANS TEZİ</w:t>
                            </w:r>
                            <w:r w:rsidR="00E53234" w:rsidRPr="00E53234">
                              <w:rPr>
                                <w:rFonts w:ascii="Poppins" w:hAnsi="Poppins" w:cs="Poppins Black"/>
                                <w:b/>
                                <w:kern w:val="0"/>
                                <w14:ligatures w14:val="none"/>
                              </w:rPr>
                              <w:br/>
                            </w:r>
                          </w:p>
                          <w:p w14:paraId="0D0AB592" w14:textId="2EF1E999" w:rsidR="00E53234" w:rsidRPr="00E53234" w:rsidRDefault="00E53234" w:rsidP="00E53234">
                            <w:pPr>
                              <w:spacing w:after="0" w:line="240" w:lineRule="auto"/>
                              <w:jc w:val="center"/>
                              <w:rPr>
                                <w:rFonts w:ascii="Poppins" w:hAnsi="Poppins" w:cs="Poppins Black"/>
                                <w:b/>
                                <w:kern w:val="0"/>
                                <w14:ligatures w14:val="none"/>
                              </w:rPr>
                            </w:pPr>
                            <w:r w:rsidRPr="00E53234">
                              <w:rPr>
                                <w:rFonts w:ascii="Poppins" w:hAnsi="Poppins" w:cs="Poppins Black"/>
                                <w:b/>
                                <w:kern w:val="0"/>
                                <w14:ligatures w14:val="none"/>
                              </w:rPr>
                              <w:t>Bursa 202</w:t>
                            </w:r>
                            <w:r w:rsidR="00CD5A40">
                              <w:rPr>
                                <w:rFonts w:ascii="Poppins" w:hAnsi="Poppins" w:cs="Poppins Black"/>
                                <w:b/>
                                <w:kern w:val="0"/>
                                <w14:ligatures w14:val="none"/>
                              </w:rPr>
                              <w:t>6</w:t>
                            </w:r>
                            <w:permEnd w:id="25411375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0553E" id="Metin Kutusu 26" o:spid="_x0000_s1035" type="#_x0000_t202" style="position:absolute;margin-left:144.35pt;margin-top:1.1pt;width:206.6pt;height:99.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" filled="f" stroked="f" strokeweight=".5pt">
                <v:textbox inset="0,0,0,0">
                  <w:txbxContent>
                    <w:p w14:paraId="1D02BC9E" w14:textId="63A67FA6" w:rsidR="00E53234" w:rsidRPr="00E53234" w:rsidRDefault="00866751" w:rsidP="00E53234">
                      <w:pPr>
                        <w:spacing w:after="0" w:line="240" w:lineRule="auto"/>
                        <w:jc w:val="center"/>
                        <w:rPr>
                          <w:rFonts w:ascii="Poppins" w:hAnsi="Poppins" w:cs="Poppins Black"/>
                          <w:b/>
                          <w:kern w:val="0"/>
                          <w:sz w:val="10"/>
                          <w:szCs w:val="10"/>
                          <w14:ligatures w14:val="none"/>
                        </w:rPr>
                      </w:pPr>
                      <w:permStart w:id="254113750" w:edGrp="everyone"/>
                      <w:r>
                        <w:rPr>
                          <w:rFonts w:ascii="Poppins" w:hAnsi="Poppins" w:cs="Poppins Black"/>
                          <w:b/>
                          <w:kern w:val="0"/>
                          <w14:ligatures w14:val="none"/>
                        </w:rPr>
                        <w:t>GÜZEL SANATLAR EĞİTİMİ</w:t>
                      </w:r>
                      <w:r w:rsidR="00E53234" w:rsidRPr="00E53234">
                        <w:rPr>
                          <w:rFonts w:ascii="Poppins" w:hAnsi="Poppins" w:cs="Poppins Black"/>
                          <w:b/>
                          <w:kern w:val="0"/>
                          <w14:ligatures w14:val="none"/>
                        </w:rPr>
                        <w:br/>
                        <w:t>ANABİLİM DALI</w:t>
                      </w:r>
                      <w:r w:rsidR="00E53234" w:rsidRPr="00E53234">
                        <w:rPr>
                          <w:rFonts w:ascii="Poppins" w:hAnsi="Poppins" w:cs="Poppins Black"/>
                          <w:b/>
                          <w:kern w:val="0"/>
                          <w14:ligatures w14:val="none"/>
                        </w:rPr>
                        <w:br/>
                        <w:t>YÜKSEK LİSANS TEZİ</w:t>
                      </w:r>
                      <w:r w:rsidR="00E53234" w:rsidRPr="00E53234">
                        <w:rPr>
                          <w:rFonts w:ascii="Poppins" w:hAnsi="Poppins" w:cs="Poppins Black"/>
                          <w:b/>
                          <w:kern w:val="0"/>
                          <w14:ligatures w14:val="none"/>
                        </w:rPr>
                        <w:br/>
                      </w:r>
                    </w:p>
                    <w:p w14:paraId="0D0AB592" w14:textId="2EF1E999" w:rsidR="00E53234" w:rsidRPr="00E53234" w:rsidRDefault="00E53234" w:rsidP="00E53234">
                      <w:pPr>
                        <w:spacing w:after="0" w:line="240" w:lineRule="auto"/>
                        <w:jc w:val="center"/>
                        <w:rPr>
                          <w:rFonts w:ascii="Poppins" w:hAnsi="Poppins" w:cs="Poppins Black"/>
                          <w:b/>
                          <w:kern w:val="0"/>
                          <w14:ligatures w14:val="none"/>
                        </w:rPr>
                      </w:pPr>
                      <w:r w:rsidRPr="00E53234">
                        <w:rPr>
                          <w:rFonts w:ascii="Poppins" w:hAnsi="Poppins" w:cs="Poppins Black"/>
                          <w:b/>
                          <w:kern w:val="0"/>
                          <w14:ligatures w14:val="none"/>
                        </w:rPr>
                        <w:t>Bursa 202</w:t>
                      </w:r>
                      <w:r w:rsidR="00CD5A40">
                        <w:rPr>
                          <w:rFonts w:ascii="Poppins" w:hAnsi="Poppins" w:cs="Poppins Black"/>
                          <w:b/>
                          <w:kern w:val="0"/>
                          <w14:ligatures w14:val="none"/>
                        </w:rPr>
                        <w:t>6</w:t>
                      </w:r>
                      <w:permEnd w:id="254113750"/>
                    </w:p>
                  </w:txbxContent>
                </v:textbox>
              </v:shape>
            </w:pict>
          </mc:Fallback>
        </mc:AlternateContent>
      </w:r>
    </w:p>
    <w:p w14:paraId="1868CB6D" w14:textId="77777777" w:rsidR="00E53234" w:rsidRPr="00E53234" w:rsidRDefault="00E53234" w:rsidP="00E53234">
      <w:pPr>
        <w:spacing w:before="0" w:after="200" w:line="276" w:lineRule="auto"/>
        <w:rPr>
          <w:rFonts w:asciiTheme="minorHAnsi" w:hAnsiTheme="minorHAnsi"/>
          <w:kern w:val="0"/>
          <w:sz w:val="22"/>
          <w:szCs w:val="22"/>
          <w14:ligatures w14:val="none"/>
        </w:rPr>
      </w:pPr>
    </w:p>
    <w:p w14:paraId="0750DEDB" w14:textId="77777777" w:rsidR="00E53234" w:rsidRPr="00E53234" w:rsidRDefault="00E53234" w:rsidP="00E53234">
      <w:pPr>
        <w:spacing w:before="0" w:after="200" w:line="276" w:lineRule="auto"/>
        <w:rPr>
          <w:rFonts w:asciiTheme="minorHAnsi" w:hAnsiTheme="minorHAnsi"/>
          <w:kern w:val="0"/>
          <w:sz w:val="22"/>
          <w:szCs w:val="22"/>
          <w14:ligatures w14:val="none"/>
        </w:rPr>
      </w:pPr>
    </w:p>
    <w:p w14:paraId="44822B42" w14:textId="77777777" w:rsidR="00E53234" w:rsidRDefault="00E53234" w:rsidP="00E53234"/>
    <w:p w14:paraId="770473FC" w14:textId="47852517" w:rsidR="009F0C0C" w:rsidRPr="00F04F77" w:rsidRDefault="00E53234" w:rsidP="00F04F77">
      <w:pPr>
        <w:sectPr w:rsidR="009F0C0C" w:rsidRPr="00F04F77" w:rsidSect="009F0C0C">
          <w:headerReference w:type="default" r:id="rId8"/>
          <w:footerReference w:type="default" r:id="rId9"/>
          <w:pgSz w:w="11906" w:h="16838" w:code="9"/>
          <w:pgMar w:top="1418" w:right="1418" w:bottom="1418" w:left="1418" w:header="709" w:footer="709" w:gutter="0"/>
          <w:cols w:space="708"/>
          <w:docGrid w:linePitch="360"/>
        </w:sectPr>
      </w:pPr>
      <w:r>
        <w:rPr>
          <w:noProof/>
          <w:lang w:eastAsia="tr-TR"/>
        </w:rPr>
        <mc:AlternateContent>
          <mc:Choice Requires="wps">
            <w:drawing>
              <wp:anchor distT="0" distB="0" distL="114300" distR="114300" simplePos="0" relativeHeight="251706368" behindDoc="0" locked="0" layoutInCell="1" allowOverlap="1" wp14:anchorId="5A13E124" wp14:editId="47B1195D">
                <wp:simplePos x="0" y="0"/>
                <wp:positionH relativeFrom="column">
                  <wp:posOffset>10513695</wp:posOffset>
                </wp:positionH>
                <wp:positionV relativeFrom="paragraph">
                  <wp:posOffset>381635</wp:posOffset>
                </wp:positionV>
                <wp:extent cx="3848100" cy="1022985"/>
                <wp:effectExtent l="0" t="0" r="0" b="5715"/>
                <wp:wrapNone/>
                <wp:docPr id="1597358019" name="Metin Kutusu 1597358019"/>
                <wp:cNvGraphicFramePr/>
                <a:graphic xmlns:a="http://schemas.openxmlformats.org/drawingml/2006/main">
                  <a:graphicData uri="http://schemas.microsoft.com/office/word/2010/wordprocessingShape">
                    <wps:wsp>
                      <wps:cNvSpPr txBox="1"/>
                      <wps:spPr>
                        <a:xfrm>
                          <a:off x="0" y="0"/>
                          <a:ext cx="3848100" cy="1022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DFA411" w14:textId="77777777" w:rsidR="00E53234" w:rsidRPr="00B62DFE" w:rsidRDefault="00E53234" w:rsidP="00E53234">
                            <w:pPr>
                              <w:spacing w:after="0" w:line="240" w:lineRule="auto"/>
                              <w:jc w:val="center"/>
                              <w:rPr>
                                <w:rFonts w:ascii="Poppins Black" w:hAnsi="Poppins Black" w:cs="Poppins Black"/>
                              </w:rPr>
                            </w:pPr>
                            <w:r w:rsidRPr="00B62DFE">
                              <w:rPr>
                                <w:rFonts w:ascii="Poppins Black" w:hAnsi="Poppins Black" w:cs="Poppins Black"/>
                              </w:rPr>
                              <w:t>BURSA ULUDAĞ ÜNİVERSİTESİ</w:t>
                            </w:r>
                          </w:p>
                          <w:p w14:paraId="69A5F392" w14:textId="77777777" w:rsidR="00E53234" w:rsidRPr="00B62DFE" w:rsidRDefault="00E53234" w:rsidP="00E53234">
                            <w:pPr>
                              <w:spacing w:after="0" w:line="240" w:lineRule="auto"/>
                              <w:jc w:val="center"/>
                              <w:rPr>
                                <w:rFonts w:ascii="Poppins" w:hAnsi="Poppins" w:cs="Poppins Black"/>
                                <w:b/>
                              </w:rPr>
                            </w:pPr>
                            <w:r w:rsidRPr="00B62DFE">
                              <w:rPr>
                                <w:rFonts w:ascii="Poppins" w:hAnsi="Poppins" w:cs="Poppins Black"/>
                                <w:b/>
                              </w:rPr>
                              <w:t>EĞİTİM BİLİMLERİ ENSİTİTÜSÜ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13E124" id="Metin Kutusu 1597358019" o:spid="_x0000_s1036" type="#_x0000_t202" style="position:absolute;margin-left:827.85pt;margin-top:30.05pt;width:303pt;height:80.5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" fillcolor="white [3201]" stroked="f" strokeweight=".5pt">
                <v:textbox>
                  <w:txbxContent>
                    <w:p w14:paraId="47DFA411" w14:textId="77777777" w:rsidR="00E53234" w:rsidRPr="00B62DFE" w:rsidRDefault="00E53234" w:rsidP="00E53234">
                      <w:pPr>
                        <w:spacing w:after="0" w:line="240" w:lineRule="auto"/>
                        <w:jc w:val="center"/>
                        <w:rPr>
                          <w:rFonts w:ascii="Poppins Black" w:hAnsi="Poppins Black" w:cs="Poppins Black"/>
                        </w:rPr>
                      </w:pPr>
                      <w:r w:rsidRPr="00B62DFE">
                        <w:rPr>
                          <w:rFonts w:ascii="Poppins Black" w:hAnsi="Poppins Black" w:cs="Poppins Black"/>
                        </w:rPr>
                        <w:t>BURSA ULUDAĞ ÜNİVERSİTESİ</w:t>
                      </w:r>
                    </w:p>
                    <w:p w14:paraId="69A5F392" w14:textId="77777777" w:rsidR="00E53234" w:rsidRPr="00B62DFE" w:rsidRDefault="00E53234" w:rsidP="00E53234">
                      <w:pPr>
                        <w:spacing w:after="0" w:line="240" w:lineRule="auto"/>
                        <w:jc w:val="center"/>
                        <w:rPr>
                          <w:rFonts w:ascii="Poppins" w:hAnsi="Poppins" w:cs="Poppins Black"/>
                          <w:b/>
                        </w:rPr>
                      </w:pPr>
                      <w:r w:rsidRPr="00B62DFE">
                        <w:rPr>
                          <w:rFonts w:ascii="Poppins" w:hAnsi="Poppins" w:cs="Poppins Black"/>
                          <w:b/>
                        </w:rPr>
                        <w:t>EĞİTİM BİLİMLERİ ENSİTİTÜSÜ</w:t>
                      </w:r>
                    </w:p>
                  </w:txbxContent>
                </v:textbox>
              </v:shape>
            </w:pict>
          </mc:Fallback>
        </mc:AlternateContent>
      </w:r>
      <w:r w:rsidRPr="008467E1">
        <w:rPr>
          <w:noProof/>
        </w:rPr>
        <mc:AlternateContent>
          <mc:Choice Requires="wps">
            <w:drawing>
              <wp:anchor distT="0" distB="0" distL="114300" distR="114300" simplePos="0" relativeHeight="251701248" behindDoc="0" locked="0" layoutInCell="1" allowOverlap="1" wp14:anchorId="7026E537" wp14:editId="1F34666B">
                <wp:simplePos x="0" y="0"/>
                <wp:positionH relativeFrom="column">
                  <wp:posOffset>10666095</wp:posOffset>
                </wp:positionH>
                <wp:positionV relativeFrom="paragraph">
                  <wp:posOffset>3805555</wp:posOffset>
                </wp:positionV>
                <wp:extent cx="3848100" cy="1022985"/>
                <wp:effectExtent l="0" t="0" r="0" b="5715"/>
                <wp:wrapNone/>
                <wp:docPr id="2088481698" name="Metin Kutusu 2088481698"/>
                <wp:cNvGraphicFramePr/>
                <a:graphic xmlns:a="http://schemas.openxmlformats.org/drawingml/2006/main">
                  <a:graphicData uri="http://schemas.microsoft.com/office/word/2010/wordprocessingShape">
                    <wps:wsp>
                      <wps:cNvSpPr txBox="1"/>
                      <wps:spPr>
                        <a:xfrm>
                          <a:off x="0" y="0"/>
                          <a:ext cx="3848100" cy="1022985"/>
                        </a:xfrm>
                        <a:prstGeom prst="rect">
                          <a:avLst/>
                        </a:prstGeom>
                        <a:solidFill>
                          <a:sysClr val="window" lastClr="FFFFFF"/>
                        </a:solidFill>
                        <a:ln w="6350">
                          <a:noFill/>
                        </a:ln>
                        <a:effectLst/>
                      </wps:spPr>
                      <wps:txbx>
                        <w:txbxContent>
                          <w:p w14:paraId="640F3B6A" w14:textId="77777777" w:rsidR="00E53234" w:rsidRPr="00B62DFE" w:rsidRDefault="00E53234" w:rsidP="00E53234">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BAHÇE BİTKİLERİNDE </w:t>
                            </w:r>
                          </w:p>
                          <w:p w14:paraId="37674C3E" w14:textId="77777777" w:rsidR="00E53234" w:rsidRPr="00B62DFE" w:rsidRDefault="00E53234" w:rsidP="00E53234">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SÜRDÜRÜLEBİLİR TARIM </w:t>
                            </w:r>
                          </w:p>
                          <w:p w14:paraId="10E4AE3C" w14:textId="77777777" w:rsidR="00E53234" w:rsidRPr="00B62DFE" w:rsidRDefault="00E53234" w:rsidP="00E53234">
                            <w:pPr>
                              <w:spacing w:after="0" w:line="240" w:lineRule="auto"/>
                              <w:jc w:val="center"/>
                              <w:rPr>
                                <w:rFonts w:ascii="Poppins" w:hAnsi="Poppins" w:cs="Poppins Black"/>
                                <w:b/>
                                <w:sz w:val="28"/>
                                <w:szCs w:val="28"/>
                              </w:rPr>
                            </w:pPr>
                            <w:r w:rsidRPr="00B62DFE">
                              <w:rPr>
                                <w:rFonts w:ascii="Poppins Black" w:hAnsi="Poppins Black" w:cs="Poppins Black"/>
                                <w:sz w:val="28"/>
                                <w:szCs w:val="28"/>
                              </w:rPr>
                              <w:t>UYGULAMALARI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26E537" id="Metin Kutusu 2088481698" o:spid="_x0000_s1037" type="#_x0000_t202" style="position:absolute;margin-left:839.85pt;margin-top:299.65pt;width:303pt;height:80.5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" fillcolor="window" stroked="f" strokeweight=".5pt">
                <v:textbox>
                  <w:txbxContent>
                    <w:p w14:paraId="640F3B6A" w14:textId="77777777" w:rsidR="00E53234" w:rsidRPr="00B62DFE" w:rsidRDefault="00E53234" w:rsidP="00E53234">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BAHÇE BİTKİLERİNDE </w:t>
                      </w:r>
                    </w:p>
                    <w:p w14:paraId="37674C3E" w14:textId="77777777" w:rsidR="00E53234" w:rsidRPr="00B62DFE" w:rsidRDefault="00E53234" w:rsidP="00E53234">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SÜRDÜRÜLEBİLİR TARIM </w:t>
                      </w:r>
                    </w:p>
                    <w:p w14:paraId="10E4AE3C" w14:textId="77777777" w:rsidR="00E53234" w:rsidRPr="00B62DFE" w:rsidRDefault="00E53234" w:rsidP="00E53234">
                      <w:pPr>
                        <w:spacing w:after="0" w:line="240" w:lineRule="auto"/>
                        <w:jc w:val="center"/>
                        <w:rPr>
                          <w:rFonts w:ascii="Poppins" w:hAnsi="Poppins" w:cs="Poppins Black"/>
                          <w:b/>
                          <w:sz w:val="28"/>
                          <w:szCs w:val="28"/>
                        </w:rPr>
                      </w:pPr>
                      <w:r w:rsidRPr="00B62DFE">
                        <w:rPr>
                          <w:rFonts w:ascii="Poppins Black" w:hAnsi="Poppins Black" w:cs="Poppins Black"/>
                          <w:sz w:val="28"/>
                          <w:szCs w:val="28"/>
                        </w:rPr>
                        <w:t>UYGULAMALARI</w:t>
                      </w:r>
                    </w:p>
                  </w:txbxContent>
                </v:textbox>
              </v:shape>
            </w:pict>
          </mc:Fallback>
        </mc:AlternateContent>
      </w:r>
      <w:r w:rsidRPr="008467E1">
        <w:rPr>
          <w:noProof/>
        </w:rPr>
        <mc:AlternateContent>
          <mc:Choice Requires="wps">
            <w:drawing>
              <wp:anchor distT="0" distB="0" distL="114300" distR="114300" simplePos="0" relativeHeight="251702272" behindDoc="0" locked="0" layoutInCell="1" allowOverlap="1" wp14:anchorId="3849DF07" wp14:editId="04FDE650">
                <wp:simplePos x="0" y="0"/>
                <wp:positionH relativeFrom="column">
                  <wp:posOffset>10666095</wp:posOffset>
                </wp:positionH>
                <wp:positionV relativeFrom="paragraph">
                  <wp:posOffset>1826260</wp:posOffset>
                </wp:positionV>
                <wp:extent cx="3848100" cy="1022985"/>
                <wp:effectExtent l="0" t="0" r="0" b="5715"/>
                <wp:wrapNone/>
                <wp:docPr id="1938895122" name="Metin Kutusu 1938895122"/>
                <wp:cNvGraphicFramePr/>
                <a:graphic xmlns:a="http://schemas.openxmlformats.org/drawingml/2006/main">
                  <a:graphicData uri="http://schemas.microsoft.com/office/word/2010/wordprocessingShape">
                    <wps:wsp>
                      <wps:cNvSpPr txBox="1"/>
                      <wps:spPr>
                        <a:xfrm>
                          <a:off x="0" y="0"/>
                          <a:ext cx="3848100" cy="1022985"/>
                        </a:xfrm>
                        <a:prstGeom prst="rect">
                          <a:avLst/>
                        </a:prstGeom>
                        <a:solidFill>
                          <a:sysClr val="window" lastClr="FFFFFF"/>
                        </a:solidFill>
                        <a:ln w="6350">
                          <a:noFill/>
                        </a:ln>
                        <a:effectLst/>
                      </wps:spPr>
                      <wps:txbx>
                        <w:txbxContent>
                          <w:p w14:paraId="1347255B" w14:textId="77777777" w:rsidR="00E53234" w:rsidRPr="00B62DFE" w:rsidRDefault="00E53234" w:rsidP="00E53234">
                            <w:pPr>
                              <w:spacing w:after="0" w:line="240" w:lineRule="auto"/>
                              <w:jc w:val="center"/>
                              <w:rPr>
                                <w:rFonts w:ascii="Poppins Black" w:hAnsi="Poppins Black" w:cs="Poppins Black"/>
                              </w:rPr>
                            </w:pPr>
                            <w:r w:rsidRPr="00B62DFE">
                              <w:rPr>
                                <w:rFonts w:ascii="Poppins Black" w:hAnsi="Poppins Black" w:cs="Poppins Black"/>
                              </w:rPr>
                              <w:t>BURSA ULUDAĞ ÜNİVERSİTESİ</w:t>
                            </w:r>
                          </w:p>
                          <w:p w14:paraId="2B70D459" w14:textId="77777777" w:rsidR="00E53234" w:rsidRPr="00B62DFE" w:rsidRDefault="00E53234" w:rsidP="00E53234">
                            <w:pPr>
                              <w:spacing w:after="0" w:line="240" w:lineRule="auto"/>
                              <w:jc w:val="center"/>
                              <w:rPr>
                                <w:rFonts w:ascii="Poppins" w:hAnsi="Poppins" w:cs="Poppins Black"/>
                                <w:b/>
                              </w:rPr>
                            </w:pPr>
                            <w:r w:rsidRPr="00B62DFE">
                              <w:rPr>
                                <w:rFonts w:ascii="Poppins" w:hAnsi="Poppins" w:cs="Poppins Black"/>
                                <w:b/>
                              </w:rPr>
                              <w:t>EĞİTİM BİLİMLERİ ENSİTİTÜSÜ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49DF07" id="Metin Kutusu 1938895122" o:spid="_x0000_s1038" type="#_x0000_t202" style="position:absolute;margin-left:839.85pt;margin-top:143.8pt;width:303pt;height:80.5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" fillcolor="window" stroked="f" strokeweight=".5pt">
                <v:textbox>
                  <w:txbxContent>
                    <w:p w14:paraId="1347255B" w14:textId="77777777" w:rsidR="00E53234" w:rsidRPr="00B62DFE" w:rsidRDefault="00E53234" w:rsidP="00E53234">
                      <w:pPr>
                        <w:spacing w:after="0" w:line="240" w:lineRule="auto"/>
                        <w:jc w:val="center"/>
                        <w:rPr>
                          <w:rFonts w:ascii="Poppins Black" w:hAnsi="Poppins Black" w:cs="Poppins Black"/>
                        </w:rPr>
                      </w:pPr>
                      <w:r w:rsidRPr="00B62DFE">
                        <w:rPr>
                          <w:rFonts w:ascii="Poppins Black" w:hAnsi="Poppins Black" w:cs="Poppins Black"/>
                        </w:rPr>
                        <w:t>BURSA ULUDAĞ ÜNİVERSİTESİ</w:t>
                      </w:r>
                    </w:p>
                    <w:p w14:paraId="2B70D459" w14:textId="77777777" w:rsidR="00E53234" w:rsidRPr="00B62DFE" w:rsidRDefault="00E53234" w:rsidP="00E53234">
                      <w:pPr>
                        <w:spacing w:after="0" w:line="240" w:lineRule="auto"/>
                        <w:jc w:val="center"/>
                        <w:rPr>
                          <w:rFonts w:ascii="Poppins" w:hAnsi="Poppins" w:cs="Poppins Black"/>
                          <w:b/>
                        </w:rPr>
                      </w:pPr>
                      <w:r w:rsidRPr="00B62DFE">
                        <w:rPr>
                          <w:rFonts w:ascii="Poppins" w:hAnsi="Poppins" w:cs="Poppins Black"/>
                          <w:b/>
                        </w:rPr>
                        <w:t>EĞİTİM BİLİMLERİ ENSİTİTÜSÜ</w:t>
                      </w:r>
                    </w:p>
                  </w:txbxContent>
                </v:textbox>
              </v:shape>
            </w:pict>
          </mc:Fallback>
        </mc:AlternateContent>
      </w:r>
      <w:r w:rsidRPr="008467E1">
        <w:rPr>
          <w:noProof/>
        </w:rPr>
        <mc:AlternateContent>
          <mc:Choice Requires="wps">
            <w:drawing>
              <wp:anchor distT="0" distB="0" distL="114300" distR="114300" simplePos="0" relativeHeight="251703296" behindDoc="0" locked="0" layoutInCell="1" allowOverlap="1" wp14:anchorId="1B794B94" wp14:editId="17552F4E">
                <wp:simplePos x="0" y="0"/>
                <wp:positionH relativeFrom="column">
                  <wp:posOffset>10754360</wp:posOffset>
                </wp:positionH>
                <wp:positionV relativeFrom="paragraph">
                  <wp:posOffset>5836920</wp:posOffset>
                </wp:positionV>
                <wp:extent cx="3848100" cy="621101"/>
                <wp:effectExtent l="0" t="0" r="0" b="7620"/>
                <wp:wrapNone/>
                <wp:docPr id="1846752926" name="Metin Kutusu 1846752926"/>
                <wp:cNvGraphicFramePr/>
                <a:graphic xmlns:a="http://schemas.openxmlformats.org/drawingml/2006/main">
                  <a:graphicData uri="http://schemas.microsoft.com/office/word/2010/wordprocessingShape">
                    <wps:wsp>
                      <wps:cNvSpPr txBox="1"/>
                      <wps:spPr>
                        <a:xfrm>
                          <a:off x="0" y="0"/>
                          <a:ext cx="3848100" cy="621101"/>
                        </a:xfrm>
                        <a:prstGeom prst="rect">
                          <a:avLst/>
                        </a:prstGeom>
                        <a:solidFill>
                          <a:sysClr val="window" lastClr="FFFFFF"/>
                        </a:solidFill>
                        <a:ln w="6350">
                          <a:noFill/>
                        </a:ln>
                        <a:effectLst/>
                      </wps:spPr>
                      <wps:txbx>
                        <w:txbxContent>
                          <w:p w14:paraId="69F117BE" w14:textId="77777777" w:rsidR="00E53234" w:rsidRPr="00B62DFE" w:rsidRDefault="00E53234" w:rsidP="00E53234">
                            <w:pPr>
                              <w:spacing w:after="0" w:line="240" w:lineRule="auto"/>
                              <w:jc w:val="center"/>
                              <w:rPr>
                                <w:rFonts w:ascii="Poppins Black" w:hAnsi="Poppins Black" w:cs="Poppins Black"/>
                                <w:sz w:val="28"/>
                                <w:szCs w:val="28"/>
                              </w:rPr>
                            </w:pPr>
                            <w:r>
                              <w:rPr>
                                <w:rFonts w:ascii="Poppins Black" w:hAnsi="Poppins Black" w:cs="Poppins Black"/>
                                <w:sz w:val="28"/>
                                <w:szCs w:val="28"/>
                              </w:rPr>
                              <w:t xml:space="preserve">Adsız </w:t>
                            </w:r>
                          </w:p>
                          <w:p w14:paraId="6128BBF3" w14:textId="77777777" w:rsidR="00E53234" w:rsidRPr="00B62DFE" w:rsidRDefault="00E53234" w:rsidP="00E53234">
                            <w:pPr>
                              <w:spacing w:after="0" w:line="240" w:lineRule="auto"/>
                              <w:jc w:val="center"/>
                              <w:rPr>
                                <w:rFonts w:ascii="Poppins" w:hAnsi="Poppins" w:cs="Poppins Black"/>
                                <w:b/>
                                <w:sz w:val="28"/>
                                <w:szCs w:val="28"/>
                              </w:rPr>
                            </w:pPr>
                            <w:r w:rsidRPr="00B62DFE">
                              <w:rPr>
                                <w:rFonts w:ascii="Poppins Black" w:hAnsi="Poppins Black" w:cs="Poppins Black"/>
                                <w:sz w:val="28"/>
                                <w:szCs w:val="28"/>
                              </w:rPr>
                              <w:t>0000-000</w:t>
                            </w:r>
                            <w:r>
                              <w:rPr>
                                <w:rFonts w:ascii="Poppins Black" w:hAnsi="Poppins Black" w:cs="Poppins Black"/>
                                <w:sz w:val="28"/>
                                <w:szCs w:val="28"/>
                              </w:rPr>
                              <w:t>0</w:t>
                            </w:r>
                            <w:r w:rsidRPr="00B62DFE">
                              <w:rPr>
                                <w:rFonts w:ascii="Poppins Black" w:hAnsi="Poppins Black" w:cs="Poppins Black"/>
                                <w:sz w:val="28"/>
                                <w:szCs w:val="28"/>
                              </w:rPr>
                              <w:t>-</w:t>
                            </w:r>
                            <w:r>
                              <w:rPr>
                                <w:rFonts w:ascii="Poppins Black" w:hAnsi="Poppins Black" w:cs="Poppins Black"/>
                                <w:sz w:val="28"/>
                                <w:szCs w:val="28"/>
                              </w:rPr>
                              <w:t>000</w:t>
                            </w:r>
                            <w:r w:rsidRPr="00B62DFE">
                              <w:rPr>
                                <w:rFonts w:ascii="Poppins Black" w:hAnsi="Poppins Black" w:cs="Poppins Black"/>
                                <w:sz w:val="28"/>
                                <w:szCs w:val="28"/>
                              </w:rPr>
                              <w:t>-0000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94B94" id="Metin Kutusu 1846752926" o:spid="_x0000_s1039" type="#_x0000_t202" style="position:absolute;margin-left:846.8pt;margin-top:459.6pt;width:303pt;height:48.9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" fillcolor="window" stroked="f" strokeweight=".5pt">
                <v:textbox>
                  <w:txbxContent>
                    <w:p w14:paraId="69F117BE" w14:textId="77777777" w:rsidR="00E53234" w:rsidRPr="00B62DFE" w:rsidRDefault="00E53234" w:rsidP="00E53234">
                      <w:pPr>
                        <w:spacing w:after="0" w:line="240" w:lineRule="auto"/>
                        <w:jc w:val="center"/>
                        <w:rPr>
                          <w:rFonts w:ascii="Poppins Black" w:hAnsi="Poppins Black" w:cs="Poppins Black"/>
                          <w:sz w:val="28"/>
                          <w:szCs w:val="28"/>
                        </w:rPr>
                      </w:pPr>
                      <w:r>
                        <w:rPr>
                          <w:rFonts w:ascii="Poppins Black" w:hAnsi="Poppins Black" w:cs="Poppins Black"/>
                          <w:sz w:val="28"/>
                          <w:szCs w:val="28"/>
                        </w:rPr>
                        <w:t xml:space="preserve">Adsız </w:t>
                      </w:r>
                    </w:p>
                    <w:p w14:paraId="6128BBF3" w14:textId="77777777" w:rsidR="00E53234" w:rsidRPr="00B62DFE" w:rsidRDefault="00E53234" w:rsidP="00E53234">
                      <w:pPr>
                        <w:spacing w:after="0" w:line="240" w:lineRule="auto"/>
                        <w:jc w:val="center"/>
                        <w:rPr>
                          <w:rFonts w:ascii="Poppins" w:hAnsi="Poppins" w:cs="Poppins Black"/>
                          <w:b/>
                          <w:sz w:val="28"/>
                          <w:szCs w:val="28"/>
                        </w:rPr>
                      </w:pPr>
                      <w:r w:rsidRPr="00B62DFE">
                        <w:rPr>
                          <w:rFonts w:ascii="Poppins Black" w:hAnsi="Poppins Black" w:cs="Poppins Black"/>
                          <w:sz w:val="28"/>
                          <w:szCs w:val="28"/>
                        </w:rPr>
                        <w:t>0000-000</w:t>
                      </w:r>
                      <w:r>
                        <w:rPr>
                          <w:rFonts w:ascii="Poppins Black" w:hAnsi="Poppins Black" w:cs="Poppins Black"/>
                          <w:sz w:val="28"/>
                          <w:szCs w:val="28"/>
                        </w:rPr>
                        <w:t>0</w:t>
                      </w:r>
                      <w:r w:rsidRPr="00B62DFE">
                        <w:rPr>
                          <w:rFonts w:ascii="Poppins Black" w:hAnsi="Poppins Black" w:cs="Poppins Black"/>
                          <w:sz w:val="28"/>
                          <w:szCs w:val="28"/>
                        </w:rPr>
                        <w:t>-</w:t>
                      </w:r>
                      <w:r>
                        <w:rPr>
                          <w:rFonts w:ascii="Poppins Black" w:hAnsi="Poppins Black" w:cs="Poppins Black"/>
                          <w:sz w:val="28"/>
                          <w:szCs w:val="28"/>
                        </w:rPr>
                        <w:t>000</w:t>
                      </w:r>
                      <w:r w:rsidRPr="00B62DFE">
                        <w:rPr>
                          <w:rFonts w:ascii="Poppins Black" w:hAnsi="Poppins Black" w:cs="Poppins Black"/>
                          <w:sz w:val="28"/>
                          <w:szCs w:val="28"/>
                        </w:rPr>
                        <w:t>-0000</w:t>
                      </w:r>
                    </w:p>
                  </w:txbxContent>
                </v:textbox>
              </v:shape>
            </w:pict>
          </mc:Fallback>
        </mc:AlternateContent>
      </w:r>
      <w:r w:rsidRPr="008467E1">
        <w:rPr>
          <w:noProof/>
        </w:rPr>
        <mc:AlternateContent>
          <mc:Choice Requires="wps">
            <w:drawing>
              <wp:anchor distT="0" distB="0" distL="114300" distR="114300" simplePos="0" relativeHeight="251704320" behindDoc="0" locked="0" layoutInCell="1" allowOverlap="1" wp14:anchorId="3A048234" wp14:editId="5A03C793">
                <wp:simplePos x="0" y="0"/>
                <wp:positionH relativeFrom="column">
                  <wp:posOffset>10838180</wp:posOffset>
                </wp:positionH>
                <wp:positionV relativeFrom="paragraph">
                  <wp:posOffset>8371205</wp:posOffset>
                </wp:positionV>
                <wp:extent cx="3422768" cy="1530763"/>
                <wp:effectExtent l="0" t="0" r="25400" b="12700"/>
                <wp:wrapNone/>
                <wp:docPr id="1782561390" name="Metin Kutusu 1782561390"/>
                <wp:cNvGraphicFramePr/>
                <a:graphic xmlns:a="http://schemas.openxmlformats.org/drawingml/2006/main">
                  <a:graphicData uri="http://schemas.microsoft.com/office/word/2010/wordprocessingShape">
                    <wps:wsp>
                      <wps:cNvSpPr txBox="1"/>
                      <wps:spPr>
                        <a:xfrm>
                          <a:off x="0" y="0"/>
                          <a:ext cx="3422768" cy="1530763"/>
                        </a:xfrm>
                        <a:prstGeom prst="rect">
                          <a:avLst/>
                        </a:prstGeom>
                        <a:solidFill>
                          <a:sysClr val="window" lastClr="FFFFFF"/>
                        </a:solidFill>
                        <a:ln w="6350">
                          <a:solidFill>
                            <a:prstClr val="black"/>
                          </a:solidFill>
                        </a:ln>
                        <a:effectLst/>
                      </wps:spPr>
                      <wps:txbx>
                        <w:txbxContent>
                          <w:p w14:paraId="2BB9FBD7" w14:textId="77777777" w:rsidR="00E53234" w:rsidRPr="00B62DFE" w:rsidRDefault="00E53234" w:rsidP="00E53234">
                            <w:pPr>
                              <w:spacing w:before="200" w:after="0" w:line="240" w:lineRule="auto"/>
                              <w:jc w:val="center"/>
                              <w:rPr>
                                <w:rFonts w:ascii="Poppins" w:hAnsi="Poppins" w:cs="Poppins Black"/>
                                <w:b/>
                                <w:sz w:val="28"/>
                                <w:szCs w:val="28"/>
                              </w:rPr>
                            </w:pPr>
                            <w:r w:rsidRPr="00B62DFE">
                              <w:rPr>
                                <w:rFonts w:ascii="Poppins" w:hAnsi="Poppins" w:cs="Poppins Black"/>
                                <w:b/>
                                <w:sz w:val="28"/>
                                <w:szCs w:val="28"/>
                              </w:rPr>
                              <w:t>BAHÇE BİTKİLERİ</w:t>
                            </w:r>
                            <w:r>
                              <w:rPr>
                                <w:rFonts w:ascii="Poppins" w:hAnsi="Poppins" w:cs="Poppins Black"/>
                                <w:b/>
                                <w:sz w:val="28"/>
                                <w:szCs w:val="28"/>
                              </w:rPr>
                              <w:br/>
                            </w:r>
                            <w:r w:rsidRPr="00B62DFE">
                              <w:rPr>
                                <w:rFonts w:ascii="Poppins" w:hAnsi="Poppins" w:cs="Poppins Black"/>
                                <w:b/>
                                <w:sz w:val="28"/>
                                <w:szCs w:val="28"/>
                              </w:rPr>
                              <w:t>ANABİLİM DALI</w:t>
                            </w:r>
                          </w:p>
                          <w:p w14:paraId="18FF2F1D" w14:textId="77777777" w:rsidR="00E53234" w:rsidRDefault="00E53234" w:rsidP="00E53234">
                            <w:pPr>
                              <w:spacing w:after="0" w:line="240" w:lineRule="auto"/>
                              <w:jc w:val="center"/>
                              <w:rPr>
                                <w:rFonts w:ascii="Poppins" w:hAnsi="Poppins" w:cs="Poppins Black"/>
                                <w:b/>
                                <w:sz w:val="28"/>
                                <w:szCs w:val="28"/>
                              </w:rPr>
                            </w:pPr>
                            <w:r w:rsidRPr="00B62DFE">
                              <w:rPr>
                                <w:rFonts w:ascii="Poppins" w:hAnsi="Poppins" w:cs="Poppins Black"/>
                                <w:b/>
                                <w:sz w:val="28"/>
                                <w:szCs w:val="28"/>
                              </w:rPr>
                              <w:t>YÜKSEK LİSANS TEZİ</w:t>
                            </w:r>
                          </w:p>
                          <w:p w14:paraId="10BF345E" w14:textId="77777777" w:rsidR="00E53234" w:rsidRPr="00B62DFE" w:rsidRDefault="00E53234" w:rsidP="00E53234">
                            <w:pPr>
                              <w:spacing w:after="0" w:line="240" w:lineRule="auto"/>
                              <w:jc w:val="center"/>
                              <w:rPr>
                                <w:rFonts w:ascii="Poppins" w:hAnsi="Poppins" w:cs="Poppins Black"/>
                                <w:b/>
                                <w:sz w:val="16"/>
                                <w:szCs w:val="16"/>
                              </w:rPr>
                            </w:pPr>
                          </w:p>
                          <w:p w14:paraId="1248C2E8" w14:textId="77777777" w:rsidR="00E53234" w:rsidRPr="00B62DFE" w:rsidRDefault="00E53234" w:rsidP="00E53234">
                            <w:pPr>
                              <w:spacing w:after="0" w:line="240" w:lineRule="auto"/>
                              <w:jc w:val="center"/>
                              <w:rPr>
                                <w:rFonts w:ascii="Poppins" w:hAnsi="Poppins" w:cs="Poppins Black"/>
                                <w:b/>
                                <w:sz w:val="28"/>
                                <w:szCs w:val="28"/>
                              </w:rPr>
                            </w:pPr>
                            <w:r w:rsidRPr="00B62DFE">
                              <w:rPr>
                                <w:rFonts w:ascii="Poppins" w:hAnsi="Poppins" w:cs="Poppins Black"/>
                                <w:b/>
                                <w:sz w:val="28"/>
                                <w:szCs w:val="28"/>
                              </w:rPr>
                              <w:t>Bursa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48234" id="Metin Kutusu 1782561390" o:spid="_x0000_s1040" type="#_x0000_t202" style="position:absolute;margin-left:853.4pt;margin-top:659.15pt;width:269.5pt;height:120.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" fillcolor="window" strokeweight=".5pt">
                <v:textbox>
                  <w:txbxContent>
                    <w:p w14:paraId="2BB9FBD7" w14:textId="77777777" w:rsidR="00E53234" w:rsidRPr="00B62DFE" w:rsidRDefault="00E53234" w:rsidP="00E53234">
                      <w:pPr>
                        <w:spacing w:before="200" w:after="0" w:line="240" w:lineRule="auto"/>
                        <w:jc w:val="center"/>
                        <w:rPr>
                          <w:rFonts w:ascii="Poppins" w:hAnsi="Poppins" w:cs="Poppins Black"/>
                          <w:b/>
                          <w:sz w:val="28"/>
                          <w:szCs w:val="28"/>
                        </w:rPr>
                      </w:pPr>
                      <w:r w:rsidRPr="00B62DFE">
                        <w:rPr>
                          <w:rFonts w:ascii="Poppins" w:hAnsi="Poppins" w:cs="Poppins Black"/>
                          <w:b/>
                          <w:sz w:val="28"/>
                          <w:szCs w:val="28"/>
                        </w:rPr>
                        <w:t>BAHÇE BİTKİLERİ</w:t>
                      </w:r>
                      <w:r>
                        <w:rPr>
                          <w:rFonts w:ascii="Poppins" w:hAnsi="Poppins" w:cs="Poppins Black"/>
                          <w:b/>
                          <w:sz w:val="28"/>
                          <w:szCs w:val="28"/>
                        </w:rPr>
                        <w:br/>
                      </w:r>
                      <w:r w:rsidRPr="00B62DFE">
                        <w:rPr>
                          <w:rFonts w:ascii="Poppins" w:hAnsi="Poppins" w:cs="Poppins Black"/>
                          <w:b/>
                          <w:sz w:val="28"/>
                          <w:szCs w:val="28"/>
                        </w:rPr>
                        <w:t>ANABİLİM DALI</w:t>
                      </w:r>
                    </w:p>
                    <w:p w14:paraId="18FF2F1D" w14:textId="77777777" w:rsidR="00E53234" w:rsidRDefault="00E53234" w:rsidP="00E53234">
                      <w:pPr>
                        <w:spacing w:after="0" w:line="240" w:lineRule="auto"/>
                        <w:jc w:val="center"/>
                        <w:rPr>
                          <w:rFonts w:ascii="Poppins" w:hAnsi="Poppins" w:cs="Poppins Black"/>
                          <w:b/>
                          <w:sz w:val="28"/>
                          <w:szCs w:val="28"/>
                        </w:rPr>
                      </w:pPr>
                      <w:r w:rsidRPr="00B62DFE">
                        <w:rPr>
                          <w:rFonts w:ascii="Poppins" w:hAnsi="Poppins" w:cs="Poppins Black"/>
                          <w:b/>
                          <w:sz w:val="28"/>
                          <w:szCs w:val="28"/>
                        </w:rPr>
                        <w:t>YÜKSEK LİSANS TEZİ</w:t>
                      </w:r>
                    </w:p>
                    <w:p w14:paraId="10BF345E" w14:textId="77777777" w:rsidR="00E53234" w:rsidRPr="00B62DFE" w:rsidRDefault="00E53234" w:rsidP="00E53234">
                      <w:pPr>
                        <w:spacing w:after="0" w:line="240" w:lineRule="auto"/>
                        <w:jc w:val="center"/>
                        <w:rPr>
                          <w:rFonts w:ascii="Poppins" w:hAnsi="Poppins" w:cs="Poppins Black"/>
                          <w:b/>
                          <w:sz w:val="16"/>
                          <w:szCs w:val="16"/>
                        </w:rPr>
                      </w:pPr>
                    </w:p>
                    <w:p w14:paraId="1248C2E8" w14:textId="77777777" w:rsidR="00E53234" w:rsidRPr="00B62DFE" w:rsidRDefault="00E53234" w:rsidP="00E53234">
                      <w:pPr>
                        <w:spacing w:after="0" w:line="240" w:lineRule="auto"/>
                        <w:jc w:val="center"/>
                        <w:rPr>
                          <w:rFonts w:ascii="Poppins" w:hAnsi="Poppins" w:cs="Poppins Black"/>
                          <w:b/>
                          <w:sz w:val="28"/>
                          <w:szCs w:val="28"/>
                        </w:rPr>
                      </w:pPr>
                      <w:r w:rsidRPr="00B62DFE">
                        <w:rPr>
                          <w:rFonts w:ascii="Poppins" w:hAnsi="Poppins" w:cs="Poppins Black"/>
                          <w:b/>
                          <w:sz w:val="28"/>
                          <w:szCs w:val="28"/>
                        </w:rPr>
                        <w:t>Bursa 2025</w:t>
                      </w:r>
                    </w:p>
                  </w:txbxContent>
                </v:textbox>
              </v:shape>
            </w:pict>
          </mc:Fallback>
        </mc:AlternateContent>
      </w:r>
      <w:r w:rsidRPr="008467E1">
        <w:rPr>
          <w:noProof/>
        </w:rPr>
        <mc:AlternateContent>
          <mc:Choice Requires="wps">
            <w:drawing>
              <wp:anchor distT="0" distB="0" distL="114300" distR="114300" simplePos="0" relativeHeight="251694080" behindDoc="0" locked="0" layoutInCell="1" allowOverlap="1" wp14:anchorId="5E0C4591" wp14:editId="17D5AC7C">
                <wp:simplePos x="0" y="0"/>
                <wp:positionH relativeFrom="column">
                  <wp:posOffset>10513695</wp:posOffset>
                </wp:positionH>
                <wp:positionV relativeFrom="paragraph">
                  <wp:posOffset>3653155</wp:posOffset>
                </wp:positionV>
                <wp:extent cx="3848100" cy="1022985"/>
                <wp:effectExtent l="0" t="0" r="0" b="5715"/>
                <wp:wrapNone/>
                <wp:docPr id="204857550" name="Metin Kutusu 204857550"/>
                <wp:cNvGraphicFramePr/>
                <a:graphic xmlns:a="http://schemas.openxmlformats.org/drawingml/2006/main">
                  <a:graphicData uri="http://schemas.microsoft.com/office/word/2010/wordprocessingShape">
                    <wps:wsp>
                      <wps:cNvSpPr txBox="1"/>
                      <wps:spPr>
                        <a:xfrm>
                          <a:off x="0" y="0"/>
                          <a:ext cx="3848100" cy="1022985"/>
                        </a:xfrm>
                        <a:prstGeom prst="rect">
                          <a:avLst/>
                        </a:prstGeom>
                        <a:solidFill>
                          <a:sysClr val="window" lastClr="FFFFFF"/>
                        </a:solidFill>
                        <a:ln w="6350">
                          <a:noFill/>
                        </a:ln>
                        <a:effectLst/>
                      </wps:spPr>
                      <wps:txbx>
                        <w:txbxContent>
                          <w:p w14:paraId="59917872" w14:textId="77777777" w:rsidR="00E53234" w:rsidRPr="00B62DFE" w:rsidRDefault="00E53234" w:rsidP="00E53234">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BAHÇE BİTKİLERİNDE </w:t>
                            </w:r>
                          </w:p>
                          <w:p w14:paraId="3CC69950" w14:textId="77777777" w:rsidR="00E53234" w:rsidRPr="00B62DFE" w:rsidRDefault="00E53234" w:rsidP="00E53234">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SÜRDÜRÜLEBİLİR TARIM </w:t>
                            </w:r>
                          </w:p>
                          <w:p w14:paraId="29F45B1F" w14:textId="77777777" w:rsidR="00E53234" w:rsidRPr="00B62DFE" w:rsidRDefault="00E53234" w:rsidP="00E53234">
                            <w:pPr>
                              <w:spacing w:after="0" w:line="240" w:lineRule="auto"/>
                              <w:jc w:val="center"/>
                              <w:rPr>
                                <w:rFonts w:ascii="Poppins" w:hAnsi="Poppins" w:cs="Poppins Black"/>
                                <w:b/>
                                <w:sz w:val="28"/>
                                <w:szCs w:val="28"/>
                              </w:rPr>
                            </w:pPr>
                            <w:r w:rsidRPr="00B62DFE">
                              <w:rPr>
                                <w:rFonts w:ascii="Poppins Black" w:hAnsi="Poppins Black" w:cs="Poppins Black"/>
                                <w:sz w:val="28"/>
                                <w:szCs w:val="28"/>
                              </w:rPr>
                              <w:t>UYGULAMALARI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0C4591" id="Metin Kutusu 204857550" o:spid="_x0000_s1041" type="#_x0000_t202" style="position:absolute;margin-left:827.85pt;margin-top:287.65pt;width:303pt;height:80.5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" fillcolor="window" stroked="f" strokeweight=".5pt">
                <v:textbox>
                  <w:txbxContent>
                    <w:p w14:paraId="59917872" w14:textId="77777777" w:rsidR="00E53234" w:rsidRPr="00B62DFE" w:rsidRDefault="00E53234" w:rsidP="00E53234">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BAHÇE BİTKİLERİNDE </w:t>
                      </w:r>
                    </w:p>
                    <w:p w14:paraId="3CC69950" w14:textId="77777777" w:rsidR="00E53234" w:rsidRPr="00B62DFE" w:rsidRDefault="00E53234" w:rsidP="00E53234">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SÜRDÜRÜLEBİLİR TARIM </w:t>
                      </w:r>
                    </w:p>
                    <w:p w14:paraId="29F45B1F" w14:textId="77777777" w:rsidR="00E53234" w:rsidRPr="00B62DFE" w:rsidRDefault="00E53234" w:rsidP="00E53234">
                      <w:pPr>
                        <w:spacing w:after="0" w:line="240" w:lineRule="auto"/>
                        <w:jc w:val="center"/>
                        <w:rPr>
                          <w:rFonts w:ascii="Poppins" w:hAnsi="Poppins" w:cs="Poppins Black"/>
                          <w:b/>
                          <w:sz w:val="28"/>
                          <w:szCs w:val="28"/>
                        </w:rPr>
                      </w:pPr>
                      <w:r w:rsidRPr="00B62DFE">
                        <w:rPr>
                          <w:rFonts w:ascii="Poppins Black" w:hAnsi="Poppins Black" w:cs="Poppins Black"/>
                          <w:sz w:val="28"/>
                          <w:szCs w:val="28"/>
                        </w:rPr>
                        <w:t>UYGULAMALARI</w:t>
                      </w:r>
                    </w:p>
                  </w:txbxContent>
                </v:textbox>
              </v:shape>
            </w:pict>
          </mc:Fallback>
        </mc:AlternateContent>
      </w:r>
      <w:r w:rsidRPr="008467E1">
        <w:rPr>
          <w:noProof/>
        </w:rPr>
        <mc:AlternateContent>
          <mc:Choice Requires="wps">
            <w:drawing>
              <wp:anchor distT="0" distB="0" distL="114300" distR="114300" simplePos="0" relativeHeight="251695104" behindDoc="0" locked="0" layoutInCell="1" allowOverlap="1" wp14:anchorId="7B46DE98" wp14:editId="68D66D58">
                <wp:simplePos x="0" y="0"/>
                <wp:positionH relativeFrom="column">
                  <wp:posOffset>10513695</wp:posOffset>
                </wp:positionH>
                <wp:positionV relativeFrom="paragraph">
                  <wp:posOffset>1673860</wp:posOffset>
                </wp:positionV>
                <wp:extent cx="3848100" cy="1022985"/>
                <wp:effectExtent l="0" t="0" r="0" b="5715"/>
                <wp:wrapNone/>
                <wp:docPr id="531570665" name="Metin Kutusu 531570665"/>
                <wp:cNvGraphicFramePr/>
                <a:graphic xmlns:a="http://schemas.openxmlformats.org/drawingml/2006/main">
                  <a:graphicData uri="http://schemas.microsoft.com/office/word/2010/wordprocessingShape">
                    <wps:wsp>
                      <wps:cNvSpPr txBox="1"/>
                      <wps:spPr>
                        <a:xfrm>
                          <a:off x="0" y="0"/>
                          <a:ext cx="3848100" cy="1022985"/>
                        </a:xfrm>
                        <a:prstGeom prst="rect">
                          <a:avLst/>
                        </a:prstGeom>
                        <a:solidFill>
                          <a:sysClr val="window" lastClr="FFFFFF"/>
                        </a:solidFill>
                        <a:ln w="6350">
                          <a:noFill/>
                        </a:ln>
                        <a:effectLst/>
                      </wps:spPr>
                      <wps:txbx>
                        <w:txbxContent>
                          <w:p w14:paraId="412328BD" w14:textId="77777777" w:rsidR="00E53234" w:rsidRPr="00B62DFE" w:rsidRDefault="00E53234" w:rsidP="00E53234">
                            <w:pPr>
                              <w:spacing w:after="0" w:line="240" w:lineRule="auto"/>
                              <w:jc w:val="center"/>
                              <w:rPr>
                                <w:rFonts w:ascii="Poppins Black" w:hAnsi="Poppins Black" w:cs="Poppins Black"/>
                              </w:rPr>
                            </w:pPr>
                            <w:r w:rsidRPr="00B62DFE">
                              <w:rPr>
                                <w:rFonts w:ascii="Poppins Black" w:hAnsi="Poppins Black" w:cs="Poppins Black"/>
                              </w:rPr>
                              <w:t>BURSA ULUDAĞ ÜNİVERSİTESİ</w:t>
                            </w:r>
                          </w:p>
                          <w:p w14:paraId="7CDEA1B0" w14:textId="77777777" w:rsidR="00E53234" w:rsidRPr="00B62DFE" w:rsidRDefault="00E53234" w:rsidP="00E53234">
                            <w:pPr>
                              <w:spacing w:after="0" w:line="240" w:lineRule="auto"/>
                              <w:jc w:val="center"/>
                              <w:rPr>
                                <w:rFonts w:ascii="Poppins" w:hAnsi="Poppins" w:cs="Poppins Black"/>
                                <w:b/>
                              </w:rPr>
                            </w:pPr>
                            <w:r w:rsidRPr="00B62DFE">
                              <w:rPr>
                                <w:rFonts w:ascii="Poppins" w:hAnsi="Poppins" w:cs="Poppins Black"/>
                                <w:b/>
                              </w:rPr>
                              <w:t>EĞİTİM BİLİMLERİ ENSİTİTÜSÜ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46DE98" id="Metin Kutusu 531570665" o:spid="_x0000_s1042" type="#_x0000_t202" style="position:absolute;margin-left:827.85pt;margin-top:131.8pt;width:303pt;height:80.5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" fillcolor="window" stroked="f" strokeweight=".5pt">
                <v:textbox>
                  <w:txbxContent>
                    <w:p w14:paraId="412328BD" w14:textId="77777777" w:rsidR="00E53234" w:rsidRPr="00B62DFE" w:rsidRDefault="00E53234" w:rsidP="00E53234">
                      <w:pPr>
                        <w:spacing w:after="0" w:line="240" w:lineRule="auto"/>
                        <w:jc w:val="center"/>
                        <w:rPr>
                          <w:rFonts w:ascii="Poppins Black" w:hAnsi="Poppins Black" w:cs="Poppins Black"/>
                        </w:rPr>
                      </w:pPr>
                      <w:r w:rsidRPr="00B62DFE">
                        <w:rPr>
                          <w:rFonts w:ascii="Poppins Black" w:hAnsi="Poppins Black" w:cs="Poppins Black"/>
                        </w:rPr>
                        <w:t>BURSA ULUDAĞ ÜNİVERSİTESİ</w:t>
                      </w:r>
                    </w:p>
                    <w:p w14:paraId="7CDEA1B0" w14:textId="77777777" w:rsidR="00E53234" w:rsidRPr="00B62DFE" w:rsidRDefault="00E53234" w:rsidP="00E53234">
                      <w:pPr>
                        <w:spacing w:after="0" w:line="240" w:lineRule="auto"/>
                        <w:jc w:val="center"/>
                        <w:rPr>
                          <w:rFonts w:ascii="Poppins" w:hAnsi="Poppins" w:cs="Poppins Black"/>
                          <w:b/>
                        </w:rPr>
                      </w:pPr>
                      <w:r w:rsidRPr="00B62DFE">
                        <w:rPr>
                          <w:rFonts w:ascii="Poppins" w:hAnsi="Poppins" w:cs="Poppins Black"/>
                          <w:b/>
                        </w:rPr>
                        <w:t>EĞİTİM BİLİMLERİ ENSİTİTÜSÜ</w:t>
                      </w:r>
                    </w:p>
                  </w:txbxContent>
                </v:textbox>
              </v:shape>
            </w:pict>
          </mc:Fallback>
        </mc:AlternateContent>
      </w:r>
      <w:r w:rsidRPr="008467E1">
        <w:rPr>
          <w:noProof/>
        </w:rPr>
        <mc:AlternateContent>
          <mc:Choice Requires="wps">
            <w:drawing>
              <wp:anchor distT="0" distB="0" distL="114300" distR="114300" simplePos="0" relativeHeight="251696128" behindDoc="0" locked="0" layoutInCell="1" allowOverlap="1" wp14:anchorId="052DBA30" wp14:editId="464C8885">
                <wp:simplePos x="0" y="0"/>
                <wp:positionH relativeFrom="column">
                  <wp:posOffset>10601960</wp:posOffset>
                </wp:positionH>
                <wp:positionV relativeFrom="paragraph">
                  <wp:posOffset>5684520</wp:posOffset>
                </wp:positionV>
                <wp:extent cx="3848100" cy="621101"/>
                <wp:effectExtent l="0" t="0" r="0" b="7620"/>
                <wp:wrapNone/>
                <wp:docPr id="1384958086" name="Metin Kutusu 1384958086"/>
                <wp:cNvGraphicFramePr/>
                <a:graphic xmlns:a="http://schemas.openxmlformats.org/drawingml/2006/main">
                  <a:graphicData uri="http://schemas.microsoft.com/office/word/2010/wordprocessingShape">
                    <wps:wsp>
                      <wps:cNvSpPr txBox="1"/>
                      <wps:spPr>
                        <a:xfrm>
                          <a:off x="0" y="0"/>
                          <a:ext cx="3848100" cy="621101"/>
                        </a:xfrm>
                        <a:prstGeom prst="rect">
                          <a:avLst/>
                        </a:prstGeom>
                        <a:solidFill>
                          <a:sysClr val="window" lastClr="FFFFFF"/>
                        </a:solidFill>
                        <a:ln w="6350">
                          <a:noFill/>
                        </a:ln>
                        <a:effectLst/>
                      </wps:spPr>
                      <wps:txbx>
                        <w:txbxContent>
                          <w:p w14:paraId="5868F2E4" w14:textId="77777777" w:rsidR="00E53234" w:rsidRPr="00B62DFE" w:rsidRDefault="00E53234" w:rsidP="00E53234">
                            <w:pPr>
                              <w:spacing w:after="0" w:line="240" w:lineRule="auto"/>
                              <w:jc w:val="center"/>
                              <w:rPr>
                                <w:rFonts w:ascii="Poppins Black" w:hAnsi="Poppins Black" w:cs="Poppins Black"/>
                                <w:sz w:val="28"/>
                                <w:szCs w:val="28"/>
                              </w:rPr>
                            </w:pPr>
                            <w:r>
                              <w:rPr>
                                <w:rFonts w:ascii="Poppins Black" w:hAnsi="Poppins Black" w:cs="Poppins Black"/>
                                <w:sz w:val="28"/>
                                <w:szCs w:val="28"/>
                              </w:rPr>
                              <w:t xml:space="preserve">Adsız </w:t>
                            </w:r>
                          </w:p>
                          <w:p w14:paraId="4D3AFF13" w14:textId="77777777" w:rsidR="00E53234" w:rsidRPr="00B62DFE" w:rsidRDefault="00E53234" w:rsidP="00E53234">
                            <w:pPr>
                              <w:spacing w:after="0" w:line="240" w:lineRule="auto"/>
                              <w:jc w:val="center"/>
                              <w:rPr>
                                <w:rFonts w:ascii="Poppins" w:hAnsi="Poppins" w:cs="Poppins Black"/>
                                <w:b/>
                                <w:sz w:val="28"/>
                                <w:szCs w:val="28"/>
                              </w:rPr>
                            </w:pPr>
                            <w:r w:rsidRPr="00B62DFE">
                              <w:rPr>
                                <w:rFonts w:ascii="Poppins Black" w:hAnsi="Poppins Black" w:cs="Poppins Black"/>
                                <w:sz w:val="28"/>
                                <w:szCs w:val="28"/>
                              </w:rPr>
                              <w:t>0000-000</w:t>
                            </w:r>
                            <w:r>
                              <w:rPr>
                                <w:rFonts w:ascii="Poppins Black" w:hAnsi="Poppins Black" w:cs="Poppins Black"/>
                                <w:sz w:val="28"/>
                                <w:szCs w:val="28"/>
                              </w:rPr>
                              <w:t>0</w:t>
                            </w:r>
                            <w:r w:rsidRPr="00B62DFE">
                              <w:rPr>
                                <w:rFonts w:ascii="Poppins Black" w:hAnsi="Poppins Black" w:cs="Poppins Black"/>
                                <w:sz w:val="28"/>
                                <w:szCs w:val="28"/>
                              </w:rPr>
                              <w:t>-</w:t>
                            </w:r>
                            <w:r>
                              <w:rPr>
                                <w:rFonts w:ascii="Poppins Black" w:hAnsi="Poppins Black" w:cs="Poppins Black"/>
                                <w:sz w:val="28"/>
                                <w:szCs w:val="28"/>
                              </w:rPr>
                              <w:t>000</w:t>
                            </w:r>
                            <w:r w:rsidRPr="00B62DFE">
                              <w:rPr>
                                <w:rFonts w:ascii="Poppins Black" w:hAnsi="Poppins Black" w:cs="Poppins Black"/>
                                <w:sz w:val="28"/>
                                <w:szCs w:val="28"/>
                              </w:rPr>
                              <w:t>-0000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2DBA30" id="Metin Kutusu 1384958086" o:spid="_x0000_s1043" type="#_x0000_t202" style="position:absolute;margin-left:834.8pt;margin-top:447.6pt;width:303pt;height:48.9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" fillcolor="window" stroked="f" strokeweight=".5pt">
                <v:textbox>
                  <w:txbxContent>
                    <w:p w14:paraId="5868F2E4" w14:textId="77777777" w:rsidR="00E53234" w:rsidRPr="00B62DFE" w:rsidRDefault="00E53234" w:rsidP="00E53234">
                      <w:pPr>
                        <w:spacing w:after="0" w:line="240" w:lineRule="auto"/>
                        <w:jc w:val="center"/>
                        <w:rPr>
                          <w:rFonts w:ascii="Poppins Black" w:hAnsi="Poppins Black" w:cs="Poppins Black"/>
                          <w:sz w:val="28"/>
                          <w:szCs w:val="28"/>
                        </w:rPr>
                      </w:pPr>
                      <w:r>
                        <w:rPr>
                          <w:rFonts w:ascii="Poppins Black" w:hAnsi="Poppins Black" w:cs="Poppins Black"/>
                          <w:sz w:val="28"/>
                          <w:szCs w:val="28"/>
                        </w:rPr>
                        <w:t xml:space="preserve">Adsız </w:t>
                      </w:r>
                    </w:p>
                    <w:p w14:paraId="4D3AFF13" w14:textId="77777777" w:rsidR="00E53234" w:rsidRPr="00B62DFE" w:rsidRDefault="00E53234" w:rsidP="00E53234">
                      <w:pPr>
                        <w:spacing w:after="0" w:line="240" w:lineRule="auto"/>
                        <w:jc w:val="center"/>
                        <w:rPr>
                          <w:rFonts w:ascii="Poppins" w:hAnsi="Poppins" w:cs="Poppins Black"/>
                          <w:b/>
                          <w:sz w:val="28"/>
                          <w:szCs w:val="28"/>
                        </w:rPr>
                      </w:pPr>
                      <w:r w:rsidRPr="00B62DFE">
                        <w:rPr>
                          <w:rFonts w:ascii="Poppins Black" w:hAnsi="Poppins Black" w:cs="Poppins Black"/>
                          <w:sz w:val="28"/>
                          <w:szCs w:val="28"/>
                        </w:rPr>
                        <w:t>0000-000</w:t>
                      </w:r>
                      <w:r>
                        <w:rPr>
                          <w:rFonts w:ascii="Poppins Black" w:hAnsi="Poppins Black" w:cs="Poppins Black"/>
                          <w:sz w:val="28"/>
                          <w:szCs w:val="28"/>
                        </w:rPr>
                        <w:t>0</w:t>
                      </w:r>
                      <w:r w:rsidRPr="00B62DFE">
                        <w:rPr>
                          <w:rFonts w:ascii="Poppins Black" w:hAnsi="Poppins Black" w:cs="Poppins Black"/>
                          <w:sz w:val="28"/>
                          <w:szCs w:val="28"/>
                        </w:rPr>
                        <w:t>-</w:t>
                      </w:r>
                      <w:r>
                        <w:rPr>
                          <w:rFonts w:ascii="Poppins Black" w:hAnsi="Poppins Black" w:cs="Poppins Black"/>
                          <w:sz w:val="28"/>
                          <w:szCs w:val="28"/>
                        </w:rPr>
                        <w:t>000</w:t>
                      </w:r>
                      <w:r w:rsidRPr="00B62DFE">
                        <w:rPr>
                          <w:rFonts w:ascii="Poppins Black" w:hAnsi="Poppins Black" w:cs="Poppins Black"/>
                          <w:sz w:val="28"/>
                          <w:szCs w:val="28"/>
                        </w:rPr>
                        <w:t>-0000</w:t>
                      </w:r>
                    </w:p>
                  </w:txbxContent>
                </v:textbox>
              </v:shape>
            </w:pict>
          </mc:Fallback>
        </mc:AlternateContent>
      </w:r>
      <w:r w:rsidRPr="008467E1">
        <w:rPr>
          <w:noProof/>
        </w:rPr>
        <mc:AlternateContent>
          <mc:Choice Requires="wps">
            <w:drawing>
              <wp:anchor distT="0" distB="0" distL="114300" distR="114300" simplePos="0" relativeHeight="251697152" behindDoc="0" locked="0" layoutInCell="1" allowOverlap="1" wp14:anchorId="011E424B" wp14:editId="00E1E0E9">
                <wp:simplePos x="0" y="0"/>
                <wp:positionH relativeFrom="column">
                  <wp:posOffset>10685780</wp:posOffset>
                </wp:positionH>
                <wp:positionV relativeFrom="paragraph">
                  <wp:posOffset>8218805</wp:posOffset>
                </wp:positionV>
                <wp:extent cx="3422768" cy="1530763"/>
                <wp:effectExtent l="0" t="0" r="25400" b="12700"/>
                <wp:wrapNone/>
                <wp:docPr id="732761792" name="Metin Kutusu 732761792"/>
                <wp:cNvGraphicFramePr/>
                <a:graphic xmlns:a="http://schemas.openxmlformats.org/drawingml/2006/main">
                  <a:graphicData uri="http://schemas.microsoft.com/office/word/2010/wordprocessingShape">
                    <wps:wsp>
                      <wps:cNvSpPr txBox="1"/>
                      <wps:spPr>
                        <a:xfrm>
                          <a:off x="0" y="0"/>
                          <a:ext cx="3422768" cy="1530763"/>
                        </a:xfrm>
                        <a:prstGeom prst="rect">
                          <a:avLst/>
                        </a:prstGeom>
                        <a:solidFill>
                          <a:sysClr val="window" lastClr="FFFFFF"/>
                        </a:solidFill>
                        <a:ln w="6350">
                          <a:solidFill>
                            <a:prstClr val="black"/>
                          </a:solidFill>
                        </a:ln>
                        <a:effectLst/>
                      </wps:spPr>
                      <wps:txbx>
                        <w:txbxContent>
                          <w:p w14:paraId="3A1FC631" w14:textId="77777777" w:rsidR="00E53234" w:rsidRPr="00B62DFE" w:rsidRDefault="00E53234" w:rsidP="00E53234">
                            <w:pPr>
                              <w:spacing w:before="200" w:after="0" w:line="240" w:lineRule="auto"/>
                              <w:jc w:val="center"/>
                              <w:rPr>
                                <w:rFonts w:ascii="Poppins" w:hAnsi="Poppins" w:cs="Poppins Black"/>
                                <w:b/>
                                <w:sz w:val="28"/>
                                <w:szCs w:val="28"/>
                              </w:rPr>
                            </w:pPr>
                            <w:r w:rsidRPr="00B62DFE">
                              <w:rPr>
                                <w:rFonts w:ascii="Poppins" w:hAnsi="Poppins" w:cs="Poppins Black"/>
                                <w:b/>
                                <w:sz w:val="28"/>
                                <w:szCs w:val="28"/>
                              </w:rPr>
                              <w:t>BAHÇE BİTKİLERİ</w:t>
                            </w:r>
                            <w:r>
                              <w:rPr>
                                <w:rFonts w:ascii="Poppins" w:hAnsi="Poppins" w:cs="Poppins Black"/>
                                <w:b/>
                                <w:sz w:val="28"/>
                                <w:szCs w:val="28"/>
                              </w:rPr>
                              <w:br/>
                            </w:r>
                            <w:r w:rsidRPr="00B62DFE">
                              <w:rPr>
                                <w:rFonts w:ascii="Poppins" w:hAnsi="Poppins" w:cs="Poppins Black"/>
                                <w:b/>
                                <w:sz w:val="28"/>
                                <w:szCs w:val="28"/>
                              </w:rPr>
                              <w:t>ANABİLİM DALI</w:t>
                            </w:r>
                          </w:p>
                          <w:p w14:paraId="70031958" w14:textId="77777777" w:rsidR="00E53234" w:rsidRDefault="00E53234" w:rsidP="00E53234">
                            <w:pPr>
                              <w:spacing w:after="0" w:line="240" w:lineRule="auto"/>
                              <w:jc w:val="center"/>
                              <w:rPr>
                                <w:rFonts w:ascii="Poppins" w:hAnsi="Poppins" w:cs="Poppins Black"/>
                                <w:b/>
                                <w:sz w:val="28"/>
                                <w:szCs w:val="28"/>
                              </w:rPr>
                            </w:pPr>
                            <w:r w:rsidRPr="00B62DFE">
                              <w:rPr>
                                <w:rFonts w:ascii="Poppins" w:hAnsi="Poppins" w:cs="Poppins Black"/>
                                <w:b/>
                                <w:sz w:val="28"/>
                                <w:szCs w:val="28"/>
                              </w:rPr>
                              <w:t>YÜKSEK LİSANS TEZİ</w:t>
                            </w:r>
                          </w:p>
                          <w:p w14:paraId="41F0331D" w14:textId="77777777" w:rsidR="00E53234" w:rsidRPr="00B62DFE" w:rsidRDefault="00E53234" w:rsidP="00E53234">
                            <w:pPr>
                              <w:spacing w:after="0" w:line="240" w:lineRule="auto"/>
                              <w:jc w:val="center"/>
                              <w:rPr>
                                <w:rFonts w:ascii="Poppins" w:hAnsi="Poppins" w:cs="Poppins Black"/>
                                <w:b/>
                                <w:sz w:val="16"/>
                                <w:szCs w:val="16"/>
                              </w:rPr>
                            </w:pPr>
                          </w:p>
                          <w:p w14:paraId="36E5B9F9" w14:textId="77777777" w:rsidR="00E53234" w:rsidRPr="00B62DFE" w:rsidRDefault="00E53234" w:rsidP="00E53234">
                            <w:pPr>
                              <w:spacing w:after="0" w:line="240" w:lineRule="auto"/>
                              <w:jc w:val="center"/>
                              <w:rPr>
                                <w:rFonts w:ascii="Poppins" w:hAnsi="Poppins" w:cs="Poppins Black"/>
                                <w:b/>
                                <w:sz w:val="28"/>
                                <w:szCs w:val="28"/>
                              </w:rPr>
                            </w:pPr>
                            <w:r w:rsidRPr="00B62DFE">
                              <w:rPr>
                                <w:rFonts w:ascii="Poppins" w:hAnsi="Poppins" w:cs="Poppins Black"/>
                                <w:b/>
                                <w:sz w:val="28"/>
                                <w:szCs w:val="28"/>
                              </w:rPr>
                              <w:t>Bursa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E424B" id="Metin Kutusu 732761792" o:spid="_x0000_s1044" type="#_x0000_t202" style="position:absolute;margin-left:841.4pt;margin-top:647.15pt;width:269.5pt;height:120.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" fillcolor="window" strokeweight=".5pt">
                <v:textbox>
                  <w:txbxContent>
                    <w:p w14:paraId="3A1FC631" w14:textId="77777777" w:rsidR="00E53234" w:rsidRPr="00B62DFE" w:rsidRDefault="00E53234" w:rsidP="00E53234">
                      <w:pPr>
                        <w:spacing w:before="200" w:after="0" w:line="240" w:lineRule="auto"/>
                        <w:jc w:val="center"/>
                        <w:rPr>
                          <w:rFonts w:ascii="Poppins" w:hAnsi="Poppins" w:cs="Poppins Black"/>
                          <w:b/>
                          <w:sz w:val="28"/>
                          <w:szCs w:val="28"/>
                        </w:rPr>
                      </w:pPr>
                      <w:r w:rsidRPr="00B62DFE">
                        <w:rPr>
                          <w:rFonts w:ascii="Poppins" w:hAnsi="Poppins" w:cs="Poppins Black"/>
                          <w:b/>
                          <w:sz w:val="28"/>
                          <w:szCs w:val="28"/>
                        </w:rPr>
                        <w:t>BAHÇE BİTKİLERİ</w:t>
                      </w:r>
                      <w:r>
                        <w:rPr>
                          <w:rFonts w:ascii="Poppins" w:hAnsi="Poppins" w:cs="Poppins Black"/>
                          <w:b/>
                          <w:sz w:val="28"/>
                          <w:szCs w:val="28"/>
                        </w:rPr>
                        <w:br/>
                      </w:r>
                      <w:r w:rsidRPr="00B62DFE">
                        <w:rPr>
                          <w:rFonts w:ascii="Poppins" w:hAnsi="Poppins" w:cs="Poppins Black"/>
                          <w:b/>
                          <w:sz w:val="28"/>
                          <w:szCs w:val="28"/>
                        </w:rPr>
                        <w:t>ANABİLİM DALI</w:t>
                      </w:r>
                    </w:p>
                    <w:p w14:paraId="70031958" w14:textId="77777777" w:rsidR="00E53234" w:rsidRDefault="00E53234" w:rsidP="00E53234">
                      <w:pPr>
                        <w:spacing w:after="0" w:line="240" w:lineRule="auto"/>
                        <w:jc w:val="center"/>
                        <w:rPr>
                          <w:rFonts w:ascii="Poppins" w:hAnsi="Poppins" w:cs="Poppins Black"/>
                          <w:b/>
                          <w:sz w:val="28"/>
                          <w:szCs w:val="28"/>
                        </w:rPr>
                      </w:pPr>
                      <w:r w:rsidRPr="00B62DFE">
                        <w:rPr>
                          <w:rFonts w:ascii="Poppins" w:hAnsi="Poppins" w:cs="Poppins Black"/>
                          <w:b/>
                          <w:sz w:val="28"/>
                          <w:szCs w:val="28"/>
                        </w:rPr>
                        <w:t>YÜKSEK LİSANS TEZİ</w:t>
                      </w:r>
                    </w:p>
                    <w:p w14:paraId="41F0331D" w14:textId="77777777" w:rsidR="00E53234" w:rsidRPr="00B62DFE" w:rsidRDefault="00E53234" w:rsidP="00E53234">
                      <w:pPr>
                        <w:spacing w:after="0" w:line="240" w:lineRule="auto"/>
                        <w:jc w:val="center"/>
                        <w:rPr>
                          <w:rFonts w:ascii="Poppins" w:hAnsi="Poppins" w:cs="Poppins Black"/>
                          <w:b/>
                          <w:sz w:val="16"/>
                          <w:szCs w:val="16"/>
                        </w:rPr>
                      </w:pPr>
                    </w:p>
                    <w:p w14:paraId="36E5B9F9" w14:textId="77777777" w:rsidR="00E53234" w:rsidRPr="00B62DFE" w:rsidRDefault="00E53234" w:rsidP="00E53234">
                      <w:pPr>
                        <w:spacing w:after="0" w:line="240" w:lineRule="auto"/>
                        <w:jc w:val="center"/>
                        <w:rPr>
                          <w:rFonts w:ascii="Poppins" w:hAnsi="Poppins" w:cs="Poppins Black"/>
                          <w:b/>
                          <w:sz w:val="28"/>
                          <w:szCs w:val="28"/>
                        </w:rPr>
                      </w:pPr>
                      <w:r w:rsidRPr="00B62DFE">
                        <w:rPr>
                          <w:rFonts w:ascii="Poppins" w:hAnsi="Poppins" w:cs="Poppins Black"/>
                          <w:b/>
                          <w:sz w:val="28"/>
                          <w:szCs w:val="28"/>
                        </w:rPr>
                        <w:t>Bursa 2025</w:t>
                      </w:r>
                    </w:p>
                  </w:txbxContent>
                </v:textbox>
              </v:shape>
            </w:pict>
          </mc:Fallback>
        </mc:AlternateContent>
      </w:r>
      <w:r w:rsidRPr="008467E1">
        <w:rPr>
          <w:noProof/>
        </w:rPr>
        <mc:AlternateContent>
          <mc:Choice Requires="wps">
            <w:drawing>
              <wp:anchor distT="0" distB="0" distL="114300" distR="114300" simplePos="0" relativeHeight="251698176" behindDoc="0" locked="0" layoutInCell="1" allowOverlap="1" wp14:anchorId="747DFDD2" wp14:editId="207F48F4">
                <wp:simplePos x="0" y="0"/>
                <wp:positionH relativeFrom="column">
                  <wp:posOffset>8272780</wp:posOffset>
                </wp:positionH>
                <wp:positionV relativeFrom="paragraph">
                  <wp:posOffset>6685280</wp:posOffset>
                </wp:positionV>
                <wp:extent cx="362309" cy="810428"/>
                <wp:effectExtent l="0" t="0" r="0" b="8890"/>
                <wp:wrapNone/>
                <wp:docPr id="744459820" name="Metin Kutusu 744459820"/>
                <wp:cNvGraphicFramePr/>
                <a:graphic xmlns:a="http://schemas.openxmlformats.org/drawingml/2006/main">
                  <a:graphicData uri="http://schemas.microsoft.com/office/word/2010/wordprocessingShape">
                    <wps:wsp>
                      <wps:cNvSpPr txBox="1"/>
                      <wps:spPr>
                        <a:xfrm>
                          <a:off x="0" y="0"/>
                          <a:ext cx="362309" cy="810428"/>
                        </a:xfrm>
                        <a:prstGeom prst="rect">
                          <a:avLst/>
                        </a:prstGeom>
                        <a:solidFill>
                          <a:sysClr val="window" lastClr="FFFFFF"/>
                        </a:solidFill>
                        <a:ln w="6350">
                          <a:noFill/>
                        </a:ln>
                        <a:effectLst/>
                      </wps:spPr>
                      <wps:txbx>
                        <w:txbxContent>
                          <w:p w14:paraId="2AE24860" w14:textId="77777777" w:rsidR="00E53234" w:rsidRPr="001F28E1" w:rsidRDefault="00E53234" w:rsidP="00E53234">
                            <w:pPr>
                              <w:spacing w:after="0" w:line="240" w:lineRule="auto"/>
                              <w:rPr>
                                <w:rFonts w:ascii="Poppins Black" w:hAnsi="Poppins Black" w:cs="Poppins Black"/>
                              </w:rPr>
                            </w:pPr>
                            <w:r w:rsidRPr="001F28E1">
                              <w:rPr>
                                <w:rFonts w:ascii="Poppins Black" w:hAnsi="Poppins Black" w:cs="Poppins Black"/>
                              </w:rPr>
                              <w:t>2025</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DFDD2" id="Metin Kutusu 744459820" o:spid="_x0000_s1045" type="#_x0000_t202" style="position:absolute;margin-left:651.4pt;margin-top:526.4pt;width:28.55pt;height:63.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" fillcolor="window" stroked="f" strokeweight=".5pt">
                <v:textbox style="layout-flow:vertical;mso-layout-flow-alt:bottom-to-top">
                  <w:txbxContent>
                    <w:p w14:paraId="2AE24860" w14:textId="77777777" w:rsidR="00E53234" w:rsidRPr="001F28E1" w:rsidRDefault="00E53234" w:rsidP="00E53234">
                      <w:pPr>
                        <w:spacing w:after="0" w:line="240" w:lineRule="auto"/>
                        <w:rPr>
                          <w:rFonts w:ascii="Poppins Black" w:hAnsi="Poppins Black" w:cs="Poppins Black"/>
                        </w:rPr>
                      </w:pPr>
                      <w:r w:rsidRPr="001F28E1">
                        <w:rPr>
                          <w:rFonts w:ascii="Poppins Black" w:hAnsi="Poppins Black" w:cs="Poppins Black"/>
                        </w:rPr>
                        <w:t>2025</w:t>
                      </w:r>
                    </w:p>
                  </w:txbxContent>
                </v:textbox>
              </v:shape>
            </w:pict>
          </mc:Fallback>
        </mc:AlternateContent>
      </w:r>
      <w:r w:rsidRPr="008467E1">
        <w:rPr>
          <w:noProof/>
        </w:rPr>
        <mc:AlternateContent>
          <mc:Choice Requires="wps">
            <w:drawing>
              <wp:anchor distT="0" distB="0" distL="114300" distR="114300" simplePos="0" relativeHeight="251699200" behindDoc="0" locked="0" layoutInCell="1" allowOverlap="1" wp14:anchorId="4E1E73E9" wp14:editId="01517F20">
                <wp:simplePos x="0" y="0"/>
                <wp:positionH relativeFrom="column">
                  <wp:posOffset>8272780</wp:posOffset>
                </wp:positionH>
                <wp:positionV relativeFrom="paragraph">
                  <wp:posOffset>1188720</wp:posOffset>
                </wp:positionV>
                <wp:extent cx="482600" cy="5295265"/>
                <wp:effectExtent l="0" t="0" r="0" b="635"/>
                <wp:wrapNone/>
                <wp:docPr id="887000883" name="Metin Kutusu 887000883"/>
                <wp:cNvGraphicFramePr/>
                <a:graphic xmlns:a="http://schemas.openxmlformats.org/drawingml/2006/main">
                  <a:graphicData uri="http://schemas.microsoft.com/office/word/2010/wordprocessingShape">
                    <wps:wsp>
                      <wps:cNvSpPr txBox="1"/>
                      <wps:spPr>
                        <a:xfrm>
                          <a:off x="0" y="0"/>
                          <a:ext cx="482600" cy="5295265"/>
                        </a:xfrm>
                        <a:prstGeom prst="rect">
                          <a:avLst/>
                        </a:prstGeom>
                        <a:solidFill>
                          <a:sysClr val="window" lastClr="FFFFFF"/>
                        </a:solidFill>
                        <a:ln w="6350">
                          <a:noFill/>
                        </a:ln>
                        <a:effectLst/>
                      </wps:spPr>
                      <wps:txbx>
                        <w:txbxContent>
                          <w:p w14:paraId="707D0106" w14:textId="77777777" w:rsidR="00E53234" w:rsidRPr="001F28E1" w:rsidRDefault="00E53234" w:rsidP="00E53234">
                            <w:pPr>
                              <w:spacing w:after="0" w:line="240" w:lineRule="auto"/>
                              <w:rPr>
                                <w:rFonts w:ascii="Poppins Black" w:hAnsi="Poppins Black" w:cs="Poppins Black"/>
                              </w:rPr>
                            </w:pPr>
                            <w:proofErr w:type="gramStart"/>
                            <w:r w:rsidRPr="001F28E1">
                              <w:rPr>
                                <w:rFonts w:ascii="Poppins Black" w:hAnsi="Poppins Black" w:cs="Poppins Black"/>
                              </w:rPr>
                              <w:t>BAHÇE  BİTKİLERİNDE</w:t>
                            </w:r>
                            <w:proofErr w:type="gramEnd"/>
                            <w:r w:rsidRPr="001F28E1">
                              <w:rPr>
                                <w:rFonts w:ascii="Poppins Black" w:hAnsi="Poppins Black" w:cs="Poppins Black"/>
                              </w:rPr>
                              <w:t xml:space="preserve">  </w:t>
                            </w:r>
                            <w:proofErr w:type="gramStart"/>
                            <w:r w:rsidRPr="001F28E1">
                              <w:rPr>
                                <w:rFonts w:ascii="Poppins Black" w:hAnsi="Poppins Black" w:cs="Poppins Black"/>
                              </w:rPr>
                              <w:t>SÜRDÜRÜLEBİLİR  TARIM</w:t>
                            </w:r>
                            <w:proofErr w:type="gramEnd"/>
                            <w:r w:rsidRPr="001F28E1">
                              <w:rPr>
                                <w:rFonts w:ascii="Poppins Black" w:hAnsi="Poppins Black" w:cs="Poppins Black"/>
                              </w:rPr>
                              <w:t xml:space="preserve">  UYGULAMALARI</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E73E9" id="Metin Kutusu 887000883" o:spid="_x0000_s1046" type="#_x0000_t202" style="position:absolute;margin-left:651.4pt;margin-top:93.6pt;width:38pt;height:416.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" fillcolor="window" stroked="f" strokeweight=".5pt">
                <v:textbox style="layout-flow:vertical;mso-layout-flow-alt:bottom-to-top">
                  <w:txbxContent>
                    <w:p w14:paraId="707D0106" w14:textId="77777777" w:rsidR="00E53234" w:rsidRPr="001F28E1" w:rsidRDefault="00E53234" w:rsidP="00E53234">
                      <w:pPr>
                        <w:spacing w:after="0" w:line="240" w:lineRule="auto"/>
                        <w:rPr>
                          <w:rFonts w:ascii="Poppins Black" w:hAnsi="Poppins Black" w:cs="Poppins Black"/>
                        </w:rPr>
                      </w:pPr>
                      <w:proofErr w:type="gramStart"/>
                      <w:r w:rsidRPr="001F28E1">
                        <w:rPr>
                          <w:rFonts w:ascii="Poppins Black" w:hAnsi="Poppins Black" w:cs="Poppins Black"/>
                        </w:rPr>
                        <w:t>BAHÇE  BİTKİLERİNDE</w:t>
                      </w:r>
                      <w:proofErr w:type="gramEnd"/>
                      <w:r w:rsidRPr="001F28E1">
                        <w:rPr>
                          <w:rFonts w:ascii="Poppins Black" w:hAnsi="Poppins Black" w:cs="Poppins Black"/>
                        </w:rPr>
                        <w:t xml:space="preserve">  </w:t>
                      </w:r>
                      <w:proofErr w:type="gramStart"/>
                      <w:r w:rsidRPr="001F28E1">
                        <w:rPr>
                          <w:rFonts w:ascii="Poppins Black" w:hAnsi="Poppins Black" w:cs="Poppins Black"/>
                        </w:rPr>
                        <w:t>SÜRDÜRÜLEBİLİR  TARIM</w:t>
                      </w:r>
                      <w:proofErr w:type="gramEnd"/>
                      <w:r w:rsidRPr="001F28E1">
                        <w:rPr>
                          <w:rFonts w:ascii="Poppins Black" w:hAnsi="Poppins Black" w:cs="Poppins Black"/>
                        </w:rPr>
                        <w:t xml:space="preserve">  UYGULAMALARI</w:t>
                      </w:r>
                    </w:p>
                  </w:txbxContent>
                </v:textbox>
              </v:shape>
            </w:pict>
          </mc:Fallback>
        </mc:AlternateContent>
      </w:r>
      <w:r w:rsidRPr="008467E1">
        <w:rPr>
          <w:noProof/>
        </w:rPr>
        <mc:AlternateContent>
          <mc:Choice Requires="wps">
            <w:drawing>
              <wp:anchor distT="0" distB="0" distL="114300" distR="114300" simplePos="0" relativeHeight="251700224" behindDoc="0" locked="0" layoutInCell="1" allowOverlap="1" wp14:anchorId="2E869B0F" wp14:editId="7CF75D46">
                <wp:simplePos x="0" y="0"/>
                <wp:positionH relativeFrom="column">
                  <wp:posOffset>8272780</wp:posOffset>
                </wp:positionH>
                <wp:positionV relativeFrom="paragraph">
                  <wp:posOffset>379095</wp:posOffset>
                </wp:positionV>
                <wp:extent cx="362309" cy="810428"/>
                <wp:effectExtent l="0" t="0" r="0" b="8890"/>
                <wp:wrapNone/>
                <wp:docPr id="586392663" name="Metin Kutusu 586392663"/>
                <wp:cNvGraphicFramePr/>
                <a:graphic xmlns:a="http://schemas.openxmlformats.org/drawingml/2006/main">
                  <a:graphicData uri="http://schemas.microsoft.com/office/word/2010/wordprocessingShape">
                    <wps:wsp>
                      <wps:cNvSpPr txBox="1"/>
                      <wps:spPr>
                        <a:xfrm>
                          <a:off x="0" y="0"/>
                          <a:ext cx="362309" cy="810428"/>
                        </a:xfrm>
                        <a:prstGeom prst="rect">
                          <a:avLst/>
                        </a:prstGeom>
                        <a:solidFill>
                          <a:sysClr val="window" lastClr="FFFFFF"/>
                        </a:solidFill>
                        <a:ln w="6350">
                          <a:noFill/>
                        </a:ln>
                        <a:effectLst/>
                      </wps:spPr>
                      <wps:txbx>
                        <w:txbxContent>
                          <w:p w14:paraId="56662401" w14:textId="77777777" w:rsidR="00E53234" w:rsidRPr="001F28E1" w:rsidRDefault="00E53234" w:rsidP="00E53234">
                            <w:pPr>
                              <w:spacing w:after="0" w:line="240" w:lineRule="auto"/>
                              <w:jc w:val="center"/>
                              <w:rPr>
                                <w:rFonts w:ascii="Poppins Black" w:hAnsi="Poppins Black" w:cs="Poppins Black"/>
                              </w:rPr>
                            </w:pPr>
                            <w:r>
                              <w:rPr>
                                <w:rFonts w:ascii="Poppins Black" w:hAnsi="Poppins Black" w:cs="Poppins Black"/>
                              </w:rPr>
                              <w:t>İSİM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69B0F" id="Metin Kutusu 586392663" o:spid="_x0000_s1047" type="#_x0000_t202" style="position:absolute;margin-left:651.4pt;margin-top:29.85pt;width:28.55pt;height:63.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" fillcolor="window" stroked="f" strokeweight=".5pt">
                <v:textbox style="layout-flow:vertical;mso-layout-flow-alt:bottom-to-top">
                  <w:txbxContent>
                    <w:p w14:paraId="56662401" w14:textId="77777777" w:rsidR="00E53234" w:rsidRPr="001F28E1" w:rsidRDefault="00E53234" w:rsidP="00E53234">
                      <w:pPr>
                        <w:spacing w:after="0" w:line="240" w:lineRule="auto"/>
                        <w:jc w:val="center"/>
                        <w:rPr>
                          <w:rFonts w:ascii="Poppins Black" w:hAnsi="Poppins Black" w:cs="Poppins Black"/>
                        </w:rPr>
                      </w:pPr>
                      <w:r>
                        <w:rPr>
                          <w:rFonts w:ascii="Poppins Black" w:hAnsi="Poppins Black" w:cs="Poppins Black"/>
                        </w:rPr>
                        <w:t>İSİM</w:t>
                      </w:r>
                    </w:p>
                  </w:txbxContent>
                </v:textbox>
              </v:shape>
            </w:pict>
          </mc:Fallback>
        </mc:AlternateContent>
      </w:r>
      <w:r w:rsidRPr="008467E1">
        <w:rPr>
          <w:noProof/>
        </w:rPr>
        <mc:AlternateContent>
          <mc:Choice Requires="wps">
            <w:drawing>
              <wp:anchor distT="0" distB="0" distL="114300" distR="114300" simplePos="0" relativeHeight="251686912" behindDoc="0" locked="0" layoutInCell="1" allowOverlap="1" wp14:anchorId="38C22F11" wp14:editId="0C947F50">
                <wp:simplePos x="0" y="0"/>
                <wp:positionH relativeFrom="column">
                  <wp:posOffset>10361295</wp:posOffset>
                </wp:positionH>
                <wp:positionV relativeFrom="paragraph">
                  <wp:posOffset>3500755</wp:posOffset>
                </wp:positionV>
                <wp:extent cx="3848100" cy="1022985"/>
                <wp:effectExtent l="0" t="0" r="0" b="5715"/>
                <wp:wrapNone/>
                <wp:docPr id="1704385584" name="Metin Kutusu 1704385584"/>
                <wp:cNvGraphicFramePr/>
                <a:graphic xmlns:a="http://schemas.openxmlformats.org/drawingml/2006/main">
                  <a:graphicData uri="http://schemas.microsoft.com/office/word/2010/wordprocessingShape">
                    <wps:wsp>
                      <wps:cNvSpPr txBox="1"/>
                      <wps:spPr>
                        <a:xfrm>
                          <a:off x="0" y="0"/>
                          <a:ext cx="3848100" cy="1022985"/>
                        </a:xfrm>
                        <a:prstGeom prst="rect">
                          <a:avLst/>
                        </a:prstGeom>
                        <a:solidFill>
                          <a:sysClr val="window" lastClr="FFFFFF"/>
                        </a:solidFill>
                        <a:ln w="6350">
                          <a:noFill/>
                        </a:ln>
                        <a:effectLst/>
                      </wps:spPr>
                      <wps:txbx>
                        <w:txbxContent>
                          <w:p w14:paraId="7AC15BF6" w14:textId="77777777" w:rsidR="00E53234" w:rsidRPr="00B62DFE" w:rsidRDefault="00E53234" w:rsidP="00E53234">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BAHÇE BİTKİLERİNDE </w:t>
                            </w:r>
                          </w:p>
                          <w:p w14:paraId="66F1DCC2" w14:textId="77777777" w:rsidR="00E53234" w:rsidRPr="00B62DFE" w:rsidRDefault="00E53234" w:rsidP="00E53234">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SÜRDÜRÜLEBİLİR TARIM </w:t>
                            </w:r>
                          </w:p>
                          <w:p w14:paraId="67AEE9FF" w14:textId="77777777" w:rsidR="00E53234" w:rsidRPr="00B62DFE" w:rsidRDefault="00E53234" w:rsidP="00E53234">
                            <w:pPr>
                              <w:spacing w:after="0" w:line="240" w:lineRule="auto"/>
                              <w:jc w:val="center"/>
                              <w:rPr>
                                <w:rFonts w:ascii="Poppins" w:hAnsi="Poppins" w:cs="Poppins Black"/>
                                <w:b/>
                                <w:sz w:val="28"/>
                                <w:szCs w:val="28"/>
                              </w:rPr>
                            </w:pPr>
                            <w:r w:rsidRPr="00B62DFE">
                              <w:rPr>
                                <w:rFonts w:ascii="Poppins Black" w:hAnsi="Poppins Black" w:cs="Poppins Black"/>
                                <w:sz w:val="28"/>
                                <w:szCs w:val="28"/>
                              </w:rPr>
                              <w:t>UYGULAMALARI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C22F11" id="Metin Kutusu 1704385584" o:spid="_x0000_s1048" type="#_x0000_t202" style="position:absolute;margin-left:815.85pt;margin-top:275.65pt;width:303pt;height:80.5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" fillcolor="window" stroked="f" strokeweight=".5pt">
                <v:textbox>
                  <w:txbxContent>
                    <w:p w14:paraId="7AC15BF6" w14:textId="77777777" w:rsidR="00E53234" w:rsidRPr="00B62DFE" w:rsidRDefault="00E53234" w:rsidP="00E53234">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BAHÇE BİTKİLERİNDE </w:t>
                      </w:r>
                    </w:p>
                    <w:p w14:paraId="66F1DCC2" w14:textId="77777777" w:rsidR="00E53234" w:rsidRPr="00B62DFE" w:rsidRDefault="00E53234" w:rsidP="00E53234">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SÜRDÜRÜLEBİLİR TARIM </w:t>
                      </w:r>
                    </w:p>
                    <w:p w14:paraId="67AEE9FF" w14:textId="77777777" w:rsidR="00E53234" w:rsidRPr="00B62DFE" w:rsidRDefault="00E53234" w:rsidP="00E53234">
                      <w:pPr>
                        <w:spacing w:after="0" w:line="240" w:lineRule="auto"/>
                        <w:jc w:val="center"/>
                        <w:rPr>
                          <w:rFonts w:ascii="Poppins" w:hAnsi="Poppins" w:cs="Poppins Black"/>
                          <w:b/>
                          <w:sz w:val="28"/>
                          <w:szCs w:val="28"/>
                        </w:rPr>
                      </w:pPr>
                      <w:r w:rsidRPr="00B62DFE">
                        <w:rPr>
                          <w:rFonts w:ascii="Poppins Black" w:hAnsi="Poppins Black" w:cs="Poppins Black"/>
                          <w:sz w:val="28"/>
                          <w:szCs w:val="28"/>
                        </w:rPr>
                        <w:t>UYGULAMALARI</w:t>
                      </w:r>
                    </w:p>
                  </w:txbxContent>
                </v:textbox>
              </v:shape>
            </w:pict>
          </mc:Fallback>
        </mc:AlternateContent>
      </w:r>
      <w:r w:rsidRPr="008467E1">
        <w:rPr>
          <w:noProof/>
        </w:rPr>
        <mc:AlternateContent>
          <mc:Choice Requires="wps">
            <w:drawing>
              <wp:anchor distT="0" distB="0" distL="114300" distR="114300" simplePos="0" relativeHeight="251687936" behindDoc="0" locked="0" layoutInCell="1" allowOverlap="1" wp14:anchorId="37E4D543" wp14:editId="60D643D4">
                <wp:simplePos x="0" y="0"/>
                <wp:positionH relativeFrom="column">
                  <wp:posOffset>10361295</wp:posOffset>
                </wp:positionH>
                <wp:positionV relativeFrom="paragraph">
                  <wp:posOffset>1521460</wp:posOffset>
                </wp:positionV>
                <wp:extent cx="3848100" cy="1022985"/>
                <wp:effectExtent l="0" t="0" r="0" b="5715"/>
                <wp:wrapNone/>
                <wp:docPr id="2063388622" name="Metin Kutusu 2063388622"/>
                <wp:cNvGraphicFramePr/>
                <a:graphic xmlns:a="http://schemas.openxmlformats.org/drawingml/2006/main">
                  <a:graphicData uri="http://schemas.microsoft.com/office/word/2010/wordprocessingShape">
                    <wps:wsp>
                      <wps:cNvSpPr txBox="1"/>
                      <wps:spPr>
                        <a:xfrm>
                          <a:off x="0" y="0"/>
                          <a:ext cx="3848100" cy="1022985"/>
                        </a:xfrm>
                        <a:prstGeom prst="rect">
                          <a:avLst/>
                        </a:prstGeom>
                        <a:solidFill>
                          <a:sysClr val="window" lastClr="FFFFFF"/>
                        </a:solidFill>
                        <a:ln w="6350">
                          <a:noFill/>
                        </a:ln>
                        <a:effectLst/>
                      </wps:spPr>
                      <wps:txbx>
                        <w:txbxContent>
                          <w:p w14:paraId="7628CFAA" w14:textId="77777777" w:rsidR="00E53234" w:rsidRPr="00B62DFE" w:rsidRDefault="00E53234" w:rsidP="00E53234">
                            <w:pPr>
                              <w:spacing w:after="0" w:line="240" w:lineRule="auto"/>
                              <w:jc w:val="center"/>
                              <w:rPr>
                                <w:rFonts w:ascii="Poppins Black" w:hAnsi="Poppins Black" w:cs="Poppins Black"/>
                              </w:rPr>
                            </w:pPr>
                            <w:r w:rsidRPr="00B62DFE">
                              <w:rPr>
                                <w:rFonts w:ascii="Poppins Black" w:hAnsi="Poppins Black" w:cs="Poppins Black"/>
                              </w:rPr>
                              <w:t>BURSA ULUDAĞ ÜNİVERSİTESİ</w:t>
                            </w:r>
                          </w:p>
                          <w:p w14:paraId="16B3AD0A" w14:textId="77777777" w:rsidR="00E53234" w:rsidRPr="00B62DFE" w:rsidRDefault="00E53234" w:rsidP="00E53234">
                            <w:pPr>
                              <w:spacing w:after="0" w:line="240" w:lineRule="auto"/>
                              <w:jc w:val="center"/>
                              <w:rPr>
                                <w:rFonts w:ascii="Poppins" w:hAnsi="Poppins" w:cs="Poppins Black"/>
                                <w:b/>
                              </w:rPr>
                            </w:pPr>
                            <w:r w:rsidRPr="00B62DFE">
                              <w:rPr>
                                <w:rFonts w:ascii="Poppins" w:hAnsi="Poppins" w:cs="Poppins Black"/>
                                <w:b/>
                              </w:rPr>
                              <w:t>EĞİTİM BİLİMLERİ ENSİTİTÜSÜ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E4D543" id="Metin Kutusu 2063388622" o:spid="_x0000_s1049" type="#_x0000_t202" style="position:absolute;margin-left:815.85pt;margin-top:119.8pt;width:303pt;height:80.5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" fillcolor="window" stroked="f" strokeweight=".5pt">
                <v:textbox>
                  <w:txbxContent>
                    <w:p w14:paraId="7628CFAA" w14:textId="77777777" w:rsidR="00E53234" w:rsidRPr="00B62DFE" w:rsidRDefault="00E53234" w:rsidP="00E53234">
                      <w:pPr>
                        <w:spacing w:after="0" w:line="240" w:lineRule="auto"/>
                        <w:jc w:val="center"/>
                        <w:rPr>
                          <w:rFonts w:ascii="Poppins Black" w:hAnsi="Poppins Black" w:cs="Poppins Black"/>
                        </w:rPr>
                      </w:pPr>
                      <w:r w:rsidRPr="00B62DFE">
                        <w:rPr>
                          <w:rFonts w:ascii="Poppins Black" w:hAnsi="Poppins Black" w:cs="Poppins Black"/>
                        </w:rPr>
                        <w:t>BURSA ULUDAĞ ÜNİVERSİTESİ</w:t>
                      </w:r>
                    </w:p>
                    <w:p w14:paraId="16B3AD0A" w14:textId="77777777" w:rsidR="00E53234" w:rsidRPr="00B62DFE" w:rsidRDefault="00E53234" w:rsidP="00E53234">
                      <w:pPr>
                        <w:spacing w:after="0" w:line="240" w:lineRule="auto"/>
                        <w:jc w:val="center"/>
                        <w:rPr>
                          <w:rFonts w:ascii="Poppins" w:hAnsi="Poppins" w:cs="Poppins Black"/>
                          <w:b/>
                        </w:rPr>
                      </w:pPr>
                      <w:r w:rsidRPr="00B62DFE">
                        <w:rPr>
                          <w:rFonts w:ascii="Poppins" w:hAnsi="Poppins" w:cs="Poppins Black"/>
                          <w:b/>
                        </w:rPr>
                        <w:t>EĞİTİM BİLİMLERİ ENSİTİTÜSÜ</w:t>
                      </w:r>
                    </w:p>
                  </w:txbxContent>
                </v:textbox>
              </v:shape>
            </w:pict>
          </mc:Fallback>
        </mc:AlternateContent>
      </w:r>
      <w:r w:rsidRPr="008467E1">
        <w:rPr>
          <w:noProof/>
        </w:rPr>
        <mc:AlternateContent>
          <mc:Choice Requires="wps">
            <w:drawing>
              <wp:anchor distT="0" distB="0" distL="114300" distR="114300" simplePos="0" relativeHeight="251688960" behindDoc="0" locked="0" layoutInCell="1" allowOverlap="1" wp14:anchorId="16F509B7" wp14:editId="518261F5">
                <wp:simplePos x="0" y="0"/>
                <wp:positionH relativeFrom="column">
                  <wp:posOffset>10449560</wp:posOffset>
                </wp:positionH>
                <wp:positionV relativeFrom="paragraph">
                  <wp:posOffset>5532120</wp:posOffset>
                </wp:positionV>
                <wp:extent cx="3848100" cy="621101"/>
                <wp:effectExtent l="0" t="0" r="0" b="7620"/>
                <wp:wrapNone/>
                <wp:docPr id="1158808392" name="Metin Kutusu 1158808392"/>
                <wp:cNvGraphicFramePr/>
                <a:graphic xmlns:a="http://schemas.openxmlformats.org/drawingml/2006/main">
                  <a:graphicData uri="http://schemas.microsoft.com/office/word/2010/wordprocessingShape">
                    <wps:wsp>
                      <wps:cNvSpPr txBox="1"/>
                      <wps:spPr>
                        <a:xfrm>
                          <a:off x="0" y="0"/>
                          <a:ext cx="3848100" cy="621101"/>
                        </a:xfrm>
                        <a:prstGeom prst="rect">
                          <a:avLst/>
                        </a:prstGeom>
                        <a:solidFill>
                          <a:sysClr val="window" lastClr="FFFFFF"/>
                        </a:solidFill>
                        <a:ln w="6350">
                          <a:noFill/>
                        </a:ln>
                        <a:effectLst/>
                      </wps:spPr>
                      <wps:txbx>
                        <w:txbxContent>
                          <w:p w14:paraId="176961EA" w14:textId="77777777" w:rsidR="00E53234" w:rsidRPr="00B62DFE" w:rsidRDefault="00E53234" w:rsidP="00E53234">
                            <w:pPr>
                              <w:spacing w:after="0" w:line="240" w:lineRule="auto"/>
                              <w:jc w:val="center"/>
                              <w:rPr>
                                <w:rFonts w:ascii="Poppins Black" w:hAnsi="Poppins Black" w:cs="Poppins Black"/>
                                <w:sz w:val="28"/>
                                <w:szCs w:val="28"/>
                              </w:rPr>
                            </w:pPr>
                            <w:r>
                              <w:rPr>
                                <w:rFonts w:ascii="Poppins Black" w:hAnsi="Poppins Black" w:cs="Poppins Black"/>
                                <w:sz w:val="28"/>
                                <w:szCs w:val="28"/>
                              </w:rPr>
                              <w:t xml:space="preserve">Adsız </w:t>
                            </w:r>
                          </w:p>
                          <w:p w14:paraId="40DE1C9C" w14:textId="77777777" w:rsidR="00E53234" w:rsidRPr="00B62DFE" w:rsidRDefault="00E53234" w:rsidP="00E53234">
                            <w:pPr>
                              <w:spacing w:after="0" w:line="240" w:lineRule="auto"/>
                              <w:jc w:val="center"/>
                              <w:rPr>
                                <w:rFonts w:ascii="Poppins" w:hAnsi="Poppins" w:cs="Poppins Black"/>
                                <w:b/>
                                <w:sz w:val="28"/>
                                <w:szCs w:val="28"/>
                              </w:rPr>
                            </w:pPr>
                            <w:r w:rsidRPr="00B62DFE">
                              <w:rPr>
                                <w:rFonts w:ascii="Poppins Black" w:hAnsi="Poppins Black" w:cs="Poppins Black"/>
                                <w:sz w:val="28"/>
                                <w:szCs w:val="28"/>
                              </w:rPr>
                              <w:t>0000-000</w:t>
                            </w:r>
                            <w:r>
                              <w:rPr>
                                <w:rFonts w:ascii="Poppins Black" w:hAnsi="Poppins Black" w:cs="Poppins Black"/>
                                <w:sz w:val="28"/>
                                <w:szCs w:val="28"/>
                              </w:rPr>
                              <w:t>0</w:t>
                            </w:r>
                            <w:r w:rsidRPr="00B62DFE">
                              <w:rPr>
                                <w:rFonts w:ascii="Poppins Black" w:hAnsi="Poppins Black" w:cs="Poppins Black"/>
                                <w:sz w:val="28"/>
                                <w:szCs w:val="28"/>
                              </w:rPr>
                              <w:t>-</w:t>
                            </w:r>
                            <w:r>
                              <w:rPr>
                                <w:rFonts w:ascii="Poppins Black" w:hAnsi="Poppins Black" w:cs="Poppins Black"/>
                                <w:sz w:val="28"/>
                                <w:szCs w:val="28"/>
                              </w:rPr>
                              <w:t>000</w:t>
                            </w:r>
                            <w:r w:rsidRPr="00B62DFE">
                              <w:rPr>
                                <w:rFonts w:ascii="Poppins Black" w:hAnsi="Poppins Black" w:cs="Poppins Black"/>
                                <w:sz w:val="28"/>
                                <w:szCs w:val="28"/>
                              </w:rPr>
                              <w:t>-0000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F509B7" id="Metin Kutusu 1158808392" o:spid="_x0000_s1050" type="#_x0000_t202" style="position:absolute;margin-left:822.8pt;margin-top:435.6pt;width:303pt;height:48.9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" fillcolor="window" stroked="f" strokeweight=".5pt">
                <v:textbox>
                  <w:txbxContent>
                    <w:p w14:paraId="176961EA" w14:textId="77777777" w:rsidR="00E53234" w:rsidRPr="00B62DFE" w:rsidRDefault="00E53234" w:rsidP="00E53234">
                      <w:pPr>
                        <w:spacing w:after="0" w:line="240" w:lineRule="auto"/>
                        <w:jc w:val="center"/>
                        <w:rPr>
                          <w:rFonts w:ascii="Poppins Black" w:hAnsi="Poppins Black" w:cs="Poppins Black"/>
                          <w:sz w:val="28"/>
                          <w:szCs w:val="28"/>
                        </w:rPr>
                      </w:pPr>
                      <w:r>
                        <w:rPr>
                          <w:rFonts w:ascii="Poppins Black" w:hAnsi="Poppins Black" w:cs="Poppins Black"/>
                          <w:sz w:val="28"/>
                          <w:szCs w:val="28"/>
                        </w:rPr>
                        <w:t xml:space="preserve">Adsız </w:t>
                      </w:r>
                    </w:p>
                    <w:p w14:paraId="40DE1C9C" w14:textId="77777777" w:rsidR="00E53234" w:rsidRPr="00B62DFE" w:rsidRDefault="00E53234" w:rsidP="00E53234">
                      <w:pPr>
                        <w:spacing w:after="0" w:line="240" w:lineRule="auto"/>
                        <w:jc w:val="center"/>
                        <w:rPr>
                          <w:rFonts w:ascii="Poppins" w:hAnsi="Poppins" w:cs="Poppins Black"/>
                          <w:b/>
                          <w:sz w:val="28"/>
                          <w:szCs w:val="28"/>
                        </w:rPr>
                      </w:pPr>
                      <w:r w:rsidRPr="00B62DFE">
                        <w:rPr>
                          <w:rFonts w:ascii="Poppins Black" w:hAnsi="Poppins Black" w:cs="Poppins Black"/>
                          <w:sz w:val="28"/>
                          <w:szCs w:val="28"/>
                        </w:rPr>
                        <w:t>0000-000</w:t>
                      </w:r>
                      <w:r>
                        <w:rPr>
                          <w:rFonts w:ascii="Poppins Black" w:hAnsi="Poppins Black" w:cs="Poppins Black"/>
                          <w:sz w:val="28"/>
                          <w:szCs w:val="28"/>
                        </w:rPr>
                        <w:t>0</w:t>
                      </w:r>
                      <w:r w:rsidRPr="00B62DFE">
                        <w:rPr>
                          <w:rFonts w:ascii="Poppins Black" w:hAnsi="Poppins Black" w:cs="Poppins Black"/>
                          <w:sz w:val="28"/>
                          <w:szCs w:val="28"/>
                        </w:rPr>
                        <w:t>-</w:t>
                      </w:r>
                      <w:r>
                        <w:rPr>
                          <w:rFonts w:ascii="Poppins Black" w:hAnsi="Poppins Black" w:cs="Poppins Black"/>
                          <w:sz w:val="28"/>
                          <w:szCs w:val="28"/>
                        </w:rPr>
                        <w:t>000</w:t>
                      </w:r>
                      <w:r w:rsidRPr="00B62DFE">
                        <w:rPr>
                          <w:rFonts w:ascii="Poppins Black" w:hAnsi="Poppins Black" w:cs="Poppins Black"/>
                          <w:sz w:val="28"/>
                          <w:szCs w:val="28"/>
                        </w:rPr>
                        <w:t>-0000</w:t>
                      </w:r>
                    </w:p>
                  </w:txbxContent>
                </v:textbox>
              </v:shape>
            </w:pict>
          </mc:Fallback>
        </mc:AlternateContent>
      </w:r>
      <w:r w:rsidRPr="008467E1">
        <w:rPr>
          <w:noProof/>
        </w:rPr>
        <mc:AlternateContent>
          <mc:Choice Requires="wps">
            <w:drawing>
              <wp:anchor distT="0" distB="0" distL="114300" distR="114300" simplePos="0" relativeHeight="251689984" behindDoc="0" locked="0" layoutInCell="1" allowOverlap="1" wp14:anchorId="11F4E1DA" wp14:editId="7A89269B">
                <wp:simplePos x="0" y="0"/>
                <wp:positionH relativeFrom="column">
                  <wp:posOffset>10533380</wp:posOffset>
                </wp:positionH>
                <wp:positionV relativeFrom="paragraph">
                  <wp:posOffset>8066405</wp:posOffset>
                </wp:positionV>
                <wp:extent cx="3422768" cy="1530763"/>
                <wp:effectExtent l="0" t="0" r="25400" b="12700"/>
                <wp:wrapNone/>
                <wp:docPr id="786047768" name="Metin Kutusu 786047768"/>
                <wp:cNvGraphicFramePr/>
                <a:graphic xmlns:a="http://schemas.openxmlformats.org/drawingml/2006/main">
                  <a:graphicData uri="http://schemas.microsoft.com/office/word/2010/wordprocessingShape">
                    <wps:wsp>
                      <wps:cNvSpPr txBox="1"/>
                      <wps:spPr>
                        <a:xfrm>
                          <a:off x="0" y="0"/>
                          <a:ext cx="3422768" cy="1530763"/>
                        </a:xfrm>
                        <a:prstGeom prst="rect">
                          <a:avLst/>
                        </a:prstGeom>
                        <a:solidFill>
                          <a:sysClr val="window" lastClr="FFFFFF"/>
                        </a:solidFill>
                        <a:ln w="6350">
                          <a:solidFill>
                            <a:prstClr val="black"/>
                          </a:solidFill>
                        </a:ln>
                        <a:effectLst/>
                      </wps:spPr>
                      <wps:txbx>
                        <w:txbxContent>
                          <w:p w14:paraId="2251FFA8" w14:textId="77777777" w:rsidR="00E53234" w:rsidRPr="00B62DFE" w:rsidRDefault="00E53234" w:rsidP="00E53234">
                            <w:pPr>
                              <w:spacing w:before="200" w:after="0" w:line="240" w:lineRule="auto"/>
                              <w:jc w:val="center"/>
                              <w:rPr>
                                <w:rFonts w:ascii="Poppins" w:hAnsi="Poppins" w:cs="Poppins Black"/>
                                <w:b/>
                                <w:sz w:val="28"/>
                                <w:szCs w:val="28"/>
                              </w:rPr>
                            </w:pPr>
                            <w:r w:rsidRPr="00B62DFE">
                              <w:rPr>
                                <w:rFonts w:ascii="Poppins" w:hAnsi="Poppins" w:cs="Poppins Black"/>
                                <w:b/>
                                <w:sz w:val="28"/>
                                <w:szCs w:val="28"/>
                              </w:rPr>
                              <w:t>BAHÇE BİTKİLERİ</w:t>
                            </w:r>
                            <w:r>
                              <w:rPr>
                                <w:rFonts w:ascii="Poppins" w:hAnsi="Poppins" w:cs="Poppins Black"/>
                                <w:b/>
                                <w:sz w:val="28"/>
                                <w:szCs w:val="28"/>
                              </w:rPr>
                              <w:br/>
                            </w:r>
                            <w:r w:rsidRPr="00B62DFE">
                              <w:rPr>
                                <w:rFonts w:ascii="Poppins" w:hAnsi="Poppins" w:cs="Poppins Black"/>
                                <w:b/>
                                <w:sz w:val="28"/>
                                <w:szCs w:val="28"/>
                              </w:rPr>
                              <w:t>ANABİLİM DALI</w:t>
                            </w:r>
                          </w:p>
                          <w:p w14:paraId="3EC98C6D" w14:textId="77777777" w:rsidR="00E53234" w:rsidRDefault="00E53234" w:rsidP="00E53234">
                            <w:pPr>
                              <w:spacing w:after="0" w:line="240" w:lineRule="auto"/>
                              <w:jc w:val="center"/>
                              <w:rPr>
                                <w:rFonts w:ascii="Poppins" w:hAnsi="Poppins" w:cs="Poppins Black"/>
                                <w:b/>
                                <w:sz w:val="28"/>
                                <w:szCs w:val="28"/>
                              </w:rPr>
                            </w:pPr>
                            <w:r w:rsidRPr="00B62DFE">
                              <w:rPr>
                                <w:rFonts w:ascii="Poppins" w:hAnsi="Poppins" w:cs="Poppins Black"/>
                                <w:b/>
                                <w:sz w:val="28"/>
                                <w:szCs w:val="28"/>
                              </w:rPr>
                              <w:t>YÜKSEK LİSANS TEZİ</w:t>
                            </w:r>
                          </w:p>
                          <w:p w14:paraId="551CF482" w14:textId="77777777" w:rsidR="00E53234" w:rsidRPr="00B62DFE" w:rsidRDefault="00E53234" w:rsidP="00E53234">
                            <w:pPr>
                              <w:spacing w:after="0" w:line="240" w:lineRule="auto"/>
                              <w:jc w:val="center"/>
                              <w:rPr>
                                <w:rFonts w:ascii="Poppins" w:hAnsi="Poppins" w:cs="Poppins Black"/>
                                <w:b/>
                                <w:sz w:val="16"/>
                                <w:szCs w:val="16"/>
                              </w:rPr>
                            </w:pPr>
                          </w:p>
                          <w:p w14:paraId="52DD00EF" w14:textId="77777777" w:rsidR="00E53234" w:rsidRPr="00B62DFE" w:rsidRDefault="00E53234" w:rsidP="00E53234">
                            <w:pPr>
                              <w:spacing w:after="0" w:line="240" w:lineRule="auto"/>
                              <w:jc w:val="center"/>
                              <w:rPr>
                                <w:rFonts w:ascii="Poppins" w:hAnsi="Poppins" w:cs="Poppins Black"/>
                                <w:b/>
                                <w:sz w:val="28"/>
                                <w:szCs w:val="28"/>
                              </w:rPr>
                            </w:pPr>
                            <w:r w:rsidRPr="00B62DFE">
                              <w:rPr>
                                <w:rFonts w:ascii="Poppins" w:hAnsi="Poppins" w:cs="Poppins Black"/>
                                <w:b/>
                                <w:sz w:val="28"/>
                                <w:szCs w:val="28"/>
                              </w:rPr>
                              <w:t>Bursa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4E1DA" id="Metin Kutusu 786047768" o:spid="_x0000_s1051" type="#_x0000_t202" style="position:absolute;margin-left:829.4pt;margin-top:635.15pt;width:269.5pt;height:120.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" fillcolor="window" strokeweight=".5pt">
                <v:textbox>
                  <w:txbxContent>
                    <w:p w14:paraId="2251FFA8" w14:textId="77777777" w:rsidR="00E53234" w:rsidRPr="00B62DFE" w:rsidRDefault="00E53234" w:rsidP="00E53234">
                      <w:pPr>
                        <w:spacing w:before="200" w:after="0" w:line="240" w:lineRule="auto"/>
                        <w:jc w:val="center"/>
                        <w:rPr>
                          <w:rFonts w:ascii="Poppins" w:hAnsi="Poppins" w:cs="Poppins Black"/>
                          <w:b/>
                          <w:sz w:val="28"/>
                          <w:szCs w:val="28"/>
                        </w:rPr>
                      </w:pPr>
                      <w:r w:rsidRPr="00B62DFE">
                        <w:rPr>
                          <w:rFonts w:ascii="Poppins" w:hAnsi="Poppins" w:cs="Poppins Black"/>
                          <w:b/>
                          <w:sz w:val="28"/>
                          <w:szCs w:val="28"/>
                        </w:rPr>
                        <w:t>BAHÇE BİTKİLERİ</w:t>
                      </w:r>
                      <w:r>
                        <w:rPr>
                          <w:rFonts w:ascii="Poppins" w:hAnsi="Poppins" w:cs="Poppins Black"/>
                          <w:b/>
                          <w:sz w:val="28"/>
                          <w:szCs w:val="28"/>
                        </w:rPr>
                        <w:br/>
                      </w:r>
                      <w:r w:rsidRPr="00B62DFE">
                        <w:rPr>
                          <w:rFonts w:ascii="Poppins" w:hAnsi="Poppins" w:cs="Poppins Black"/>
                          <w:b/>
                          <w:sz w:val="28"/>
                          <w:szCs w:val="28"/>
                        </w:rPr>
                        <w:t>ANABİLİM DALI</w:t>
                      </w:r>
                    </w:p>
                    <w:p w14:paraId="3EC98C6D" w14:textId="77777777" w:rsidR="00E53234" w:rsidRDefault="00E53234" w:rsidP="00E53234">
                      <w:pPr>
                        <w:spacing w:after="0" w:line="240" w:lineRule="auto"/>
                        <w:jc w:val="center"/>
                        <w:rPr>
                          <w:rFonts w:ascii="Poppins" w:hAnsi="Poppins" w:cs="Poppins Black"/>
                          <w:b/>
                          <w:sz w:val="28"/>
                          <w:szCs w:val="28"/>
                        </w:rPr>
                      </w:pPr>
                      <w:r w:rsidRPr="00B62DFE">
                        <w:rPr>
                          <w:rFonts w:ascii="Poppins" w:hAnsi="Poppins" w:cs="Poppins Black"/>
                          <w:b/>
                          <w:sz w:val="28"/>
                          <w:szCs w:val="28"/>
                        </w:rPr>
                        <w:t>YÜKSEK LİSANS TEZİ</w:t>
                      </w:r>
                    </w:p>
                    <w:p w14:paraId="551CF482" w14:textId="77777777" w:rsidR="00E53234" w:rsidRPr="00B62DFE" w:rsidRDefault="00E53234" w:rsidP="00E53234">
                      <w:pPr>
                        <w:spacing w:after="0" w:line="240" w:lineRule="auto"/>
                        <w:jc w:val="center"/>
                        <w:rPr>
                          <w:rFonts w:ascii="Poppins" w:hAnsi="Poppins" w:cs="Poppins Black"/>
                          <w:b/>
                          <w:sz w:val="16"/>
                          <w:szCs w:val="16"/>
                        </w:rPr>
                      </w:pPr>
                    </w:p>
                    <w:p w14:paraId="52DD00EF" w14:textId="77777777" w:rsidR="00E53234" w:rsidRPr="00B62DFE" w:rsidRDefault="00E53234" w:rsidP="00E53234">
                      <w:pPr>
                        <w:spacing w:after="0" w:line="240" w:lineRule="auto"/>
                        <w:jc w:val="center"/>
                        <w:rPr>
                          <w:rFonts w:ascii="Poppins" w:hAnsi="Poppins" w:cs="Poppins Black"/>
                          <w:b/>
                          <w:sz w:val="28"/>
                          <w:szCs w:val="28"/>
                        </w:rPr>
                      </w:pPr>
                      <w:r w:rsidRPr="00B62DFE">
                        <w:rPr>
                          <w:rFonts w:ascii="Poppins" w:hAnsi="Poppins" w:cs="Poppins Black"/>
                          <w:b/>
                          <w:sz w:val="28"/>
                          <w:szCs w:val="28"/>
                        </w:rPr>
                        <w:t>Bursa 2025</w:t>
                      </w:r>
                    </w:p>
                  </w:txbxContent>
                </v:textbox>
              </v:shape>
            </w:pict>
          </mc:Fallback>
        </mc:AlternateContent>
      </w:r>
      <w:r w:rsidRPr="008467E1">
        <w:rPr>
          <w:noProof/>
        </w:rPr>
        <mc:AlternateContent>
          <mc:Choice Requires="wps">
            <w:drawing>
              <wp:anchor distT="0" distB="0" distL="114300" distR="114300" simplePos="0" relativeHeight="251691008" behindDoc="0" locked="0" layoutInCell="1" allowOverlap="1" wp14:anchorId="7A9B1445" wp14:editId="2A65A6F6">
                <wp:simplePos x="0" y="0"/>
                <wp:positionH relativeFrom="column">
                  <wp:posOffset>8120380</wp:posOffset>
                </wp:positionH>
                <wp:positionV relativeFrom="paragraph">
                  <wp:posOffset>6532880</wp:posOffset>
                </wp:positionV>
                <wp:extent cx="362309" cy="810428"/>
                <wp:effectExtent l="0" t="0" r="0" b="8890"/>
                <wp:wrapNone/>
                <wp:docPr id="1674186963" name="Metin Kutusu 1674186963"/>
                <wp:cNvGraphicFramePr/>
                <a:graphic xmlns:a="http://schemas.openxmlformats.org/drawingml/2006/main">
                  <a:graphicData uri="http://schemas.microsoft.com/office/word/2010/wordprocessingShape">
                    <wps:wsp>
                      <wps:cNvSpPr txBox="1"/>
                      <wps:spPr>
                        <a:xfrm>
                          <a:off x="0" y="0"/>
                          <a:ext cx="362309" cy="810428"/>
                        </a:xfrm>
                        <a:prstGeom prst="rect">
                          <a:avLst/>
                        </a:prstGeom>
                        <a:solidFill>
                          <a:sysClr val="window" lastClr="FFFFFF"/>
                        </a:solidFill>
                        <a:ln w="6350">
                          <a:noFill/>
                        </a:ln>
                        <a:effectLst/>
                      </wps:spPr>
                      <wps:txbx>
                        <w:txbxContent>
                          <w:p w14:paraId="6CC616BD" w14:textId="77777777" w:rsidR="00E53234" w:rsidRPr="001F28E1" w:rsidRDefault="00E53234" w:rsidP="00E53234">
                            <w:pPr>
                              <w:spacing w:after="0" w:line="240" w:lineRule="auto"/>
                              <w:rPr>
                                <w:rFonts w:ascii="Poppins Black" w:hAnsi="Poppins Black" w:cs="Poppins Black"/>
                              </w:rPr>
                            </w:pPr>
                            <w:r w:rsidRPr="001F28E1">
                              <w:rPr>
                                <w:rFonts w:ascii="Poppins Black" w:hAnsi="Poppins Black" w:cs="Poppins Black"/>
                              </w:rPr>
                              <w:t>2025</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B1445" id="Metin Kutusu 1674186963" o:spid="_x0000_s1052" type="#_x0000_t202" style="position:absolute;margin-left:639.4pt;margin-top:514.4pt;width:28.55pt;height:6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" fillcolor="window" stroked="f" strokeweight=".5pt">
                <v:textbox style="layout-flow:vertical;mso-layout-flow-alt:bottom-to-top">
                  <w:txbxContent>
                    <w:p w14:paraId="6CC616BD" w14:textId="77777777" w:rsidR="00E53234" w:rsidRPr="001F28E1" w:rsidRDefault="00E53234" w:rsidP="00E53234">
                      <w:pPr>
                        <w:spacing w:after="0" w:line="240" w:lineRule="auto"/>
                        <w:rPr>
                          <w:rFonts w:ascii="Poppins Black" w:hAnsi="Poppins Black" w:cs="Poppins Black"/>
                        </w:rPr>
                      </w:pPr>
                      <w:r w:rsidRPr="001F28E1">
                        <w:rPr>
                          <w:rFonts w:ascii="Poppins Black" w:hAnsi="Poppins Black" w:cs="Poppins Black"/>
                        </w:rPr>
                        <w:t>2025</w:t>
                      </w:r>
                    </w:p>
                  </w:txbxContent>
                </v:textbox>
              </v:shape>
            </w:pict>
          </mc:Fallback>
        </mc:AlternateContent>
      </w:r>
      <w:r w:rsidRPr="008467E1">
        <w:rPr>
          <w:noProof/>
        </w:rPr>
        <mc:AlternateContent>
          <mc:Choice Requires="wps">
            <w:drawing>
              <wp:anchor distT="0" distB="0" distL="114300" distR="114300" simplePos="0" relativeHeight="251692032" behindDoc="0" locked="0" layoutInCell="1" allowOverlap="1" wp14:anchorId="18C2E3A4" wp14:editId="07A3CDDE">
                <wp:simplePos x="0" y="0"/>
                <wp:positionH relativeFrom="column">
                  <wp:posOffset>8120380</wp:posOffset>
                </wp:positionH>
                <wp:positionV relativeFrom="paragraph">
                  <wp:posOffset>1036320</wp:posOffset>
                </wp:positionV>
                <wp:extent cx="482600" cy="5295265"/>
                <wp:effectExtent l="0" t="0" r="0" b="635"/>
                <wp:wrapNone/>
                <wp:docPr id="385007432" name="Metin Kutusu 385007432"/>
                <wp:cNvGraphicFramePr/>
                <a:graphic xmlns:a="http://schemas.openxmlformats.org/drawingml/2006/main">
                  <a:graphicData uri="http://schemas.microsoft.com/office/word/2010/wordprocessingShape">
                    <wps:wsp>
                      <wps:cNvSpPr txBox="1"/>
                      <wps:spPr>
                        <a:xfrm>
                          <a:off x="0" y="0"/>
                          <a:ext cx="482600" cy="5295265"/>
                        </a:xfrm>
                        <a:prstGeom prst="rect">
                          <a:avLst/>
                        </a:prstGeom>
                        <a:solidFill>
                          <a:sysClr val="window" lastClr="FFFFFF"/>
                        </a:solidFill>
                        <a:ln w="6350">
                          <a:noFill/>
                        </a:ln>
                        <a:effectLst/>
                      </wps:spPr>
                      <wps:txbx>
                        <w:txbxContent>
                          <w:p w14:paraId="2989D266" w14:textId="77777777" w:rsidR="00E53234" w:rsidRPr="001F28E1" w:rsidRDefault="00E53234" w:rsidP="00E53234">
                            <w:pPr>
                              <w:spacing w:after="0" w:line="240" w:lineRule="auto"/>
                              <w:rPr>
                                <w:rFonts w:ascii="Poppins Black" w:hAnsi="Poppins Black" w:cs="Poppins Black"/>
                              </w:rPr>
                            </w:pPr>
                            <w:proofErr w:type="gramStart"/>
                            <w:r w:rsidRPr="001F28E1">
                              <w:rPr>
                                <w:rFonts w:ascii="Poppins Black" w:hAnsi="Poppins Black" w:cs="Poppins Black"/>
                              </w:rPr>
                              <w:t>BAHÇE  BİTKİLERİNDE</w:t>
                            </w:r>
                            <w:proofErr w:type="gramEnd"/>
                            <w:r w:rsidRPr="001F28E1">
                              <w:rPr>
                                <w:rFonts w:ascii="Poppins Black" w:hAnsi="Poppins Black" w:cs="Poppins Black"/>
                              </w:rPr>
                              <w:t xml:space="preserve">  </w:t>
                            </w:r>
                            <w:proofErr w:type="gramStart"/>
                            <w:r w:rsidRPr="001F28E1">
                              <w:rPr>
                                <w:rFonts w:ascii="Poppins Black" w:hAnsi="Poppins Black" w:cs="Poppins Black"/>
                              </w:rPr>
                              <w:t>SÜRDÜRÜLEBİLİR  TARIM</w:t>
                            </w:r>
                            <w:proofErr w:type="gramEnd"/>
                            <w:r w:rsidRPr="001F28E1">
                              <w:rPr>
                                <w:rFonts w:ascii="Poppins Black" w:hAnsi="Poppins Black" w:cs="Poppins Black"/>
                              </w:rPr>
                              <w:t xml:space="preserve">  UYGULAMALARI</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2E3A4" id="Metin Kutusu 385007432" o:spid="_x0000_s1053" type="#_x0000_t202" style="position:absolute;margin-left:639.4pt;margin-top:81.6pt;width:38pt;height:416.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" fillcolor="window" stroked="f" strokeweight=".5pt">
                <v:textbox style="layout-flow:vertical;mso-layout-flow-alt:bottom-to-top">
                  <w:txbxContent>
                    <w:p w14:paraId="2989D266" w14:textId="77777777" w:rsidR="00E53234" w:rsidRPr="001F28E1" w:rsidRDefault="00E53234" w:rsidP="00E53234">
                      <w:pPr>
                        <w:spacing w:after="0" w:line="240" w:lineRule="auto"/>
                        <w:rPr>
                          <w:rFonts w:ascii="Poppins Black" w:hAnsi="Poppins Black" w:cs="Poppins Black"/>
                        </w:rPr>
                      </w:pPr>
                      <w:proofErr w:type="gramStart"/>
                      <w:r w:rsidRPr="001F28E1">
                        <w:rPr>
                          <w:rFonts w:ascii="Poppins Black" w:hAnsi="Poppins Black" w:cs="Poppins Black"/>
                        </w:rPr>
                        <w:t>BAHÇE  BİTKİLERİNDE</w:t>
                      </w:r>
                      <w:proofErr w:type="gramEnd"/>
                      <w:r w:rsidRPr="001F28E1">
                        <w:rPr>
                          <w:rFonts w:ascii="Poppins Black" w:hAnsi="Poppins Black" w:cs="Poppins Black"/>
                        </w:rPr>
                        <w:t xml:space="preserve">  </w:t>
                      </w:r>
                      <w:proofErr w:type="gramStart"/>
                      <w:r w:rsidRPr="001F28E1">
                        <w:rPr>
                          <w:rFonts w:ascii="Poppins Black" w:hAnsi="Poppins Black" w:cs="Poppins Black"/>
                        </w:rPr>
                        <w:t>SÜRDÜRÜLEBİLİR  TARIM</w:t>
                      </w:r>
                      <w:proofErr w:type="gramEnd"/>
                      <w:r w:rsidRPr="001F28E1">
                        <w:rPr>
                          <w:rFonts w:ascii="Poppins Black" w:hAnsi="Poppins Black" w:cs="Poppins Black"/>
                        </w:rPr>
                        <w:t xml:space="preserve">  UYGULAMALARI</w:t>
                      </w:r>
                    </w:p>
                  </w:txbxContent>
                </v:textbox>
              </v:shape>
            </w:pict>
          </mc:Fallback>
        </mc:AlternateContent>
      </w:r>
      <w:r w:rsidRPr="008467E1">
        <w:rPr>
          <w:noProof/>
        </w:rPr>
        <mc:AlternateContent>
          <mc:Choice Requires="wps">
            <w:drawing>
              <wp:anchor distT="0" distB="0" distL="114300" distR="114300" simplePos="0" relativeHeight="251693056" behindDoc="0" locked="0" layoutInCell="1" allowOverlap="1" wp14:anchorId="321D7579" wp14:editId="2F3062CC">
                <wp:simplePos x="0" y="0"/>
                <wp:positionH relativeFrom="column">
                  <wp:posOffset>8120380</wp:posOffset>
                </wp:positionH>
                <wp:positionV relativeFrom="paragraph">
                  <wp:posOffset>226695</wp:posOffset>
                </wp:positionV>
                <wp:extent cx="362309" cy="810428"/>
                <wp:effectExtent l="0" t="0" r="0" b="8890"/>
                <wp:wrapNone/>
                <wp:docPr id="1842991763" name="Metin Kutusu 1842991763"/>
                <wp:cNvGraphicFramePr/>
                <a:graphic xmlns:a="http://schemas.openxmlformats.org/drawingml/2006/main">
                  <a:graphicData uri="http://schemas.microsoft.com/office/word/2010/wordprocessingShape">
                    <wps:wsp>
                      <wps:cNvSpPr txBox="1"/>
                      <wps:spPr>
                        <a:xfrm>
                          <a:off x="0" y="0"/>
                          <a:ext cx="362309" cy="810428"/>
                        </a:xfrm>
                        <a:prstGeom prst="rect">
                          <a:avLst/>
                        </a:prstGeom>
                        <a:solidFill>
                          <a:sysClr val="window" lastClr="FFFFFF"/>
                        </a:solidFill>
                        <a:ln w="6350">
                          <a:noFill/>
                        </a:ln>
                        <a:effectLst/>
                      </wps:spPr>
                      <wps:txbx>
                        <w:txbxContent>
                          <w:p w14:paraId="29636504" w14:textId="77777777" w:rsidR="00E53234" w:rsidRPr="001F28E1" w:rsidRDefault="00E53234" w:rsidP="00E53234">
                            <w:pPr>
                              <w:spacing w:after="0" w:line="240" w:lineRule="auto"/>
                              <w:jc w:val="center"/>
                              <w:rPr>
                                <w:rFonts w:ascii="Poppins Black" w:hAnsi="Poppins Black" w:cs="Poppins Black"/>
                              </w:rPr>
                            </w:pPr>
                            <w:r>
                              <w:rPr>
                                <w:rFonts w:ascii="Poppins Black" w:hAnsi="Poppins Black" w:cs="Poppins Black"/>
                              </w:rPr>
                              <w:t>İSİM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D7579" id="Metin Kutusu 1842991763" o:spid="_x0000_s1054" type="#_x0000_t202" style="position:absolute;margin-left:639.4pt;margin-top:17.85pt;width:28.55pt;height:6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" fillcolor="window" stroked="f" strokeweight=".5pt">
                <v:textbox style="layout-flow:vertical;mso-layout-flow-alt:bottom-to-top">
                  <w:txbxContent>
                    <w:p w14:paraId="29636504" w14:textId="77777777" w:rsidR="00E53234" w:rsidRPr="001F28E1" w:rsidRDefault="00E53234" w:rsidP="00E53234">
                      <w:pPr>
                        <w:spacing w:after="0" w:line="240" w:lineRule="auto"/>
                        <w:jc w:val="center"/>
                        <w:rPr>
                          <w:rFonts w:ascii="Poppins Black" w:hAnsi="Poppins Black" w:cs="Poppins Black"/>
                        </w:rPr>
                      </w:pPr>
                      <w:r>
                        <w:rPr>
                          <w:rFonts w:ascii="Poppins Black" w:hAnsi="Poppins Black" w:cs="Poppins Black"/>
                        </w:rPr>
                        <w:t>İSİM</w:t>
                      </w:r>
                    </w:p>
                  </w:txbxContent>
                </v:textbox>
              </v:shape>
            </w:pict>
          </mc:Fallback>
        </mc:AlternateContent>
      </w:r>
      <w:r w:rsidR="00F04F77">
        <w:rPr>
          <w:noProof/>
          <w:lang w:eastAsia="tr-TR"/>
        </w:rPr>
        <mc:AlternateContent>
          <mc:Choice Requires="wps">
            <w:drawing>
              <wp:anchor distT="0" distB="0" distL="114300" distR="114300" simplePos="0" relativeHeight="251677696" behindDoc="0" locked="0" layoutInCell="1" allowOverlap="1" wp14:anchorId="2ECA7831" wp14:editId="4AC41177">
                <wp:simplePos x="0" y="0"/>
                <wp:positionH relativeFrom="column">
                  <wp:posOffset>10361295</wp:posOffset>
                </wp:positionH>
                <wp:positionV relativeFrom="paragraph">
                  <wp:posOffset>229235</wp:posOffset>
                </wp:positionV>
                <wp:extent cx="3848100" cy="1022985"/>
                <wp:effectExtent l="0" t="0" r="0" b="5715"/>
                <wp:wrapNone/>
                <wp:docPr id="20" name="Metin Kutusu 20"/>
                <wp:cNvGraphicFramePr/>
                <a:graphic xmlns:a="http://schemas.openxmlformats.org/drawingml/2006/main">
                  <a:graphicData uri="http://schemas.microsoft.com/office/word/2010/wordprocessingShape">
                    <wps:wsp>
                      <wps:cNvSpPr txBox="1"/>
                      <wps:spPr>
                        <a:xfrm>
                          <a:off x="0" y="0"/>
                          <a:ext cx="3848100" cy="1022985"/>
                        </a:xfrm>
                        <a:prstGeom prst="rect">
                          <a:avLst/>
                        </a:prstGeom>
                        <a:solidFill>
                          <a:sysClr val="window" lastClr="FFFFFF"/>
                        </a:solidFill>
                        <a:ln w="6350">
                          <a:noFill/>
                        </a:ln>
                        <a:effectLst/>
                      </wps:spPr>
                      <wps:txbx>
                        <w:txbxContent>
                          <w:p w14:paraId="2546D479" w14:textId="77777777" w:rsidR="00F04F77" w:rsidRPr="00B62DFE" w:rsidRDefault="00F04F77" w:rsidP="00F04F77">
                            <w:pPr>
                              <w:spacing w:after="0" w:line="240" w:lineRule="auto"/>
                              <w:jc w:val="center"/>
                              <w:rPr>
                                <w:rFonts w:ascii="Poppins Black" w:hAnsi="Poppins Black" w:cs="Poppins Black"/>
                              </w:rPr>
                            </w:pPr>
                            <w:r w:rsidRPr="00B62DFE">
                              <w:rPr>
                                <w:rFonts w:ascii="Poppins Black" w:hAnsi="Poppins Black" w:cs="Poppins Black"/>
                              </w:rPr>
                              <w:t>BURSA ULUDAĞ ÜNİVERSİTESİ</w:t>
                            </w:r>
                          </w:p>
                          <w:p w14:paraId="2951E3F6" w14:textId="77777777" w:rsidR="00F04F77" w:rsidRPr="00B62DFE" w:rsidRDefault="00F04F77" w:rsidP="00F04F77">
                            <w:pPr>
                              <w:spacing w:after="0" w:line="240" w:lineRule="auto"/>
                              <w:jc w:val="center"/>
                              <w:rPr>
                                <w:rFonts w:ascii="Poppins" w:hAnsi="Poppins" w:cs="Poppins Black"/>
                                <w:b/>
                              </w:rPr>
                            </w:pPr>
                            <w:r w:rsidRPr="00B62DFE">
                              <w:rPr>
                                <w:rFonts w:ascii="Poppins" w:hAnsi="Poppins" w:cs="Poppins Black"/>
                                <w:b/>
                              </w:rPr>
                              <w:t>EĞİTİM BİLİMLERİ ENSİTİTÜSÜ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CA7831" id="Metin Kutusu 20" o:spid="_x0000_s1055" type="#_x0000_t202" style="position:absolute;margin-left:815.85pt;margin-top:18.05pt;width:303pt;height:80.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" fillcolor="window" stroked="f" strokeweight=".5pt">
                <v:textbox>
                  <w:txbxContent>
                    <w:p w14:paraId="2546D479" w14:textId="77777777" w:rsidR="00F04F77" w:rsidRPr="00B62DFE" w:rsidRDefault="00F04F77" w:rsidP="00F04F77">
                      <w:pPr>
                        <w:spacing w:after="0" w:line="240" w:lineRule="auto"/>
                        <w:jc w:val="center"/>
                        <w:rPr>
                          <w:rFonts w:ascii="Poppins Black" w:hAnsi="Poppins Black" w:cs="Poppins Black"/>
                        </w:rPr>
                      </w:pPr>
                      <w:r w:rsidRPr="00B62DFE">
                        <w:rPr>
                          <w:rFonts w:ascii="Poppins Black" w:hAnsi="Poppins Black" w:cs="Poppins Black"/>
                        </w:rPr>
                        <w:t>BURSA ULUDAĞ ÜNİVERSİTESİ</w:t>
                      </w:r>
                    </w:p>
                    <w:p w14:paraId="2951E3F6" w14:textId="77777777" w:rsidR="00F04F77" w:rsidRPr="00B62DFE" w:rsidRDefault="00F04F77" w:rsidP="00F04F77">
                      <w:pPr>
                        <w:spacing w:after="0" w:line="240" w:lineRule="auto"/>
                        <w:jc w:val="center"/>
                        <w:rPr>
                          <w:rFonts w:ascii="Poppins" w:hAnsi="Poppins" w:cs="Poppins Black"/>
                          <w:b/>
                        </w:rPr>
                      </w:pPr>
                      <w:r w:rsidRPr="00B62DFE">
                        <w:rPr>
                          <w:rFonts w:ascii="Poppins" w:hAnsi="Poppins" w:cs="Poppins Black"/>
                          <w:b/>
                        </w:rPr>
                        <w:t>EĞİTİM BİLİMLERİ ENSİTİTÜSÜ</w:t>
                      </w:r>
                    </w:p>
                  </w:txbxContent>
                </v:textbox>
              </v:shape>
            </w:pict>
          </mc:Fallback>
        </mc:AlternateContent>
      </w:r>
      <w:r w:rsidR="00F04F77">
        <w:rPr>
          <w:noProof/>
          <w:lang w:eastAsia="tr-TR"/>
        </w:rPr>
        <mc:AlternateContent>
          <mc:Choice Requires="wps">
            <w:drawing>
              <wp:anchor distT="0" distB="0" distL="114300" distR="114300" simplePos="0" relativeHeight="251684864" behindDoc="0" locked="0" layoutInCell="1" allowOverlap="1" wp14:anchorId="2BD0BE1C" wp14:editId="20287990">
                <wp:simplePos x="0" y="0"/>
                <wp:positionH relativeFrom="column">
                  <wp:posOffset>8120380</wp:posOffset>
                </wp:positionH>
                <wp:positionV relativeFrom="paragraph">
                  <wp:posOffset>4594225</wp:posOffset>
                </wp:positionV>
                <wp:extent cx="362309" cy="810428"/>
                <wp:effectExtent l="0" t="0" r="0" b="8890"/>
                <wp:wrapNone/>
                <wp:docPr id="27" name="Metin Kutusu 27"/>
                <wp:cNvGraphicFramePr/>
                <a:graphic xmlns:a="http://schemas.openxmlformats.org/drawingml/2006/main">
                  <a:graphicData uri="http://schemas.microsoft.com/office/word/2010/wordprocessingShape">
                    <wps:wsp>
                      <wps:cNvSpPr txBox="1"/>
                      <wps:spPr>
                        <a:xfrm>
                          <a:off x="0" y="0"/>
                          <a:ext cx="362309" cy="810428"/>
                        </a:xfrm>
                        <a:prstGeom prst="rect">
                          <a:avLst/>
                        </a:prstGeom>
                        <a:solidFill>
                          <a:sysClr val="window" lastClr="FFFFFF"/>
                        </a:solidFill>
                        <a:ln w="6350">
                          <a:noFill/>
                        </a:ln>
                        <a:effectLst/>
                      </wps:spPr>
                      <wps:txbx>
                        <w:txbxContent>
                          <w:p w14:paraId="45A326D3" w14:textId="77777777" w:rsidR="00F04F77" w:rsidRPr="001F28E1" w:rsidRDefault="00F04F77" w:rsidP="00F04F77">
                            <w:pPr>
                              <w:spacing w:after="0" w:line="240" w:lineRule="auto"/>
                              <w:rPr>
                                <w:rFonts w:ascii="Poppins Black" w:hAnsi="Poppins Black" w:cs="Poppins Black"/>
                              </w:rPr>
                            </w:pPr>
                            <w:r w:rsidRPr="001F28E1">
                              <w:rPr>
                                <w:rFonts w:ascii="Poppins Black" w:hAnsi="Poppins Black" w:cs="Poppins Black"/>
                              </w:rPr>
                              <w:t>2025</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0BE1C" id="Metin Kutusu 27" o:spid="_x0000_s1056" type="#_x0000_t202" style="position:absolute;margin-left:639.4pt;margin-top:361.75pt;width:28.55pt;height:6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" fillcolor="window" stroked="f" strokeweight=".5pt">
                <v:textbox style="layout-flow:vertical;mso-layout-flow-alt:bottom-to-top">
                  <w:txbxContent>
                    <w:p w14:paraId="45A326D3" w14:textId="77777777" w:rsidR="00F04F77" w:rsidRPr="001F28E1" w:rsidRDefault="00F04F77" w:rsidP="00F04F77">
                      <w:pPr>
                        <w:spacing w:after="0" w:line="240" w:lineRule="auto"/>
                        <w:rPr>
                          <w:rFonts w:ascii="Poppins Black" w:hAnsi="Poppins Black" w:cs="Poppins Black"/>
                        </w:rPr>
                      </w:pPr>
                      <w:r w:rsidRPr="001F28E1">
                        <w:rPr>
                          <w:rFonts w:ascii="Poppins Black" w:hAnsi="Poppins Black" w:cs="Poppins Black"/>
                        </w:rPr>
                        <w:t>2025</w:t>
                      </w:r>
                    </w:p>
                  </w:txbxContent>
                </v:textbox>
              </v:shape>
            </w:pict>
          </mc:Fallback>
        </mc:AlternateContent>
      </w:r>
      <w:r w:rsidR="00F04F77">
        <w:rPr>
          <w:noProof/>
          <w:lang w:eastAsia="tr-TR"/>
        </w:rPr>
        <mc:AlternateContent>
          <mc:Choice Requires="wps">
            <w:drawing>
              <wp:anchor distT="0" distB="0" distL="114300" distR="114300" simplePos="0" relativeHeight="251680768" behindDoc="0" locked="0" layoutInCell="1" allowOverlap="1" wp14:anchorId="28115B5B" wp14:editId="0AB879A0">
                <wp:simplePos x="0" y="0"/>
                <wp:positionH relativeFrom="column">
                  <wp:posOffset>10361295</wp:posOffset>
                </wp:positionH>
                <wp:positionV relativeFrom="paragraph">
                  <wp:posOffset>269875</wp:posOffset>
                </wp:positionV>
                <wp:extent cx="3848100" cy="1022985"/>
                <wp:effectExtent l="0" t="0" r="0" b="5715"/>
                <wp:wrapNone/>
                <wp:docPr id="23" name="Metin Kutusu 23"/>
                <wp:cNvGraphicFramePr/>
                <a:graphic xmlns:a="http://schemas.openxmlformats.org/drawingml/2006/main">
                  <a:graphicData uri="http://schemas.microsoft.com/office/word/2010/wordprocessingShape">
                    <wps:wsp>
                      <wps:cNvSpPr txBox="1"/>
                      <wps:spPr>
                        <a:xfrm>
                          <a:off x="0" y="0"/>
                          <a:ext cx="3848100" cy="1022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63C1AF" w14:textId="77777777" w:rsidR="00F04F77" w:rsidRPr="00B62DFE" w:rsidRDefault="00F04F77" w:rsidP="00F04F77">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BAHÇE BİTKİLERİNDE </w:t>
                            </w:r>
                          </w:p>
                          <w:p w14:paraId="6D0A4085" w14:textId="77777777" w:rsidR="00F04F77" w:rsidRPr="00B62DFE" w:rsidRDefault="00F04F77" w:rsidP="00F04F77">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SÜRDÜRÜLEBİLİR TARIM </w:t>
                            </w:r>
                          </w:p>
                          <w:p w14:paraId="3D5A2886" w14:textId="77777777" w:rsidR="00F04F77" w:rsidRPr="00B62DFE" w:rsidRDefault="00F04F77" w:rsidP="00F04F77">
                            <w:pPr>
                              <w:spacing w:after="0" w:line="240" w:lineRule="auto"/>
                              <w:jc w:val="center"/>
                              <w:rPr>
                                <w:rFonts w:ascii="Poppins" w:hAnsi="Poppins" w:cs="Poppins Black"/>
                                <w:b/>
                                <w:sz w:val="28"/>
                                <w:szCs w:val="28"/>
                              </w:rPr>
                            </w:pPr>
                            <w:r w:rsidRPr="00B62DFE">
                              <w:rPr>
                                <w:rFonts w:ascii="Poppins Black" w:hAnsi="Poppins Black" w:cs="Poppins Black"/>
                                <w:sz w:val="28"/>
                                <w:szCs w:val="28"/>
                              </w:rPr>
                              <w:t>UYGULAMALARI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115B5B" id="Metin Kutusu 23" o:spid="_x0000_s1057" type="#_x0000_t202" style="position:absolute;margin-left:815.85pt;margin-top:21.25pt;width:303pt;height:80.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" fillcolor="white [3201]" stroked="f" strokeweight=".5pt">
                <v:textbox>
                  <w:txbxContent>
                    <w:p w14:paraId="6B63C1AF" w14:textId="77777777" w:rsidR="00F04F77" w:rsidRPr="00B62DFE" w:rsidRDefault="00F04F77" w:rsidP="00F04F77">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BAHÇE BİTKİLERİNDE </w:t>
                      </w:r>
                    </w:p>
                    <w:p w14:paraId="6D0A4085" w14:textId="77777777" w:rsidR="00F04F77" w:rsidRPr="00B62DFE" w:rsidRDefault="00F04F77" w:rsidP="00F04F77">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SÜRDÜRÜLEBİLİR TARIM </w:t>
                      </w:r>
                    </w:p>
                    <w:p w14:paraId="3D5A2886" w14:textId="77777777" w:rsidR="00F04F77" w:rsidRPr="00B62DFE" w:rsidRDefault="00F04F77" w:rsidP="00F04F77">
                      <w:pPr>
                        <w:spacing w:after="0" w:line="240" w:lineRule="auto"/>
                        <w:jc w:val="center"/>
                        <w:rPr>
                          <w:rFonts w:ascii="Poppins" w:hAnsi="Poppins" w:cs="Poppins Black"/>
                          <w:b/>
                          <w:sz w:val="28"/>
                          <w:szCs w:val="28"/>
                        </w:rPr>
                      </w:pPr>
                      <w:r w:rsidRPr="00B62DFE">
                        <w:rPr>
                          <w:rFonts w:ascii="Poppins Black" w:hAnsi="Poppins Black" w:cs="Poppins Black"/>
                          <w:sz w:val="28"/>
                          <w:szCs w:val="28"/>
                        </w:rPr>
                        <w:t>UYGULAMALARI</w:t>
                      </w:r>
                    </w:p>
                  </w:txbxContent>
                </v:textbox>
              </v:shape>
            </w:pict>
          </mc:Fallback>
        </mc:AlternateContent>
      </w:r>
      <w:r w:rsidR="00F04F77">
        <w:rPr>
          <w:noProof/>
          <w:lang w:eastAsia="tr-TR"/>
        </w:rPr>
        <mc:AlternateContent>
          <mc:Choice Requires="wps">
            <w:drawing>
              <wp:anchor distT="0" distB="0" distL="114300" distR="114300" simplePos="0" relativeHeight="251678720" behindDoc="0" locked="0" layoutInCell="1" allowOverlap="1" wp14:anchorId="0382C631" wp14:editId="11BD279C">
                <wp:simplePos x="0" y="0"/>
                <wp:positionH relativeFrom="column">
                  <wp:posOffset>10513695</wp:posOffset>
                </wp:positionH>
                <wp:positionV relativeFrom="paragraph">
                  <wp:posOffset>381635</wp:posOffset>
                </wp:positionV>
                <wp:extent cx="3848100" cy="1022985"/>
                <wp:effectExtent l="0" t="0" r="0" b="5715"/>
                <wp:wrapNone/>
                <wp:docPr id="21" name="Metin Kutusu 21"/>
                <wp:cNvGraphicFramePr/>
                <a:graphic xmlns:a="http://schemas.openxmlformats.org/drawingml/2006/main">
                  <a:graphicData uri="http://schemas.microsoft.com/office/word/2010/wordprocessingShape">
                    <wps:wsp>
                      <wps:cNvSpPr txBox="1"/>
                      <wps:spPr>
                        <a:xfrm>
                          <a:off x="0" y="0"/>
                          <a:ext cx="3848100" cy="1022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AACA2" w14:textId="77777777" w:rsidR="00F04F77" w:rsidRPr="00B62DFE" w:rsidRDefault="00F04F77" w:rsidP="00F04F77">
                            <w:pPr>
                              <w:spacing w:after="0" w:line="240" w:lineRule="auto"/>
                              <w:jc w:val="center"/>
                              <w:rPr>
                                <w:rFonts w:ascii="Poppins Black" w:hAnsi="Poppins Black" w:cs="Poppins Black"/>
                              </w:rPr>
                            </w:pPr>
                            <w:r w:rsidRPr="00B62DFE">
                              <w:rPr>
                                <w:rFonts w:ascii="Poppins Black" w:hAnsi="Poppins Black" w:cs="Poppins Black"/>
                              </w:rPr>
                              <w:t>BURSA ULUDAĞ ÜNİVERSİTESİ</w:t>
                            </w:r>
                          </w:p>
                          <w:p w14:paraId="653D6DDC" w14:textId="77777777" w:rsidR="00F04F77" w:rsidRPr="00B62DFE" w:rsidRDefault="00F04F77" w:rsidP="00F04F77">
                            <w:pPr>
                              <w:spacing w:after="0" w:line="240" w:lineRule="auto"/>
                              <w:jc w:val="center"/>
                              <w:rPr>
                                <w:rFonts w:ascii="Poppins" w:hAnsi="Poppins" w:cs="Poppins Black"/>
                                <w:b/>
                              </w:rPr>
                            </w:pPr>
                            <w:r w:rsidRPr="00B62DFE">
                              <w:rPr>
                                <w:rFonts w:ascii="Poppins" w:hAnsi="Poppins" w:cs="Poppins Black"/>
                                <w:b/>
                              </w:rPr>
                              <w:t>EĞİTİM BİLİMLERİ ENSİTİTÜSÜ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82C631" id="Metin Kutusu 21" o:spid="_x0000_s1058" type="#_x0000_t202" style="position:absolute;margin-left:827.85pt;margin-top:30.05pt;width:303pt;height:80.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" fillcolor="white [3201]" stroked="f" strokeweight=".5pt">
                <v:textbox>
                  <w:txbxContent>
                    <w:p w14:paraId="087AACA2" w14:textId="77777777" w:rsidR="00F04F77" w:rsidRPr="00B62DFE" w:rsidRDefault="00F04F77" w:rsidP="00F04F77">
                      <w:pPr>
                        <w:spacing w:after="0" w:line="240" w:lineRule="auto"/>
                        <w:jc w:val="center"/>
                        <w:rPr>
                          <w:rFonts w:ascii="Poppins Black" w:hAnsi="Poppins Black" w:cs="Poppins Black"/>
                        </w:rPr>
                      </w:pPr>
                      <w:r w:rsidRPr="00B62DFE">
                        <w:rPr>
                          <w:rFonts w:ascii="Poppins Black" w:hAnsi="Poppins Black" w:cs="Poppins Black"/>
                        </w:rPr>
                        <w:t>BURSA ULUDAĞ ÜNİVERSİTESİ</w:t>
                      </w:r>
                    </w:p>
                    <w:p w14:paraId="653D6DDC" w14:textId="77777777" w:rsidR="00F04F77" w:rsidRPr="00B62DFE" w:rsidRDefault="00F04F77" w:rsidP="00F04F77">
                      <w:pPr>
                        <w:spacing w:after="0" w:line="240" w:lineRule="auto"/>
                        <w:jc w:val="center"/>
                        <w:rPr>
                          <w:rFonts w:ascii="Poppins" w:hAnsi="Poppins" w:cs="Poppins Black"/>
                          <w:b/>
                        </w:rPr>
                      </w:pPr>
                      <w:r w:rsidRPr="00B62DFE">
                        <w:rPr>
                          <w:rFonts w:ascii="Poppins" w:hAnsi="Poppins" w:cs="Poppins Black"/>
                          <w:b/>
                        </w:rPr>
                        <w:t>EĞİTİM BİLİMLERİ ENSİTİTÜSÜ</w:t>
                      </w:r>
                    </w:p>
                  </w:txbxContent>
                </v:textbox>
              </v:shape>
            </w:pict>
          </mc:Fallback>
        </mc:AlternateContent>
      </w:r>
      <w:r w:rsidR="00F04F77" w:rsidRPr="008467E1">
        <w:rPr>
          <w:noProof/>
        </w:rPr>
        <mc:AlternateContent>
          <mc:Choice Requires="wps">
            <w:drawing>
              <wp:anchor distT="0" distB="0" distL="114300" distR="114300" simplePos="0" relativeHeight="251673600" behindDoc="0" locked="0" layoutInCell="1" allowOverlap="1" wp14:anchorId="72E869F2" wp14:editId="5935582E">
                <wp:simplePos x="0" y="0"/>
                <wp:positionH relativeFrom="column">
                  <wp:posOffset>10666095</wp:posOffset>
                </wp:positionH>
                <wp:positionV relativeFrom="paragraph">
                  <wp:posOffset>3805555</wp:posOffset>
                </wp:positionV>
                <wp:extent cx="3848100" cy="1022985"/>
                <wp:effectExtent l="0" t="0" r="0" b="5715"/>
                <wp:wrapNone/>
                <wp:docPr id="16" name="Metin Kutusu 16"/>
                <wp:cNvGraphicFramePr/>
                <a:graphic xmlns:a="http://schemas.openxmlformats.org/drawingml/2006/main">
                  <a:graphicData uri="http://schemas.microsoft.com/office/word/2010/wordprocessingShape">
                    <wps:wsp>
                      <wps:cNvSpPr txBox="1"/>
                      <wps:spPr>
                        <a:xfrm>
                          <a:off x="0" y="0"/>
                          <a:ext cx="3848100" cy="1022985"/>
                        </a:xfrm>
                        <a:prstGeom prst="rect">
                          <a:avLst/>
                        </a:prstGeom>
                        <a:solidFill>
                          <a:sysClr val="window" lastClr="FFFFFF"/>
                        </a:solidFill>
                        <a:ln w="6350">
                          <a:noFill/>
                        </a:ln>
                        <a:effectLst/>
                      </wps:spPr>
                      <wps:txbx>
                        <w:txbxContent>
                          <w:p w14:paraId="00AC74CE" w14:textId="77777777" w:rsidR="00F04F77" w:rsidRPr="00B62DFE" w:rsidRDefault="00F04F77" w:rsidP="00F04F77">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BAHÇE BİTKİLERİNDE </w:t>
                            </w:r>
                          </w:p>
                          <w:p w14:paraId="7309BB2E" w14:textId="77777777" w:rsidR="00F04F77" w:rsidRPr="00B62DFE" w:rsidRDefault="00F04F77" w:rsidP="00F04F77">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SÜRDÜRÜLEBİLİR TARIM </w:t>
                            </w:r>
                          </w:p>
                          <w:p w14:paraId="575EC454" w14:textId="77777777" w:rsidR="00F04F77" w:rsidRPr="00B62DFE" w:rsidRDefault="00F04F77" w:rsidP="00F04F77">
                            <w:pPr>
                              <w:spacing w:after="0" w:line="240" w:lineRule="auto"/>
                              <w:jc w:val="center"/>
                              <w:rPr>
                                <w:rFonts w:ascii="Poppins" w:hAnsi="Poppins" w:cs="Poppins Black"/>
                                <w:b/>
                                <w:sz w:val="28"/>
                                <w:szCs w:val="28"/>
                              </w:rPr>
                            </w:pPr>
                            <w:r w:rsidRPr="00B62DFE">
                              <w:rPr>
                                <w:rFonts w:ascii="Poppins Black" w:hAnsi="Poppins Black" w:cs="Poppins Black"/>
                                <w:sz w:val="28"/>
                                <w:szCs w:val="28"/>
                              </w:rPr>
                              <w:t>UYGULAMALARI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E869F2" id="Metin Kutusu 16" o:spid="_x0000_s1059" type="#_x0000_t202" style="position:absolute;margin-left:839.85pt;margin-top:299.65pt;width:303pt;height:80.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" fillcolor="window" stroked="f" strokeweight=".5pt">
                <v:textbox>
                  <w:txbxContent>
                    <w:p w14:paraId="00AC74CE" w14:textId="77777777" w:rsidR="00F04F77" w:rsidRPr="00B62DFE" w:rsidRDefault="00F04F77" w:rsidP="00F04F77">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BAHÇE BİTKİLERİNDE </w:t>
                      </w:r>
                    </w:p>
                    <w:p w14:paraId="7309BB2E" w14:textId="77777777" w:rsidR="00F04F77" w:rsidRPr="00B62DFE" w:rsidRDefault="00F04F77" w:rsidP="00F04F77">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SÜRDÜRÜLEBİLİR TARIM </w:t>
                      </w:r>
                    </w:p>
                    <w:p w14:paraId="575EC454" w14:textId="77777777" w:rsidR="00F04F77" w:rsidRPr="00B62DFE" w:rsidRDefault="00F04F77" w:rsidP="00F04F77">
                      <w:pPr>
                        <w:spacing w:after="0" w:line="240" w:lineRule="auto"/>
                        <w:jc w:val="center"/>
                        <w:rPr>
                          <w:rFonts w:ascii="Poppins" w:hAnsi="Poppins" w:cs="Poppins Black"/>
                          <w:b/>
                          <w:sz w:val="28"/>
                          <w:szCs w:val="28"/>
                        </w:rPr>
                      </w:pPr>
                      <w:r w:rsidRPr="00B62DFE">
                        <w:rPr>
                          <w:rFonts w:ascii="Poppins Black" w:hAnsi="Poppins Black" w:cs="Poppins Black"/>
                          <w:sz w:val="28"/>
                          <w:szCs w:val="28"/>
                        </w:rPr>
                        <w:t>UYGULAMALARI</w:t>
                      </w:r>
                    </w:p>
                  </w:txbxContent>
                </v:textbox>
              </v:shape>
            </w:pict>
          </mc:Fallback>
        </mc:AlternateContent>
      </w:r>
      <w:r w:rsidR="00F04F77" w:rsidRPr="008467E1">
        <w:rPr>
          <w:noProof/>
        </w:rPr>
        <mc:AlternateContent>
          <mc:Choice Requires="wps">
            <w:drawing>
              <wp:anchor distT="0" distB="0" distL="114300" distR="114300" simplePos="0" relativeHeight="251674624" behindDoc="0" locked="0" layoutInCell="1" allowOverlap="1" wp14:anchorId="6E84D2DF" wp14:editId="789AA002">
                <wp:simplePos x="0" y="0"/>
                <wp:positionH relativeFrom="column">
                  <wp:posOffset>10666095</wp:posOffset>
                </wp:positionH>
                <wp:positionV relativeFrom="paragraph">
                  <wp:posOffset>1826260</wp:posOffset>
                </wp:positionV>
                <wp:extent cx="3848100" cy="1022985"/>
                <wp:effectExtent l="0" t="0" r="0" b="5715"/>
                <wp:wrapNone/>
                <wp:docPr id="17" name="Metin Kutusu 17"/>
                <wp:cNvGraphicFramePr/>
                <a:graphic xmlns:a="http://schemas.openxmlformats.org/drawingml/2006/main">
                  <a:graphicData uri="http://schemas.microsoft.com/office/word/2010/wordprocessingShape">
                    <wps:wsp>
                      <wps:cNvSpPr txBox="1"/>
                      <wps:spPr>
                        <a:xfrm>
                          <a:off x="0" y="0"/>
                          <a:ext cx="3848100" cy="1022985"/>
                        </a:xfrm>
                        <a:prstGeom prst="rect">
                          <a:avLst/>
                        </a:prstGeom>
                        <a:solidFill>
                          <a:sysClr val="window" lastClr="FFFFFF"/>
                        </a:solidFill>
                        <a:ln w="6350">
                          <a:noFill/>
                        </a:ln>
                        <a:effectLst/>
                      </wps:spPr>
                      <wps:txbx>
                        <w:txbxContent>
                          <w:p w14:paraId="699EB031" w14:textId="77777777" w:rsidR="00F04F77" w:rsidRPr="00B62DFE" w:rsidRDefault="00F04F77" w:rsidP="00F04F77">
                            <w:pPr>
                              <w:spacing w:after="0" w:line="240" w:lineRule="auto"/>
                              <w:jc w:val="center"/>
                              <w:rPr>
                                <w:rFonts w:ascii="Poppins Black" w:hAnsi="Poppins Black" w:cs="Poppins Black"/>
                              </w:rPr>
                            </w:pPr>
                            <w:r w:rsidRPr="00B62DFE">
                              <w:rPr>
                                <w:rFonts w:ascii="Poppins Black" w:hAnsi="Poppins Black" w:cs="Poppins Black"/>
                              </w:rPr>
                              <w:t>BURSA ULUDAĞ ÜNİVERSİTESİ</w:t>
                            </w:r>
                          </w:p>
                          <w:p w14:paraId="07DA344D" w14:textId="77777777" w:rsidR="00F04F77" w:rsidRPr="00B62DFE" w:rsidRDefault="00F04F77" w:rsidP="00F04F77">
                            <w:pPr>
                              <w:spacing w:after="0" w:line="240" w:lineRule="auto"/>
                              <w:jc w:val="center"/>
                              <w:rPr>
                                <w:rFonts w:ascii="Poppins" w:hAnsi="Poppins" w:cs="Poppins Black"/>
                                <w:b/>
                              </w:rPr>
                            </w:pPr>
                            <w:r w:rsidRPr="00B62DFE">
                              <w:rPr>
                                <w:rFonts w:ascii="Poppins" w:hAnsi="Poppins" w:cs="Poppins Black"/>
                                <w:b/>
                              </w:rPr>
                              <w:t>EĞİTİM BİLİMLERİ ENSİTİTÜSÜ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84D2DF" id="Metin Kutusu 17" o:spid="_x0000_s1060" type="#_x0000_t202" style="position:absolute;margin-left:839.85pt;margin-top:143.8pt;width:303pt;height:80.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" fillcolor="window" stroked="f" strokeweight=".5pt">
                <v:textbox>
                  <w:txbxContent>
                    <w:p w14:paraId="699EB031" w14:textId="77777777" w:rsidR="00F04F77" w:rsidRPr="00B62DFE" w:rsidRDefault="00F04F77" w:rsidP="00F04F77">
                      <w:pPr>
                        <w:spacing w:after="0" w:line="240" w:lineRule="auto"/>
                        <w:jc w:val="center"/>
                        <w:rPr>
                          <w:rFonts w:ascii="Poppins Black" w:hAnsi="Poppins Black" w:cs="Poppins Black"/>
                        </w:rPr>
                      </w:pPr>
                      <w:r w:rsidRPr="00B62DFE">
                        <w:rPr>
                          <w:rFonts w:ascii="Poppins Black" w:hAnsi="Poppins Black" w:cs="Poppins Black"/>
                        </w:rPr>
                        <w:t>BURSA ULUDAĞ ÜNİVERSİTESİ</w:t>
                      </w:r>
                    </w:p>
                    <w:p w14:paraId="07DA344D" w14:textId="77777777" w:rsidR="00F04F77" w:rsidRPr="00B62DFE" w:rsidRDefault="00F04F77" w:rsidP="00F04F77">
                      <w:pPr>
                        <w:spacing w:after="0" w:line="240" w:lineRule="auto"/>
                        <w:jc w:val="center"/>
                        <w:rPr>
                          <w:rFonts w:ascii="Poppins" w:hAnsi="Poppins" w:cs="Poppins Black"/>
                          <w:b/>
                        </w:rPr>
                      </w:pPr>
                      <w:r w:rsidRPr="00B62DFE">
                        <w:rPr>
                          <w:rFonts w:ascii="Poppins" w:hAnsi="Poppins" w:cs="Poppins Black"/>
                          <w:b/>
                        </w:rPr>
                        <w:t>EĞİTİM BİLİMLERİ ENSİTİTÜSÜ</w:t>
                      </w:r>
                    </w:p>
                  </w:txbxContent>
                </v:textbox>
              </v:shape>
            </w:pict>
          </mc:Fallback>
        </mc:AlternateContent>
      </w:r>
      <w:r w:rsidR="00F04F77" w:rsidRPr="008467E1">
        <w:rPr>
          <w:noProof/>
        </w:rPr>
        <mc:AlternateContent>
          <mc:Choice Requires="wps">
            <w:drawing>
              <wp:anchor distT="0" distB="0" distL="114300" distR="114300" simplePos="0" relativeHeight="251675648" behindDoc="0" locked="0" layoutInCell="1" allowOverlap="1" wp14:anchorId="5EF95540" wp14:editId="1E486114">
                <wp:simplePos x="0" y="0"/>
                <wp:positionH relativeFrom="column">
                  <wp:posOffset>10754360</wp:posOffset>
                </wp:positionH>
                <wp:positionV relativeFrom="paragraph">
                  <wp:posOffset>5836920</wp:posOffset>
                </wp:positionV>
                <wp:extent cx="3848100" cy="621101"/>
                <wp:effectExtent l="0" t="0" r="0" b="7620"/>
                <wp:wrapNone/>
                <wp:docPr id="18" name="Metin Kutusu 18"/>
                <wp:cNvGraphicFramePr/>
                <a:graphic xmlns:a="http://schemas.openxmlformats.org/drawingml/2006/main">
                  <a:graphicData uri="http://schemas.microsoft.com/office/word/2010/wordprocessingShape">
                    <wps:wsp>
                      <wps:cNvSpPr txBox="1"/>
                      <wps:spPr>
                        <a:xfrm>
                          <a:off x="0" y="0"/>
                          <a:ext cx="3848100" cy="621101"/>
                        </a:xfrm>
                        <a:prstGeom prst="rect">
                          <a:avLst/>
                        </a:prstGeom>
                        <a:solidFill>
                          <a:sysClr val="window" lastClr="FFFFFF"/>
                        </a:solidFill>
                        <a:ln w="6350">
                          <a:noFill/>
                        </a:ln>
                        <a:effectLst/>
                      </wps:spPr>
                      <wps:txbx>
                        <w:txbxContent>
                          <w:p w14:paraId="5915220C" w14:textId="77777777" w:rsidR="00F04F77" w:rsidRPr="00B62DFE" w:rsidRDefault="00F04F77" w:rsidP="00F04F77">
                            <w:pPr>
                              <w:spacing w:after="0" w:line="240" w:lineRule="auto"/>
                              <w:jc w:val="center"/>
                              <w:rPr>
                                <w:rFonts w:ascii="Poppins Black" w:hAnsi="Poppins Black" w:cs="Poppins Black"/>
                                <w:sz w:val="28"/>
                                <w:szCs w:val="28"/>
                              </w:rPr>
                            </w:pPr>
                            <w:r>
                              <w:rPr>
                                <w:rFonts w:ascii="Poppins Black" w:hAnsi="Poppins Black" w:cs="Poppins Black"/>
                                <w:sz w:val="28"/>
                                <w:szCs w:val="28"/>
                              </w:rPr>
                              <w:t xml:space="preserve">Adsız </w:t>
                            </w:r>
                          </w:p>
                          <w:p w14:paraId="1AC8096B" w14:textId="77777777" w:rsidR="00F04F77" w:rsidRPr="00B62DFE" w:rsidRDefault="00F04F77" w:rsidP="00F04F77">
                            <w:pPr>
                              <w:spacing w:after="0" w:line="240" w:lineRule="auto"/>
                              <w:jc w:val="center"/>
                              <w:rPr>
                                <w:rFonts w:ascii="Poppins" w:hAnsi="Poppins" w:cs="Poppins Black"/>
                                <w:b/>
                                <w:sz w:val="28"/>
                                <w:szCs w:val="28"/>
                              </w:rPr>
                            </w:pPr>
                            <w:r w:rsidRPr="00B62DFE">
                              <w:rPr>
                                <w:rFonts w:ascii="Poppins Black" w:hAnsi="Poppins Black" w:cs="Poppins Black"/>
                                <w:sz w:val="28"/>
                                <w:szCs w:val="28"/>
                              </w:rPr>
                              <w:t>0000-000</w:t>
                            </w:r>
                            <w:r>
                              <w:rPr>
                                <w:rFonts w:ascii="Poppins Black" w:hAnsi="Poppins Black" w:cs="Poppins Black"/>
                                <w:sz w:val="28"/>
                                <w:szCs w:val="28"/>
                              </w:rPr>
                              <w:t>0</w:t>
                            </w:r>
                            <w:r w:rsidRPr="00B62DFE">
                              <w:rPr>
                                <w:rFonts w:ascii="Poppins Black" w:hAnsi="Poppins Black" w:cs="Poppins Black"/>
                                <w:sz w:val="28"/>
                                <w:szCs w:val="28"/>
                              </w:rPr>
                              <w:t>-</w:t>
                            </w:r>
                            <w:r>
                              <w:rPr>
                                <w:rFonts w:ascii="Poppins Black" w:hAnsi="Poppins Black" w:cs="Poppins Black"/>
                                <w:sz w:val="28"/>
                                <w:szCs w:val="28"/>
                              </w:rPr>
                              <w:t>000</w:t>
                            </w:r>
                            <w:r w:rsidRPr="00B62DFE">
                              <w:rPr>
                                <w:rFonts w:ascii="Poppins Black" w:hAnsi="Poppins Black" w:cs="Poppins Black"/>
                                <w:sz w:val="28"/>
                                <w:szCs w:val="28"/>
                              </w:rPr>
                              <w:t>-0000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F95540" id="Metin Kutusu 18" o:spid="_x0000_s1061" type="#_x0000_t202" style="position:absolute;margin-left:846.8pt;margin-top:459.6pt;width:303pt;height:48.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" fillcolor="window" stroked="f" strokeweight=".5pt">
                <v:textbox>
                  <w:txbxContent>
                    <w:p w14:paraId="5915220C" w14:textId="77777777" w:rsidR="00F04F77" w:rsidRPr="00B62DFE" w:rsidRDefault="00F04F77" w:rsidP="00F04F77">
                      <w:pPr>
                        <w:spacing w:after="0" w:line="240" w:lineRule="auto"/>
                        <w:jc w:val="center"/>
                        <w:rPr>
                          <w:rFonts w:ascii="Poppins Black" w:hAnsi="Poppins Black" w:cs="Poppins Black"/>
                          <w:sz w:val="28"/>
                          <w:szCs w:val="28"/>
                        </w:rPr>
                      </w:pPr>
                      <w:r>
                        <w:rPr>
                          <w:rFonts w:ascii="Poppins Black" w:hAnsi="Poppins Black" w:cs="Poppins Black"/>
                          <w:sz w:val="28"/>
                          <w:szCs w:val="28"/>
                        </w:rPr>
                        <w:t xml:space="preserve">Adsız </w:t>
                      </w:r>
                    </w:p>
                    <w:p w14:paraId="1AC8096B" w14:textId="77777777" w:rsidR="00F04F77" w:rsidRPr="00B62DFE" w:rsidRDefault="00F04F77" w:rsidP="00F04F77">
                      <w:pPr>
                        <w:spacing w:after="0" w:line="240" w:lineRule="auto"/>
                        <w:jc w:val="center"/>
                        <w:rPr>
                          <w:rFonts w:ascii="Poppins" w:hAnsi="Poppins" w:cs="Poppins Black"/>
                          <w:b/>
                          <w:sz w:val="28"/>
                          <w:szCs w:val="28"/>
                        </w:rPr>
                      </w:pPr>
                      <w:r w:rsidRPr="00B62DFE">
                        <w:rPr>
                          <w:rFonts w:ascii="Poppins Black" w:hAnsi="Poppins Black" w:cs="Poppins Black"/>
                          <w:sz w:val="28"/>
                          <w:szCs w:val="28"/>
                        </w:rPr>
                        <w:t>0000-000</w:t>
                      </w:r>
                      <w:r>
                        <w:rPr>
                          <w:rFonts w:ascii="Poppins Black" w:hAnsi="Poppins Black" w:cs="Poppins Black"/>
                          <w:sz w:val="28"/>
                          <w:szCs w:val="28"/>
                        </w:rPr>
                        <w:t>0</w:t>
                      </w:r>
                      <w:r w:rsidRPr="00B62DFE">
                        <w:rPr>
                          <w:rFonts w:ascii="Poppins Black" w:hAnsi="Poppins Black" w:cs="Poppins Black"/>
                          <w:sz w:val="28"/>
                          <w:szCs w:val="28"/>
                        </w:rPr>
                        <w:t>-</w:t>
                      </w:r>
                      <w:r>
                        <w:rPr>
                          <w:rFonts w:ascii="Poppins Black" w:hAnsi="Poppins Black" w:cs="Poppins Black"/>
                          <w:sz w:val="28"/>
                          <w:szCs w:val="28"/>
                        </w:rPr>
                        <w:t>000</w:t>
                      </w:r>
                      <w:r w:rsidRPr="00B62DFE">
                        <w:rPr>
                          <w:rFonts w:ascii="Poppins Black" w:hAnsi="Poppins Black" w:cs="Poppins Black"/>
                          <w:sz w:val="28"/>
                          <w:szCs w:val="28"/>
                        </w:rPr>
                        <w:t>-0000</w:t>
                      </w:r>
                    </w:p>
                  </w:txbxContent>
                </v:textbox>
              </v:shape>
            </w:pict>
          </mc:Fallback>
        </mc:AlternateContent>
      </w:r>
      <w:r w:rsidR="00F04F77" w:rsidRPr="008467E1">
        <w:rPr>
          <w:noProof/>
        </w:rPr>
        <mc:AlternateContent>
          <mc:Choice Requires="wps">
            <w:drawing>
              <wp:anchor distT="0" distB="0" distL="114300" distR="114300" simplePos="0" relativeHeight="251676672" behindDoc="0" locked="0" layoutInCell="1" allowOverlap="1" wp14:anchorId="59C0F429" wp14:editId="5A63B610">
                <wp:simplePos x="0" y="0"/>
                <wp:positionH relativeFrom="column">
                  <wp:posOffset>10838180</wp:posOffset>
                </wp:positionH>
                <wp:positionV relativeFrom="paragraph">
                  <wp:posOffset>8371205</wp:posOffset>
                </wp:positionV>
                <wp:extent cx="3422768" cy="1530763"/>
                <wp:effectExtent l="0" t="0" r="25400" b="12700"/>
                <wp:wrapNone/>
                <wp:docPr id="19" name="Metin Kutusu 19"/>
                <wp:cNvGraphicFramePr/>
                <a:graphic xmlns:a="http://schemas.openxmlformats.org/drawingml/2006/main">
                  <a:graphicData uri="http://schemas.microsoft.com/office/word/2010/wordprocessingShape">
                    <wps:wsp>
                      <wps:cNvSpPr txBox="1"/>
                      <wps:spPr>
                        <a:xfrm>
                          <a:off x="0" y="0"/>
                          <a:ext cx="3422768" cy="1530763"/>
                        </a:xfrm>
                        <a:prstGeom prst="rect">
                          <a:avLst/>
                        </a:prstGeom>
                        <a:solidFill>
                          <a:sysClr val="window" lastClr="FFFFFF"/>
                        </a:solidFill>
                        <a:ln w="6350">
                          <a:solidFill>
                            <a:prstClr val="black"/>
                          </a:solidFill>
                        </a:ln>
                        <a:effectLst/>
                      </wps:spPr>
                      <wps:txbx>
                        <w:txbxContent>
                          <w:p w14:paraId="071E064C" w14:textId="77777777" w:rsidR="00F04F77" w:rsidRPr="00B62DFE" w:rsidRDefault="00F04F77" w:rsidP="00F04F77">
                            <w:pPr>
                              <w:spacing w:before="200" w:after="0" w:line="240" w:lineRule="auto"/>
                              <w:jc w:val="center"/>
                              <w:rPr>
                                <w:rFonts w:ascii="Poppins" w:hAnsi="Poppins" w:cs="Poppins Black"/>
                                <w:b/>
                                <w:sz w:val="28"/>
                                <w:szCs w:val="28"/>
                              </w:rPr>
                            </w:pPr>
                            <w:r w:rsidRPr="00B62DFE">
                              <w:rPr>
                                <w:rFonts w:ascii="Poppins" w:hAnsi="Poppins" w:cs="Poppins Black"/>
                                <w:b/>
                                <w:sz w:val="28"/>
                                <w:szCs w:val="28"/>
                              </w:rPr>
                              <w:t>BAHÇE BİTKİLERİ</w:t>
                            </w:r>
                            <w:r>
                              <w:rPr>
                                <w:rFonts w:ascii="Poppins" w:hAnsi="Poppins" w:cs="Poppins Black"/>
                                <w:b/>
                                <w:sz w:val="28"/>
                                <w:szCs w:val="28"/>
                              </w:rPr>
                              <w:br/>
                            </w:r>
                            <w:r w:rsidRPr="00B62DFE">
                              <w:rPr>
                                <w:rFonts w:ascii="Poppins" w:hAnsi="Poppins" w:cs="Poppins Black"/>
                                <w:b/>
                                <w:sz w:val="28"/>
                                <w:szCs w:val="28"/>
                              </w:rPr>
                              <w:t>ANABİLİM DALI</w:t>
                            </w:r>
                          </w:p>
                          <w:p w14:paraId="25E43C78" w14:textId="77777777" w:rsidR="00F04F77" w:rsidRDefault="00F04F77" w:rsidP="00F04F77">
                            <w:pPr>
                              <w:spacing w:after="0" w:line="240" w:lineRule="auto"/>
                              <w:jc w:val="center"/>
                              <w:rPr>
                                <w:rFonts w:ascii="Poppins" w:hAnsi="Poppins" w:cs="Poppins Black"/>
                                <w:b/>
                                <w:sz w:val="28"/>
                                <w:szCs w:val="28"/>
                              </w:rPr>
                            </w:pPr>
                            <w:r w:rsidRPr="00B62DFE">
                              <w:rPr>
                                <w:rFonts w:ascii="Poppins" w:hAnsi="Poppins" w:cs="Poppins Black"/>
                                <w:b/>
                                <w:sz w:val="28"/>
                                <w:szCs w:val="28"/>
                              </w:rPr>
                              <w:t>YÜKSEK LİSANS TEZİ</w:t>
                            </w:r>
                          </w:p>
                          <w:p w14:paraId="3FF09D89" w14:textId="77777777" w:rsidR="00F04F77" w:rsidRPr="00B62DFE" w:rsidRDefault="00F04F77" w:rsidP="00F04F77">
                            <w:pPr>
                              <w:spacing w:after="0" w:line="240" w:lineRule="auto"/>
                              <w:jc w:val="center"/>
                              <w:rPr>
                                <w:rFonts w:ascii="Poppins" w:hAnsi="Poppins" w:cs="Poppins Black"/>
                                <w:b/>
                                <w:sz w:val="16"/>
                                <w:szCs w:val="16"/>
                              </w:rPr>
                            </w:pPr>
                          </w:p>
                          <w:p w14:paraId="0CD877B9" w14:textId="77777777" w:rsidR="00F04F77" w:rsidRPr="00B62DFE" w:rsidRDefault="00F04F77" w:rsidP="00F04F77">
                            <w:pPr>
                              <w:spacing w:after="0" w:line="240" w:lineRule="auto"/>
                              <w:jc w:val="center"/>
                              <w:rPr>
                                <w:rFonts w:ascii="Poppins" w:hAnsi="Poppins" w:cs="Poppins Black"/>
                                <w:b/>
                                <w:sz w:val="28"/>
                                <w:szCs w:val="28"/>
                              </w:rPr>
                            </w:pPr>
                            <w:r w:rsidRPr="00B62DFE">
                              <w:rPr>
                                <w:rFonts w:ascii="Poppins" w:hAnsi="Poppins" w:cs="Poppins Black"/>
                                <w:b/>
                                <w:sz w:val="28"/>
                                <w:szCs w:val="28"/>
                              </w:rPr>
                              <w:t>Bursa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0F429" id="Metin Kutusu 19" o:spid="_x0000_s1062" type="#_x0000_t202" style="position:absolute;margin-left:853.4pt;margin-top:659.15pt;width:269.5pt;height:12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" fillcolor="window" strokeweight=".5pt">
                <v:textbox>
                  <w:txbxContent>
                    <w:p w14:paraId="071E064C" w14:textId="77777777" w:rsidR="00F04F77" w:rsidRPr="00B62DFE" w:rsidRDefault="00F04F77" w:rsidP="00F04F77">
                      <w:pPr>
                        <w:spacing w:before="200" w:after="0" w:line="240" w:lineRule="auto"/>
                        <w:jc w:val="center"/>
                        <w:rPr>
                          <w:rFonts w:ascii="Poppins" w:hAnsi="Poppins" w:cs="Poppins Black"/>
                          <w:b/>
                          <w:sz w:val="28"/>
                          <w:szCs w:val="28"/>
                        </w:rPr>
                      </w:pPr>
                      <w:r w:rsidRPr="00B62DFE">
                        <w:rPr>
                          <w:rFonts w:ascii="Poppins" w:hAnsi="Poppins" w:cs="Poppins Black"/>
                          <w:b/>
                          <w:sz w:val="28"/>
                          <w:szCs w:val="28"/>
                        </w:rPr>
                        <w:t>BAHÇE BİTKİLERİ</w:t>
                      </w:r>
                      <w:r>
                        <w:rPr>
                          <w:rFonts w:ascii="Poppins" w:hAnsi="Poppins" w:cs="Poppins Black"/>
                          <w:b/>
                          <w:sz w:val="28"/>
                          <w:szCs w:val="28"/>
                        </w:rPr>
                        <w:br/>
                      </w:r>
                      <w:r w:rsidRPr="00B62DFE">
                        <w:rPr>
                          <w:rFonts w:ascii="Poppins" w:hAnsi="Poppins" w:cs="Poppins Black"/>
                          <w:b/>
                          <w:sz w:val="28"/>
                          <w:szCs w:val="28"/>
                        </w:rPr>
                        <w:t>ANABİLİM DALI</w:t>
                      </w:r>
                    </w:p>
                    <w:p w14:paraId="25E43C78" w14:textId="77777777" w:rsidR="00F04F77" w:rsidRDefault="00F04F77" w:rsidP="00F04F77">
                      <w:pPr>
                        <w:spacing w:after="0" w:line="240" w:lineRule="auto"/>
                        <w:jc w:val="center"/>
                        <w:rPr>
                          <w:rFonts w:ascii="Poppins" w:hAnsi="Poppins" w:cs="Poppins Black"/>
                          <w:b/>
                          <w:sz w:val="28"/>
                          <w:szCs w:val="28"/>
                        </w:rPr>
                      </w:pPr>
                      <w:r w:rsidRPr="00B62DFE">
                        <w:rPr>
                          <w:rFonts w:ascii="Poppins" w:hAnsi="Poppins" w:cs="Poppins Black"/>
                          <w:b/>
                          <w:sz w:val="28"/>
                          <w:szCs w:val="28"/>
                        </w:rPr>
                        <w:t>YÜKSEK LİSANS TEZİ</w:t>
                      </w:r>
                    </w:p>
                    <w:p w14:paraId="3FF09D89" w14:textId="77777777" w:rsidR="00F04F77" w:rsidRPr="00B62DFE" w:rsidRDefault="00F04F77" w:rsidP="00F04F77">
                      <w:pPr>
                        <w:spacing w:after="0" w:line="240" w:lineRule="auto"/>
                        <w:jc w:val="center"/>
                        <w:rPr>
                          <w:rFonts w:ascii="Poppins" w:hAnsi="Poppins" w:cs="Poppins Black"/>
                          <w:b/>
                          <w:sz w:val="16"/>
                          <w:szCs w:val="16"/>
                        </w:rPr>
                      </w:pPr>
                    </w:p>
                    <w:p w14:paraId="0CD877B9" w14:textId="77777777" w:rsidR="00F04F77" w:rsidRPr="00B62DFE" w:rsidRDefault="00F04F77" w:rsidP="00F04F77">
                      <w:pPr>
                        <w:spacing w:after="0" w:line="240" w:lineRule="auto"/>
                        <w:jc w:val="center"/>
                        <w:rPr>
                          <w:rFonts w:ascii="Poppins" w:hAnsi="Poppins" w:cs="Poppins Black"/>
                          <w:b/>
                          <w:sz w:val="28"/>
                          <w:szCs w:val="28"/>
                        </w:rPr>
                      </w:pPr>
                      <w:r w:rsidRPr="00B62DFE">
                        <w:rPr>
                          <w:rFonts w:ascii="Poppins" w:hAnsi="Poppins" w:cs="Poppins Black"/>
                          <w:b/>
                          <w:sz w:val="28"/>
                          <w:szCs w:val="28"/>
                        </w:rPr>
                        <w:t>Bursa 2025</w:t>
                      </w:r>
                    </w:p>
                  </w:txbxContent>
                </v:textbox>
              </v:shape>
            </w:pict>
          </mc:Fallback>
        </mc:AlternateContent>
      </w:r>
      <w:r w:rsidR="00F04F77" w:rsidRPr="008467E1">
        <w:rPr>
          <w:noProof/>
        </w:rPr>
        <mc:AlternateContent>
          <mc:Choice Requires="wps">
            <w:drawing>
              <wp:anchor distT="0" distB="0" distL="114300" distR="114300" simplePos="0" relativeHeight="251666432" behindDoc="0" locked="0" layoutInCell="1" allowOverlap="1" wp14:anchorId="3E4C769A" wp14:editId="166ED647">
                <wp:simplePos x="0" y="0"/>
                <wp:positionH relativeFrom="column">
                  <wp:posOffset>10513695</wp:posOffset>
                </wp:positionH>
                <wp:positionV relativeFrom="paragraph">
                  <wp:posOffset>3653155</wp:posOffset>
                </wp:positionV>
                <wp:extent cx="3848100" cy="1022985"/>
                <wp:effectExtent l="0" t="0" r="0" b="5715"/>
                <wp:wrapNone/>
                <wp:docPr id="9" name="Metin Kutusu 9"/>
                <wp:cNvGraphicFramePr/>
                <a:graphic xmlns:a="http://schemas.openxmlformats.org/drawingml/2006/main">
                  <a:graphicData uri="http://schemas.microsoft.com/office/word/2010/wordprocessingShape">
                    <wps:wsp>
                      <wps:cNvSpPr txBox="1"/>
                      <wps:spPr>
                        <a:xfrm>
                          <a:off x="0" y="0"/>
                          <a:ext cx="3848100" cy="1022985"/>
                        </a:xfrm>
                        <a:prstGeom prst="rect">
                          <a:avLst/>
                        </a:prstGeom>
                        <a:solidFill>
                          <a:sysClr val="window" lastClr="FFFFFF"/>
                        </a:solidFill>
                        <a:ln w="6350">
                          <a:noFill/>
                        </a:ln>
                        <a:effectLst/>
                      </wps:spPr>
                      <wps:txbx>
                        <w:txbxContent>
                          <w:p w14:paraId="6775BDB6" w14:textId="77777777" w:rsidR="00F04F77" w:rsidRPr="00B62DFE" w:rsidRDefault="00F04F77" w:rsidP="00F04F77">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BAHÇE BİTKİLERİNDE </w:t>
                            </w:r>
                          </w:p>
                          <w:p w14:paraId="2AFBD03A" w14:textId="77777777" w:rsidR="00F04F77" w:rsidRPr="00B62DFE" w:rsidRDefault="00F04F77" w:rsidP="00F04F77">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SÜRDÜRÜLEBİLİR TARIM </w:t>
                            </w:r>
                          </w:p>
                          <w:p w14:paraId="19700422" w14:textId="77777777" w:rsidR="00F04F77" w:rsidRPr="00B62DFE" w:rsidRDefault="00F04F77" w:rsidP="00F04F77">
                            <w:pPr>
                              <w:spacing w:after="0" w:line="240" w:lineRule="auto"/>
                              <w:jc w:val="center"/>
                              <w:rPr>
                                <w:rFonts w:ascii="Poppins" w:hAnsi="Poppins" w:cs="Poppins Black"/>
                                <w:b/>
                                <w:sz w:val="28"/>
                                <w:szCs w:val="28"/>
                              </w:rPr>
                            </w:pPr>
                            <w:r w:rsidRPr="00B62DFE">
                              <w:rPr>
                                <w:rFonts w:ascii="Poppins Black" w:hAnsi="Poppins Black" w:cs="Poppins Black"/>
                                <w:sz w:val="28"/>
                                <w:szCs w:val="28"/>
                              </w:rPr>
                              <w:t>UYGULAMALARI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4C769A" id="Metin Kutusu 9" o:spid="_x0000_s1063" type="#_x0000_t202" style="position:absolute;margin-left:827.85pt;margin-top:287.65pt;width:303pt;height:80.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" fillcolor="window" stroked="f" strokeweight=".5pt">
                <v:textbox>
                  <w:txbxContent>
                    <w:p w14:paraId="6775BDB6" w14:textId="77777777" w:rsidR="00F04F77" w:rsidRPr="00B62DFE" w:rsidRDefault="00F04F77" w:rsidP="00F04F77">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BAHÇE BİTKİLERİNDE </w:t>
                      </w:r>
                    </w:p>
                    <w:p w14:paraId="2AFBD03A" w14:textId="77777777" w:rsidR="00F04F77" w:rsidRPr="00B62DFE" w:rsidRDefault="00F04F77" w:rsidP="00F04F77">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SÜRDÜRÜLEBİLİR TARIM </w:t>
                      </w:r>
                    </w:p>
                    <w:p w14:paraId="19700422" w14:textId="77777777" w:rsidR="00F04F77" w:rsidRPr="00B62DFE" w:rsidRDefault="00F04F77" w:rsidP="00F04F77">
                      <w:pPr>
                        <w:spacing w:after="0" w:line="240" w:lineRule="auto"/>
                        <w:jc w:val="center"/>
                        <w:rPr>
                          <w:rFonts w:ascii="Poppins" w:hAnsi="Poppins" w:cs="Poppins Black"/>
                          <w:b/>
                          <w:sz w:val="28"/>
                          <w:szCs w:val="28"/>
                        </w:rPr>
                      </w:pPr>
                      <w:r w:rsidRPr="00B62DFE">
                        <w:rPr>
                          <w:rFonts w:ascii="Poppins Black" w:hAnsi="Poppins Black" w:cs="Poppins Black"/>
                          <w:sz w:val="28"/>
                          <w:szCs w:val="28"/>
                        </w:rPr>
                        <w:t>UYGULAMALARI</w:t>
                      </w:r>
                    </w:p>
                  </w:txbxContent>
                </v:textbox>
              </v:shape>
            </w:pict>
          </mc:Fallback>
        </mc:AlternateContent>
      </w:r>
      <w:r w:rsidR="00F04F77" w:rsidRPr="008467E1">
        <w:rPr>
          <w:noProof/>
        </w:rPr>
        <mc:AlternateContent>
          <mc:Choice Requires="wps">
            <w:drawing>
              <wp:anchor distT="0" distB="0" distL="114300" distR="114300" simplePos="0" relativeHeight="251667456" behindDoc="0" locked="0" layoutInCell="1" allowOverlap="1" wp14:anchorId="351F1D96" wp14:editId="05BEDB63">
                <wp:simplePos x="0" y="0"/>
                <wp:positionH relativeFrom="column">
                  <wp:posOffset>10513695</wp:posOffset>
                </wp:positionH>
                <wp:positionV relativeFrom="paragraph">
                  <wp:posOffset>1673860</wp:posOffset>
                </wp:positionV>
                <wp:extent cx="3848100" cy="1022985"/>
                <wp:effectExtent l="0" t="0" r="0" b="5715"/>
                <wp:wrapNone/>
                <wp:docPr id="10" name="Metin Kutusu 10"/>
                <wp:cNvGraphicFramePr/>
                <a:graphic xmlns:a="http://schemas.openxmlformats.org/drawingml/2006/main">
                  <a:graphicData uri="http://schemas.microsoft.com/office/word/2010/wordprocessingShape">
                    <wps:wsp>
                      <wps:cNvSpPr txBox="1"/>
                      <wps:spPr>
                        <a:xfrm>
                          <a:off x="0" y="0"/>
                          <a:ext cx="3848100" cy="1022985"/>
                        </a:xfrm>
                        <a:prstGeom prst="rect">
                          <a:avLst/>
                        </a:prstGeom>
                        <a:solidFill>
                          <a:sysClr val="window" lastClr="FFFFFF"/>
                        </a:solidFill>
                        <a:ln w="6350">
                          <a:noFill/>
                        </a:ln>
                        <a:effectLst/>
                      </wps:spPr>
                      <wps:txbx>
                        <w:txbxContent>
                          <w:p w14:paraId="795B55A1" w14:textId="77777777" w:rsidR="00F04F77" w:rsidRPr="00B62DFE" w:rsidRDefault="00F04F77" w:rsidP="00F04F77">
                            <w:pPr>
                              <w:spacing w:after="0" w:line="240" w:lineRule="auto"/>
                              <w:jc w:val="center"/>
                              <w:rPr>
                                <w:rFonts w:ascii="Poppins Black" w:hAnsi="Poppins Black" w:cs="Poppins Black"/>
                              </w:rPr>
                            </w:pPr>
                            <w:r w:rsidRPr="00B62DFE">
                              <w:rPr>
                                <w:rFonts w:ascii="Poppins Black" w:hAnsi="Poppins Black" w:cs="Poppins Black"/>
                              </w:rPr>
                              <w:t>BURSA ULUDAĞ ÜNİVERSİTESİ</w:t>
                            </w:r>
                          </w:p>
                          <w:p w14:paraId="3FF0F40E" w14:textId="77777777" w:rsidR="00F04F77" w:rsidRPr="00B62DFE" w:rsidRDefault="00F04F77" w:rsidP="00F04F77">
                            <w:pPr>
                              <w:spacing w:after="0" w:line="240" w:lineRule="auto"/>
                              <w:jc w:val="center"/>
                              <w:rPr>
                                <w:rFonts w:ascii="Poppins" w:hAnsi="Poppins" w:cs="Poppins Black"/>
                                <w:b/>
                              </w:rPr>
                            </w:pPr>
                            <w:r w:rsidRPr="00B62DFE">
                              <w:rPr>
                                <w:rFonts w:ascii="Poppins" w:hAnsi="Poppins" w:cs="Poppins Black"/>
                                <w:b/>
                              </w:rPr>
                              <w:t>EĞİTİM BİLİMLERİ ENSİTİTÜSÜ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1F1D96" id="Metin Kutusu 10" o:spid="_x0000_s1064" type="#_x0000_t202" style="position:absolute;margin-left:827.85pt;margin-top:131.8pt;width:303pt;height:80.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" fillcolor="window" stroked="f" strokeweight=".5pt">
                <v:textbox>
                  <w:txbxContent>
                    <w:p w14:paraId="795B55A1" w14:textId="77777777" w:rsidR="00F04F77" w:rsidRPr="00B62DFE" w:rsidRDefault="00F04F77" w:rsidP="00F04F77">
                      <w:pPr>
                        <w:spacing w:after="0" w:line="240" w:lineRule="auto"/>
                        <w:jc w:val="center"/>
                        <w:rPr>
                          <w:rFonts w:ascii="Poppins Black" w:hAnsi="Poppins Black" w:cs="Poppins Black"/>
                        </w:rPr>
                      </w:pPr>
                      <w:r w:rsidRPr="00B62DFE">
                        <w:rPr>
                          <w:rFonts w:ascii="Poppins Black" w:hAnsi="Poppins Black" w:cs="Poppins Black"/>
                        </w:rPr>
                        <w:t>BURSA ULUDAĞ ÜNİVERSİTESİ</w:t>
                      </w:r>
                    </w:p>
                    <w:p w14:paraId="3FF0F40E" w14:textId="77777777" w:rsidR="00F04F77" w:rsidRPr="00B62DFE" w:rsidRDefault="00F04F77" w:rsidP="00F04F77">
                      <w:pPr>
                        <w:spacing w:after="0" w:line="240" w:lineRule="auto"/>
                        <w:jc w:val="center"/>
                        <w:rPr>
                          <w:rFonts w:ascii="Poppins" w:hAnsi="Poppins" w:cs="Poppins Black"/>
                          <w:b/>
                        </w:rPr>
                      </w:pPr>
                      <w:r w:rsidRPr="00B62DFE">
                        <w:rPr>
                          <w:rFonts w:ascii="Poppins" w:hAnsi="Poppins" w:cs="Poppins Black"/>
                          <w:b/>
                        </w:rPr>
                        <w:t>EĞİTİM BİLİMLERİ ENSİTİTÜSÜ</w:t>
                      </w:r>
                    </w:p>
                  </w:txbxContent>
                </v:textbox>
              </v:shape>
            </w:pict>
          </mc:Fallback>
        </mc:AlternateContent>
      </w:r>
      <w:r w:rsidR="00F04F77" w:rsidRPr="008467E1">
        <w:rPr>
          <w:noProof/>
        </w:rPr>
        <mc:AlternateContent>
          <mc:Choice Requires="wps">
            <w:drawing>
              <wp:anchor distT="0" distB="0" distL="114300" distR="114300" simplePos="0" relativeHeight="251668480" behindDoc="0" locked="0" layoutInCell="1" allowOverlap="1" wp14:anchorId="05F31AEB" wp14:editId="5A5C5474">
                <wp:simplePos x="0" y="0"/>
                <wp:positionH relativeFrom="column">
                  <wp:posOffset>10601960</wp:posOffset>
                </wp:positionH>
                <wp:positionV relativeFrom="paragraph">
                  <wp:posOffset>5684520</wp:posOffset>
                </wp:positionV>
                <wp:extent cx="3848100" cy="621101"/>
                <wp:effectExtent l="0" t="0" r="0" b="7620"/>
                <wp:wrapNone/>
                <wp:docPr id="11" name="Metin Kutusu 11"/>
                <wp:cNvGraphicFramePr/>
                <a:graphic xmlns:a="http://schemas.openxmlformats.org/drawingml/2006/main">
                  <a:graphicData uri="http://schemas.microsoft.com/office/word/2010/wordprocessingShape">
                    <wps:wsp>
                      <wps:cNvSpPr txBox="1"/>
                      <wps:spPr>
                        <a:xfrm>
                          <a:off x="0" y="0"/>
                          <a:ext cx="3848100" cy="621101"/>
                        </a:xfrm>
                        <a:prstGeom prst="rect">
                          <a:avLst/>
                        </a:prstGeom>
                        <a:solidFill>
                          <a:sysClr val="window" lastClr="FFFFFF"/>
                        </a:solidFill>
                        <a:ln w="6350">
                          <a:noFill/>
                        </a:ln>
                        <a:effectLst/>
                      </wps:spPr>
                      <wps:txbx>
                        <w:txbxContent>
                          <w:p w14:paraId="19CF8C96" w14:textId="77777777" w:rsidR="00F04F77" w:rsidRPr="00B62DFE" w:rsidRDefault="00F04F77" w:rsidP="00F04F77">
                            <w:pPr>
                              <w:spacing w:after="0" w:line="240" w:lineRule="auto"/>
                              <w:jc w:val="center"/>
                              <w:rPr>
                                <w:rFonts w:ascii="Poppins Black" w:hAnsi="Poppins Black" w:cs="Poppins Black"/>
                                <w:sz w:val="28"/>
                                <w:szCs w:val="28"/>
                              </w:rPr>
                            </w:pPr>
                            <w:r>
                              <w:rPr>
                                <w:rFonts w:ascii="Poppins Black" w:hAnsi="Poppins Black" w:cs="Poppins Black"/>
                                <w:sz w:val="28"/>
                                <w:szCs w:val="28"/>
                              </w:rPr>
                              <w:t xml:space="preserve">Adsız </w:t>
                            </w:r>
                          </w:p>
                          <w:p w14:paraId="4A51259E" w14:textId="77777777" w:rsidR="00F04F77" w:rsidRPr="00B62DFE" w:rsidRDefault="00F04F77" w:rsidP="00F04F77">
                            <w:pPr>
                              <w:spacing w:after="0" w:line="240" w:lineRule="auto"/>
                              <w:jc w:val="center"/>
                              <w:rPr>
                                <w:rFonts w:ascii="Poppins" w:hAnsi="Poppins" w:cs="Poppins Black"/>
                                <w:b/>
                                <w:sz w:val="28"/>
                                <w:szCs w:val="28"/>
                              </w:rPr>
                            </w:pPr>
                            <w:r w:rsidRPr="00B62DFE">
                              <w:rPr>
                                <w:rFonts w:ascii="Poppins Black" w:hAnsi="Poppins Black" w:cs="Poppins Black"/>
                                <w:sz w:val="28"/>
                                <w:szCs w:val="28"/>
                              </w:rPr>
                              <w:t>0000-000</w:t>
                            </w:r>
                            <w:r>
                              <w:rPr>
                                <w:rFonts w:ascii="Poppins Black" w:hAnsi="Poppins Black" w:cs="Poppins Black"/>
                                <w:sz w:val="28"/>
                                <w:szCs w:val="28"/>
                              </w:rPr>
                              <w:t>0</w:t>
                            </w:r>
                            <w:r w:rsidRPr="00B62DFE">
                              <w:rPr>
                                <w:rFonts w:ascii="Poppins Black" w:hAnsi="Poppins Black" w:cs="Poppins Black"/>
                                <w:sz w:val="28"/>
                                <w:szCs w:val="28"/>
                              </w:rPr>
                              <w:t>-</w:t>
                            </w:r>
                            <w:r>
                              <w:rPr>
                                <w:rFonts w:ascii="Poppins Black" w:hAnsi="Poppins Black" w:cs="Poppins Black"/>
                                <w:sz w:val="28"/>
                                <w:szCs w:val="28"/>
                              </w:rPr>
                              <w:t>000</w:t>
                            </w:r>
                            <w:r w:rsidRPr="00B62DFE">
                              <w:rPr>
                                <w:rFonts w:ascii="Poppins Black" w:hAnsi="Poppins Black" w:cs="Poppins Black"/>
                                <w:sz w:val="28"/>
                                <w:szCs w:val="28"/>
                              </w:rPr>
                              <w:t>-0000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F31AEB" id="Metin Kutusu 11" o:spid="_x0000_s1065" type="#_x0000_t202" style="position:absolute;margin-left:834.8pt;margin-top:447.6pt;width:303pt;height:48.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" fillcolor="window" stroked="f" strokeweight=".5pt">
                <v:textbox>
                  <w:txbxContent>
                    <w:p w14:paraId="19CF8C96" w14:textId="77777777" w:rsidR="00F04F77" w:rsidRPr="00B62DFE" w:rsidRDefault="00F04F77" w:rsidP="00F04F77">
                      <w:pPr>
                        <w:spacing w:after="0" w:line="240" w:lineRule="auto"/>
                        <w:jc w:val="center"/>
                        <w:rPr>
                          <w:rFonts w:ascii="Poppins Black" w:hAnsi="Poppins Black" w:cs="Poppins Black"/>
                          <w:sz w:val="28"/>
                          <w:szCs w:val="28"/>
                        </w:rPr>
                      </w:pPr>
                      <w:r>
                        <w:rPr>
                          <w:rFonts w:ascii="Poppins Black" w:hAnsi="Poppins Black" w:cs="Poppins Black"/>
                          <w:sz w:val="28"/>
                          <w:szCs w:val="28"/>
                        </w:rPr>
                        <w:t xml:space="preserve">Adsız </w:t>
                      </w:r>
                    </w:p>
                    <w:p w14:paraId="4A51259E" w14:textId="77777777" w:rsidR="00F04F77" w:rsidRPr="00B62DFE" w:rsidRDefault="00F04F77" w:rsidP="00F04F77">
                      <w:pPr>
                        <w:spacing w:after="0" w:line="240" w:lineRule="auto"/>
                        <w:jc w:val="center"/>
                        <w:rPr>
                          <w:rFonts w:ascii="Poppins" w:hAnsi="Poppins" w:cs="Poppins Black"/>
                          <w:b/>
                          <w:sz w:val="28"/>
                          <w:szCs w:val="28"/>
                        </w:rPr>
                      </w:pPr>
                      <w:r w:rsidRPr="00B62DFE">
                        <w:rPr>
                          <w:rFonts w:ascii="Poppins Black" w:hAnsi="Poppins Black" w:cs="Poppins Black"/>
                          <w:sz w:val="28"/>
                          <w:szCs w:val="28"/>
                        </w:rPr>
                        <w:t>0000-000</w:t>
                      </w:r>
                      <w:r>
                        <w:rPr>
                          <w:rFonts w:ascii="Poppins Black" w:hAnsi="Poppins Black" w:cs="Poppins Black"/>
                          <w:sz w:val="28"/>
                          <w:szCs w:val="28"/>
                        </w:rPr>
                        <w:t>0</w:t>
                      </w:r>
                      <w:r w:rsidRPr="00B62DFE">
                        <w:rPr>
                          <w:rFonts w:ascii="Poppins Black" w:hAnsi="Poppins Black" w:cs="Poppins Black"/>
                          <w:sz w:val="28"/>
                          <w:szCs w:val="28"/>
                        </w:rPr>
                        <w:t>-</w:t>
                      </w:r>
                      <w:r>
                        <w:rPr>
                          <w:rFonts w:ascii="Poppins Black" w:hAnsi="Poppins Black" w:cs="Poppins Black"/>
                          <w:sz w:val="28"/>
                          <w:szCs w:val="28"/>
                        </w:rPr>
                        <w:t>000</w:t>
                      </w:r>
                      <w:r w:rsidRPr="00B62DFE">
                        <w:rPr>
                          <w:rFonts w:ascii="Poppins Black" w:hAnsi="Poppins Black" w:cs="Poppins Black"/>
                          <w:sz w:val="28"/>
                          <w:szCs w:val="28"/>
                        </w:rPr>
                        <w:t>-0000</w:t>
                      </w:r>
                    </w:p>
                  </w:txbxContent>
                </v:textbox>
              </v:shape>
            </w:pict>
          </mc:Fallback>
        </mc:AlternateContent>
      </w:r>
      <w:r w:rsidR="00F04F77" w:rsidRPr="008467E1">
        <w:rPr>
          <w:noProof/>
        </w:rPr>
        <mc:AlternateContent>
          <mc:Choice Requires="wps">
            <w:drawing>
              <wp:anchor distT="0" distB="0" distL="114300" distR="114300" simplePos="0" relativeHeight="251669504" behindDoc="0" locked="0" layoutInCell="1" allowOverlap="1" wp14:anchorId="2320D0FE" wp14:editId="3CFE5480">
                <wp:simplePos x="0" y="0"/>
                <wp:positionH relativeFrom="column">
                  <wp:posOffset>10685780</wp:posOffset>
                </wp:positionH>
                <wp:positionV relativeFrom="paragraph">
                  <wp:posOffset>8218805</wp:posOffset>
                </wp:positionV>
                <wp:extent cx="3422768" cy="1530763"/>
                <wp:effectExtent l="0" t="0" r="25400" b="12700"/>
                <wp:wrapNone/>
                <wp:docPr id="12" name="Metin Kutusu 12"/>
                <wp:cNvGraphicFramePr/>
                <a:graphic xmlns:a="http://schemas.openxmlformats.org/drawingml/2006/main">
                  <a:graphicData uri="http://schemas.microsoft.com/office/word/2010/wordprocessingShape">
                    <wps:wsp>
                      <wps:cNvSpPr txBox="1"/>
                      <wps:spPr>
                        <a:xfrm>
                          <a:off x="0" y="0"/>
                          <a:ext cx="3422768" cy="1530763"/>
                        </a:xfrm>
                        <a:prstGeom prst="rect">
                          <a:avLst/>
                        </a:prstGeom>
                        <a:solidFill>
                          <a:sysClr val="window" lastClr="FFFFFF"/>
                        </a:solidFill>
                        <a:ln w="6350">
                          <a:solidFill>
                            <a:prstClr val="black"/>
                          </a:solidFill>
                        </a:ln>
                        <a:effectLst/>
                      </wps:spPr>
                      <wps:txbx>
                        <w:txbxContent>
                          <w:p w14:paraId="261CF10C" w14:textId="77777777" w:rsidR="00F04F77" w:rsidRPr="00B62DFE" w:rsidRDefault="00F04F77" w:rsidP="00F04F77">
                            <w:pPr>
                              <w:spacing w:before="200" w:after="0" w:line="240" w:lineRule="auto"/>
                              <w:jc w:val="center"/>
                              <w:rPr>
                                <w:rFonts w:ascii="Poppins" w:hAnsi="Poppins" w:cs="Poppins Black"/>
                                <w:b/>
                                <w:sz w:val="28"/>
                                <w:szCs w:val="28"/>
                              </w:rPr>
                            </w:pPr>
                            <w:r w:rsidRPr="00B62DFE">
                              <w:rPr>
                                <w:rFonts w:ascii="Poppins" w:hAnsi="Poppins" w:cs="Poppins Black"/>
                                <w:b/>
                                <w:sz w:val="28"/>
                                <w:szCs w:val="28"/>
                              </w:rPr>
                              <w:t>BAHÇE BİTKİLERİ</w:t>
                            </w:r>
                            <w:r>
                              <w:rPr>
                                <w:rFonts w:ascii="Poppins" w:hAnsi="Poppins" w:cs="Poppins Black"/>
                                <w:b/>
                                <w:sz w:val="28"/>
                                <w:szCs w:val="28"/>
                              </w:rPr>
                              <w:br/>
                            </w:r>
                            <w:r w:rsidRPr="00B62DFE">
                              <w:rPr>
                                <w:rFonts w:ascii="Poppins" w:hAnsi="Poppins" w:cs="Poppins Black"/>
                                <w:b/>
                                <w:sz w:val="28"/>
                                <w:szCs w:val="28"/>
                              </w:rPr>
                              <w:t>ANABİLİM DALI</w:t>
                            </w:r>
                          </w:p>
                          <w:p w14:paraId="3F581A3F" w14:textId="77777777" w:rsidR="00F04F77" w:rsidRDefault="00F04F77" w:rsidP="00F04F77">
                            <w:pPr>
                              <w:spacing w:after="0" w:line="240" w:lineRule="auto"/>
                              <w:jc w:val="center"/>
                              <w:rPr>
                                <w:rFonts w:ascii="Poppins" w:hAnsi="Poppins" w:cs="Poppins Black"/>
                                <w:b/>
                                <w:sz w:val="28"/>
                                <w:szCs w:val="28"/>
                              </w:rPr>
                            </w:pPr>
                            <w:r w:rsidRPr="00B62DFE">
                              <w:rPr>
                                <w:rFonts w:ascii="Poppins" w:hAnsi="Poppins" w:cs="Poppins Black"/>
                                <w:b/>
                                <w:sz w:val="28"/>
                                <w:szCs w:val="28"/>
                              </w:rPr>
                              <w:t>YÜKSEK LİSANS TEZİ</w:t>
                            </w:r>
                          </w:p>
                          <w:p w14:paraId="31F3C844" w14:textId="77777777" w:rsidR="00F04F77" w:rsidRPr="00B62DFE" w:rsidRDefault="00F04F77" w:rsidP="00F04F77">
                            <w:pPr>
                              <w:spacing w:after="0" w:line="240" w:lineRule="auto"/>
                              <w:jc w:val="center"/>
                              <w:rPr>
                                <w:rFonts w:ascii="Poppins" w:hAnsi="Poppins" w:cs="Poppins Black"/>
                                <w:b/>
                                <w:sz w:val="16"/>
                                <w:szCs w:val="16"/>
                              </w:rPr>
                            </w:pPr>
                          </w:p>
                          <w:p w14:paraId="7056A953" w14:textId="77777777" w:rsidR="00F04F77" w:rsidRPr="00B62DFE" w:rsidRDefault="00F04F77" w:rsidP="00F04F77">
                            <w:pPr>
                              <w:spacing w:after="0" w:line="240" w:lineRule="auto"/>
                              <w:jc w:val="center"/>
                              <w:rPr>
                                <w:rFonts w:ascii="Poppins" w:hAnsi="Poppins" w:cs="Poppins Black"/>
                                <w:b/>
                                <w:sz w:val="28"/>
                                <w:szCs w:val="28"/>
                              </w:rPr>
                            </w:pPr>
                            <w:r w:rsidRPr="00B62DFE">
                              <w:rPr>
                                <w:rFonts w:ascii="Poppins" w:hAnsi="Poppins" w:cs="Poppins Black"/>
                                <w:b/>
                                <w:sz w:val="28"/>
                                <w:szCs w:val="28"/>
                              </w:rPr>
                              <w:t>Bursa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0D0FE" id="Metin Kutusu 12" o:spid="_x0000_s1066" type="#_x0000_t202" style="position:absolute;margin-left:841.4pt;margin-top:647.15pt;width:269.5pt;height:12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" fillcolor="window" strokeweight=".5pt">
                <v:textbox>
                  <w:txbxContent>
                    <w:p w14:paraId="261CF10C" w14:textId="77777777" w:rsidR="00F04F77" w:rsidRPr="00B62DFE" w:rsidRDefault="00F04F77" w:rsidP="00F04F77">
                      <w:pPr>
                        <w:spacing w:before="200" w:after="0" w:line="240" w:lineRule="auto"/>
                        <w:jc w:val="center"/>
                        <w:rPr>
                          <w:rFonts w:ascii="Poppins" w:hAnsi="Poppins" w:cs="Poppins Black"/>
                          <w:b/>
                          <w:sz w:val="28"/>
                          <w:szCs w:val="28"/>
                        </w:rPr>
                      </w:pPr>
                      <w:r w:rsidRPr="00B62DFE">
                        <w:rPr>
                          <w:rFonts w:ascii="Poppins" w:hAnsi="Poppins" w:cs="Poppins Black"/>
                          <w:b/>
                          <w:sz w:val="28"/>
                          <w:szCs w:val="28"/>
                        </w:rPr>
                        <w:t>BAHÇE BİTKİLERİ</w:t>
                      </w:r>
                      <w:r>
                        <w:rPr>
                          <w:rFonts w:ascii="Poppins" w:hAnsi="Poppins" w:cs="Poppins Black"/>
                          <w:b/>
                          <w:sz w:val="28"/>
                          <w:szCs w:val="28"/>
                        </w:rPr>
                        <w:br/>
                      </w:r>
                      <w:r w:rsidRPr="00B62DFE">
                        <w:rPr>
                          <w:rFonts w:ascii="Poppins" w:hAnsi="Poppins" w:cs="Poppins Black"/>
                          <w:b/>
                          <w:sz w:val="28"/>
                          <w:szCs w:val="28"/>
                        </w:rPr>
                        <w:t>ANABİLİM DALI</w:t>
                      </w:r>
                    </w:p>
                    <w:p w14:paraId="3F581A3F" w14:textId="77777777" w:rsidR="00F04F77" w:rsidRDefault="00F04F77" w:rsidP="00F04F77">
                      <w:pPr>
                        <w:spacing w:after="0" w:line="240" w:lineRule="auto"/>
                        <w:jc w:val="center"/>
                        <w:rPr>
                          <w:rFonts w:ascii="Poppins" w:hAnsi="Poppins" w:cs="Poppins Black"/>
                          <w:b/>
                          <w:sz w:val="28"/>
                          <w:szCs w:val="28"/>
                        </w:rPr>
                      </w:pPr>
                      <w:r w:rsidRPr="00B62DFE">
                        <w:rPr>
                          <w:rFonts w:ascii="Poppins" w:hAnsi="Poppins" w:cs="Poppins Black"/>
                          <w:b/>
                          <w:sz w:val="28"/>
                          <w:szCs w:val="28"/>
                        </w:rPr>
                        <w:t>YÜKSEK LİSANS TEZİ</w:t>
                      </w:r>
                    </w:p>
                    <w:p w14:paraId="31F3C844" w14:textId="77777777" w:rsidR="00F04F77" w:rsidRPr="00B62DFE" w:rsidRDefault="00F04F77" w:rsidP="00F04F77">
                      <w:pPr>
                        <w:spacing w:after="0" w:line="240" w:lineRule="auto"/>
                        <w:jc w:val="center"/>
                        <w:rPr>
                          <w:rFonts w:ascii="Poppins" w:hAnsi="Poppins" w:cs="Poppins Black"/>
                          <w:b/>
                          <w:sz w:val="16"/>
                          <w:szCs w:val="16"/>
                        </w:rPr>
                      </w:pPr>
                    </w:p>
                    <w:p w14:paraId="7056A953" w14:textId="77777777" w:rsidR="00F04F77" w:rsidRPr="00B62DFE" w:rsidRDefault="00F04F77" w:rsidP="00F04F77">
                      <w:pPr>
                        <w:spacing w:after="0" w:line="240" w:lineRule="auto"/>
                        <w:jc w:val="center"/>
                        <w:rPr>
                          <w:rFonts w:ascii="Poppins" w:hAnsi="Poppins" w:cs="Poppins Black"/>
                          <w:b/>
                          <w:sz w:val="28"/>
                          <w:szCs w:val="28"/>
                        </w:rPr>
                      </w:pPr>
                      <w:r w:rsidRPr="00B62DFE">
                        <w:rPr>
                          <w:rFonts w:ascii="Poppins" w:hAnsi="Poppins" w:cs="Poppins Black"/>
                          <w:b/>
                          <w:sz w:val="28"/>
                          <w:szCs w:val="28"/>
                        </w:rPr>
                        <w:t>Bursa 2025</w:t>
                      </w:r>
                    </w:p>
                  </w:txbxContent>
                </v:textbox>
              </v:shape>
            </w:pict>
          </mc:Fallback>
        </mc:AlternateContent>
      </w:r>
      <w:r w:rsidR="00F04F77" w:rsidRPr="008467E1">
        <w:rPr>
          <w:noProof/>
        </w:rPr>
        <mc:AlternateContent>
          <mc:Choice Requires="wps">
            <w:drawing>
              <wp:anchor distT="0" distB="0" distL="114300" distR="114300" simplePos="0" relativeHeight="251670528" behindDoc="0" locked="0" layoutInCell="1" allowOverlap="1" wp14:anchorId="03FC7D22" wp14:editId="08593189">
                <wp:simplePos x="0" y="0"/>
                <wp:positionH relativeFrom="column">
                  <wp:posOffset>8272780</wp:posOffset>
                </wp:positionH>
                <wp:positionV relativeFrom="paragraph">
                  <wp:posOffset>6685280</wp:posOffset>
                </wp:positionV>
                <wp:extent cx="362309" cy="810428"/>
                <wp:effectExtent l="0" t="0" r="0" b="8890"/>
                <wp:wrapNone/>
                <wp:docPr id="13" name="Metin Kutusu 13"/>
                <wp:cNvGraphicFramePr/>
                <a:graphic xmlns:a="http://schemas.openxmlformats.org/drawingml/2006/main">
                  <a:graphicData uri="http://schemas.microsoft.com/office/word/2010/wordprocessingShape">
                    <wps:wsp>
                      <wps:cNvSpPr txBox="1"/>
                      <wps:spPr>
                        <a:xfrm>
                          <a:off x="0" y="0"/>
                          <a:ext cx="362309" cy="810428"/>
                        </a:xfrm>
                        <a:prstGeom prst="rect">
                          <a:avLst/>
                        </a:prstGeom>
                        <a:solidFill>
                          <a:sysClr val="window" lastClr="FFFFFF"/>
                        </a:solidFill>
                        <a:ln w="6350">
                          <a:noFill/>
                        </a:ln>
                        <a:effectLst/>
                      </wps:spPr>
                      <wps:txbx>
                        <w:txbxContent>
                          <w:p w14:paraId="47AAC013" w14:textId="77777777" w:rsidR="00F04F77" w:rsidRPr="001F28E1" w:rsidRDefault="00F04F77" w:rsidP="00F04F77">
                            <w:pPr>
                              <w:spacing w:after="0" w:line="240" w:lineRule="auto"/>
                              <w:rPr>
                                <w:rFonts w:ascii="Poppins Black" w:hAnsi="Poppins Black" w:cs="Poppins Black"/>
                              </w:rPr>
                            </w:pPr>
                            <w:r w:rsidRPr="001F28E1">
                              <w:rPr>
                                <w:rFonts w:ascii="Poppins Black" w:hAnsi="Poppins Black" w:cs="Poppins Black"/>
                              </w:rPr>
                              <w:t>2025</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C7D22" id="Metin Kutusu 13" o:spid="_x0000_s1067" type="#_x0000_t202" style="position:absolute;margin-left:651.4pt;margin-top:526.4pt;width:28.55pt;height:6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" fillcolor="window" stroked="f" strokeweight=".5pt">
                <v:textbox style="layout-flow:vertical;mso-layout-flow-alt:bottom-to-top">
                  <w:txbxContent>
                    <w:p w14:paraId="47AAC013" w14:textId="77777777" w:rsidR="00F04F77" w:rsidRPr="001F28E1" w:rsidRDefault="00F04F77" w:rsidP="00F04F77">
                      <w:pPr>
                        <w:spacing w:after="0" w:line="240" w:lineRule="auto"/>
                        <w:rPr>
                          <w:rFonts w:ascii="Poppins Black" w:hAnsi="Poppins Black" w:cs="Poppins Black"/>
                        </w:rPr>
                      </w:pPr>
                      <w:r w:rsidRPr="001F28E1">
                        <w:rPr>
                          <w:rFonts w:ascii="Poppins Black" w:hAnsi="Poppins Black" w:cs="Poppins Black"/>
                        </w:rPr>
                        <w:t>2025</w:t>
                      </w:r>
                    </w:p>
                  </w:txbxContent>
                </v:textbox>
              </v:shape>
            </w:pict>
          </mc:Fallback>
        </mc:AlternateContent>
      </w:r>
      <w:r w:rsidR="00F04F77" w:rsidRPr="008467E1">
        <w:rPr>
          <w:noProof/>
        </w:rPr>
        <mc:AlternateContent>
          <mc:Choice Requires="wps">
            <w:drawing>
              <wp:anchor distT="0" distB="0" distL="114300" distR="114300" simplePos="0" relativeHeight="251671552" behindDoc="0" locked="0" layoutInCell="1" allowOverlap="1" wp14:anchorId="60CE0060" wp14:editId="59F15823">
                <wp:simplePos x="0" y="0"/>
                <wp:positionH relativeFrom="column">
                  <wp:posOffset>8272780</wp:posOffset>
                </wp:positionH>
                <wp:positionV relativeFrom="paragraph">
                  <wp:posOffset>1188720</wp:posOffset>
                </wp:positionV>
                <wp:extent cx="482600" cy="5295265"/>
                <wp:effectExtent l="0" t="0" r="0" b="635"/>
                <wp:wrapNone/>
                <wp:docPr id="14" name="Metin Kutusu 14"/>
                <wp:cNvGraphicFramePr/>
                <a:graphic xmlns:a="http://schemas.openxmlformats.org/drawingml/2006/main">
                  <a:graphicData uri="http://schemas.microsoft.com/office/word/2010/wordprocessingShape">
                    <wps:wsp>
                      <wps:cNvSpPr txBox="1"/>
                      <wps:spPr>
                        <a:xfrm>
                          <a:off x="0" y="0"/>
                          <a:ext cx="482600" cy="5295265"/>
                        </a:xfrm>
                        <a:prstGeom prst="rect">
                          <a:avLst/>
                        </a:prstGeom>
                        <a:solidFill>
                          <a:sysClr val="window" lastClr="FFFFFF"/>
                        </a:solidFill>
                        <a:ln w="6350">
                          <a:noFill/>
                        </a:ln>
                        <a:effectLst/>
                      </wps:spPr>
                      <wps:txbx>
                        <w:txbxContent>
                          <w:p w14:paraId="7C977A88" w14:textId="77777777" w:rsidR="00F04F77" w:rsidRPr="001F28E1" w:rsidRDefault="00F04F77" w:rsidP="00F04F77">
                            <w:pPr>
                              <w:spacing w:after="0" w:line="240" w:lineRule="auto"/>
                              <w:rPr>
                                <w:rFonts w:ascii="Poppins Black" w:hAnsi="Poppins Black" w:cs="Poppins Black"/>
                              </w:rPr>
                            </w:pPr>
                            <w:proofErr w:type="gramStart"/>
                            <w:r w:rsidRPr="001F28E1">
                              <w:rPr>
                                <w:rFonts w:ascii="Poppins Black" w:hAnsi="Poppins Black" w:cs="Poppins Black"/>
                              </w:rPr>
                              <w:t>BAHÇE  BİTKİLERİNDE</w:t>
                            </w:r>
                            <w:proofErr w:type="gramEnd"/>
                            <w:r w:rsidRPr="001F28E1">
                              <w:rPr>
                                <w:rFonts w:ascii="Poppins Black" w:hAnsi="Poppins Black" w:cs="Poppins Black"/>
                              </w:rPr>
                              <w:t xml:space="preserve">  </w:t>
                            </w:r>
                            <w:proofErr w:type="gramStart"/>
                            <w:r w:rsidRPr="001F28E1">
                              <w:rPr>
                                <w:rFonts w:ascii="Poppins Black" w:hAnsi="Poppins Black" w:cs="Poppins Black"/>
                              </w:rPr>
                              <w:t>SÜRDÜRÜLEBİLİR  TARIM</w:t>
                            </w:r>
                            <w:proofErr w:type="gramEnd"/>
                            <w:r w:rsidRPr="001F28E1">
                              <w:rPr>
                                <w:rFonts w:ascii="Poppins Black" w:hAnsi="Poppins Black" w:cs="Poppins Black"/>
                              </w:rPr>
                              <w:t xml:space="preserve">  UYGULAMALARI</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E0060" id="Metin Kutusu 14" o:spid="_x0000_s1068" type="#_x0000_t202" style="position:absolute;margin-left:651.4pt;margin-top:93.6pt;width:38pt;height:41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" fillcolor="window" stroked="f" strokeweight=".5pt">
                <v:textbox style="layout-flow:vertical;mso-layout-flow-alt:bottom-to-top">
                  <w:txbxContent>
                    <w:p w14:paraId="7C977A88" w14:textId="77777777" w:rsidR="00F04F77" w:rsidRPr="001F28E1" w:rsidRDefault="00F04F77" w:rsidP="00F04F77">
                      <w:pPr>
                        <w:spacing w:after="0" w:line="240" w:lineRule="auto"/>
                        <w:rPr>
                          <w:rFonts w:ascii="Poppins Black" w:hAnsi="Poppins Black" w:cs="Poppins Black"/>
                        </w:rPr>
                      </w:pPr>
                      <w:proofErr w:type="gramStart"/>
                      <w:r w:rsidRPr="001F28E1">
                        <w:rPr>
                          <w:rFonts w:ascii="Poppins Black" w:hAnsi="Poppins Black" w:cs="Poppins Black"/>
                        </w:rPr>
                        <w:t>BAHÇE  BİTKİLERİNDE</w:t>
                      </w:r>
                      <w:proofErr w:type="gramEnd"/>
                      <w:r w:rsidRPr="001F28E1">
                        <w:rPr>
                          <w:rFonts w:ascii="Poppins Black" w:hAnsi="Poppins Black" w:cs="Poppins Black"/>
                        </w:rPr>
                        <w:t xml:space="preserve">  </w:t>
                      </w:r>
                      <w:proofErr w:type="gramStart"/>
                      <w:r w:rsidRPr="001F28E1">
                        <w:rPr>
                          <w:rFonts w:ascii="Poppins Black" w:hAnsi="Poppins Black" w:cs="Poppins Black"/>
                        </w:rPr>
                        <w:t>SÜRDÜRÜLEBİLİR  TARIM</w:t>
                      </w:r>
                      <w:proofErr w:type="gramEnd"/>
                      <w:r w:rsidRPr="001F28E1">
                        <w:rPr>
                          <w:rFonts w:ascii="Poppins Black" w:hAnsi="Poppins Black" w:cs="Poppins Black"/>
                        </w:rPr>
                        <w:t xml:space="preserve">  UYGULAMALARI</w:t>
                      </w:r>
                    </w:p>
                  </w:txbxContent>
                </v:textbox>
              </v:shape>
            </w:pict>
          </mc:Fallback>
        </mc:AlternateContent>
      </w:r>
      <w:r w:rsidR="00F04F77" w:rsidRPr="008467E1">
        <w:rPr>
          <w:noProof/>
        </w:rPr>
        <mc:AlternateContent>
          <mc:Choice Requires="wps">
            <w:drawing>
              <wp:anchor distT="0" distB="0" distL="114300" distR="114300" simplePos="0" relativeHeight="251672576" behindDoc="0" locked="0" layoutInCell="1" allowOverlap="1" wp14:anchorId="1ACF1AD2" wp14:editId="1644B78B">
                <wp:simplePos x="0" y="0"/>
                <wp:positionH relativeFrom="column">
                  <wp:posOffset>8272780</wp:posOffset>
                </wp:positionH>
                <wp:positionV relativeFrom="paragraph">
                  <wp:posOffset>379095</wp:posOffset>
                </wp:positionV>
                <wp:extent cx="362309" cy="810428"/>
                <wp:effectExtent l="0" t="0" r="0" b="8890"/>
                <wp:wrapNone/>
                <wp:docPr id="15" name="Metin Kutusu 15"/>
                <wp:cNvGraphicFramePr/>
                <a:graphic xmlns:a="http://schemas.openxmlformats.org/drawingml/2006/main">
                  <a:graphicData uri="http://schemas.microsoft.com/office/word/2010/wordprocessingShape">
                    <wps:wsp>
                      <wps:cNvSpPr txBox="1"/>
                      <wps:spPr>
                        <a:xfrm>
                          <a:off x="0" y="0"/>
                          <a:ext cx="362309" cy="810428"/>
                        </a:xfrm>
                        <a:prstGeom prst="rect">
                          <a:avLst/>
                        </a:prstGeom>
                        <a:solidFill>
                          <a:sysClr val="window" lastClr="FFFFFF"/>
                        </a:solidFill>
                        <a:ln w="6350">
                          <a:noFill/>
                        </a:ln>
                        <a:effectLst/>
                      </wps:spPr>
                      <wps:txbx>
                        <w:txbxContent>
                          <w:p w14:paraId="5A44A73E" w14:textId="77777777" w:rsidR="00F04F77" w:rsidRPr="001F28E1" w:rsidRDefault="00F04F77" w:rsidP="00F04F77">
                            <w:pPr>
                              <w:spacing w:after="0" w:line="240" w:lineRule="auto"/>
                              <w:jc w:val="center"/>
                              <w:rPr>
                                <w:rFonts w:ascii="Poppins Black" w:hAnsi="Poppins Black" w:cs="Poppins Black"/>
                              </w:rPr>
                            </w:pPr>
                            <w:r>
                              <w:rPr>
                                <w:rFonts w:ascii="Poppins Black" w:hAnsi="Poppins Black" w:cs="Poppins Black"/>
                              </w:rPr>
                              <w:t>İSİM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F1AD2" id="Metin Kutusu 15" o:spid="_x0000_s1069" type="#_x0000_t202" style="position:absolute;margin-left:651.4pt;margin-top:29.85pt;width:28.55pt;height:6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" fillcolor="window" stroked="f" strokeweight=".5pt">
                <v:textbox style="layout-flow:vertical;mso-layout-flow-alt:bottom-to-top">
                  <w:txbxContent>
                    <w:p w14:paraId="5A44A73E" w14:textId="77777777" w:rsidR="00F04F77" w:rsidRPr="001F28E1" w:rsidRDefault="00F04F77" w:rsidP="00F04F77">
                      <w:pPr>
                        <w:spacing w:after="0" w:line="240" w:lineRule="auto"/>
                        <w:jc w:val="center"/>
                        <w:rPr>
                          <w:rFonts w:ascii="Poppins Black" w:hAnsi="Poppins Black" w:cs="Poppins Black"/>
                        </w:rPr>
                      </w:pPr>
                      <w:r>
                        <w:rPr>
                          <w:rFonts w:ascii="Poppins Black" w:hAnsi="Poppins Black" w:cs="Poppins Black"/>
                        </w:rPr>
                        <w:t>İSİM</w:t>
                      </w:r>
                    </w:p>
                  </w:txbxContent>
                </v:textbox>
              </v:shape>
            </w:pict>
          </mc:Fallback>
        </mc:AlternateContent>
      </w:r>
      <w:r w:rsidR="00F04F77" w:rsidRPr="008467E1">
        <w:rPr>
          <w:noProof/>
        </w:rPr>
        <mc:AlternateContent>
          <mc:Choice Requires="wps">
            <w:drawing>
              <wp:anchor distT="0" distB="0" distL="114300" distR="114300" simplePos="0" relativeHeight="251659264" behindDoc="0" locked="0" layoutInCell="1" allowOverlap="1" wp14:anchorId="65420D63" wp14:editId="32086A27">
                <wp:simplePos x="0" y="0"/>
                <wp:positionH relativeFrom="column">
                  <wp:posOffset>10361295</wp:posOffset>
                </wp:positionH>
                <wp:positionV relativeFrom="paragraph">
                  <wp:posOffset>3500755</wp:posOffset>
                </wp:positionV>
                <wp:extent cx="3848100" cy="1022985"/>
                <wp:effectExtent l="0" t="0" r="0" b="5715"/>
                <wp:wrapNone/>
                <wp:docPr id="2" name="Metin Kutusu 2"/>
                <wp:cNvGraphicFramePr/>
                <a:graphic xmlns:a="http://schemas.openxmlformats.org/drawingml/2006/main">
                  <a:graphicData uri="http://schemas.microsoft.com/office/word/2010/wordprocessingShape">
                    <wps:wsp>
                      <wps:cNvSpPr txBox="1"/>
                      <wps:spPr>
                        <a:xfrm>
                          <a:off x="0" y="0"/>
                          <a:ext cx="3848100" cy="1022985"/>
                        </a:xfrm>
                        <a:prstGeom prst="rect">
                          <a:avLst/>
                        </a:prstGeom>
                        <a:solidFill>
                          <a:sysClr val="window" lastClr="FFFFFF"/>
                        </a:solidFill>
                        <a:ln w="6350">
                          <a:noFill/>
                        </a:ln>
                        <a:effectLst/>
                      </wps:spPr>
                      <wps:txbx>
                        <w:txbxContent>
                          <w:p w14:paraId="16D0EED6" w14:textId="77777777" w:rsidR="00F04F77" w:rsidRPr="00B62DFE" w:rsidRDefault="00F04F77" w:rsidP="00F04F77">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BAHÇE BİTKİLERİNDE </w:t>
                            </w:r>
                          </w:p>
                          <w:p w14:paraId="68673E23" w14:textId="77777777" w:rsidR="00F04F77" w:rsidRPr="00B62DFE" w:rsidRDefault="00F04F77" w:rsidP="00F04F77">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SÜRDÜRÜLEBİLİR TARIM </w:t>
                            </w:r>
                          </w:p>
                          <w:p w14:paraId="5BC7BFF8" w14:textId="77777777" w:rsidR="00F04F77" w:rsidRPr="00B62DFE" w:rsidRDefault="00F04F77" w:rsidP="00F04F77">
                            <w:pPr>
                              <w:spacing w:after="0" w:line="240" w:lineRule="auto"/>
                              <w:jc w:val="center"/>
                              <w:rPr>
                                <w:rFonts w:ascii="Poppins" w:hAnsi="Poppins" w:cs="Poppins Black"/>
                                <w:b/>
                                <w:sz w:val="28"/>
                                <w:szCs w:val="28"/>
                              </w:rPr>
                            </w:pPr>
                            <w:r w:rsidRPr="00B62DFE">
                              <w:rPr>
                                <w:rFonts w:ascii="Poppins Black" w:hAnsi="Poppins Black" w:cs="Poppins Black"/>
                                <w:sz w:val="28"/>
                                <w:szCs w:val="28"/>
                              </w:rPr>
                              <w:t>UYGULAMALARI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420D63" id="Metin Kutusu 2" o:spid="_x0000_s1070" type="#_x0000_t202" style="position:absolute;margin-left:815.85pt;margin-top:275.65pt;width:303pt;height:8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" fillcolor="window" stroked="f" strokeweight=".5pt">
                <v:textbox>
                  <w:txbxContent>
                    <w:p w14:paraId="16D0EED6" w14:textId="77777777" w:rsidR="00F04F77" w:rsidRPr="00B62DFE" w:rsidRDefault="00F04F77" w:rsidP="00F04F77">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BAHÇE BİTKİLERİNDE </w:t>
                      </w:r>
                    </w:p>
                    <w:p w14:paraId="68673E23" w14:textId="77777777" w:rsidR="00F04F77" w:rsidRPr="00B62DFE" w:rsidRDefault="00F04F77" w:rsidP="00F04F77">
                      <w:pPr>
                        <w:spacing w:after="0" w:line="240" w:lineRule="auto"/>
                        <w:jc w:val="center"/>
                        <w:rPr>
                          <w:rFonts w:ascii="Poppins Black" w:hAnsi="Poppins Black" w:cs="Poppins Black"/>
                          <w:sz w:val="28"/>
                          <w:szCs w:val="28"/>
                        </w:rPr>
                      </w:pPr>
                      <w:r w:rsidRPr="00B62DFE">
                        <w:rPr>
                          <w:rFonts w:ascii="Poppins Black" w:hAnsi="Poppins Black" w:cs="Poppins Black"/>
                          <w:sz w:val="28"/>
                          <w:szCs w:val="28"/>
                        </w:rPr>
                        <w:t xml:space="preserve">SÜRDÜRÜLEBİLİR TARIM </w:t>
                      </w:r>
                    </w:p>
                    <w:p w14:paraId="5BC7BFF8" w14:textId="77777777" w:rsidR="00F04F77" w:rsidRPr="00B62DFE" w:rsidRDefault="00F04F77" w:rsidP="00F04F77">
                      <w:pPr>
                        <w:spacing w:after="0" w:line="240" w:lineRule="auto"/>
                        <w:jc w:val="center"/>
                        <w:rPr>
                          <w:rFonts w:ascii="Poppins" w:hAnsi="Poppins" w:cs="Poppins Black"/>
                          <w:b/>
                          <w:sz w:val="28"/>
                          <w:szCs w:val="28"/>
                        </w:rPr>
                      </w:pPr>
                      <w:r w:rsidRPr="00B62DFE">
                        <w:rPr>
                          <w:rFonts w:ascii="Poppins Black" w:hAnsi="Poppins Black" w:cs="Poppins Black"/>
                          <w:sz w:val="28"/>
                          <w:szCs w:val="28"/>
                        </w:rPr>
                        <w:t>UYGULAMALARI</w:t>
                      </w:r>
                    </w:p>
                  </w:txbxContent>
                </v:textbox>
              </v:shape>
            </w:pict>
          </mc:Fallback>
        </mc:AlternateContent>
      </w:r>
      <w:r w:rsidR="00F04F77" w:rsidRPr="008467E1">
        <w:rPr>
          <w:noProof/>
        </w:rPr>
        <mc:AlternateContent>
          <mc:Choice Requires="wps">
            <w:drawing>
              <wp:anchor distT="0" distB="0" distL="114300" distR="114300" simplePos="0" relativeHeight="251660288" behindDoc="0" locked="0" layoutInCell="1" allowOverlap="1" wp14:anchorId="07DD362F" wp14:editId="4C745EA6">
                <wp:simplePos x="0" y="0"/>
                <wp:positionH relativeFrom="column">
                  <wp:posOffset>10361295</wp:posOffset>
                </wp:positionH>
                <wp:positionV relativeFrom="paragraph">
                  <wp:posOffset>1521460</wp:posOffset>
                </wp:positionV>
                <wp:extent cx="3848100" cy="1022985"/>
                <wp:effectExtent l="0" t="0" r="0" b="5715"/>
                <wp:wrapNone/>
                <wp:docPr id="3" name="Metin Kutusu 3"/>
                <wp:cNvGraphicFramePr/>
                <a:graphic xmlns:a="http://schemas.openxmlformats.org/drawingml/2006/main">
                  <a:graphicData uri="http://schemas.microsoft.com/office/word/2010/wordprocessingShape">
                    <wps:wsp>
                      <wps:cNvSpPr txBox="1"/>
                      <wps:spPr>
                        <a:xfrm>
                          <a:off x="0" y="0"/>
                          <a:ext cx="3848100" cy="1022985"/>
                        </a:xfrm>
                        <a:prstGeom prst="rect">
                          <a:avLst/>
                        </a:prstGeom>
                        <a:solidFill>
                          <a:sysClr val="window" lastClr="FFFFFF"/>
                        </a:solidFill>
                        <a:ln w="6350">
                          <a:noFill/>
                        </a:ln>
                        <a:effectLst/>
                      </wps:spPr>
                      <wps:txbx>
                        <w:txbxContent>
                          <w:p w14:paraId="191C8595" w14:textId="77777777" w:rsidR="00F04F77" w:rsidRPr="00B62DFE" w:rsidRDefault="00F04F77" w:rsidP="00F04F77">
                            <w:pPr>
                              <w:spacing w:after="0" w:line="240" w:lineRule="auto"/>
                              <w:jc w:val="center"/>
                              <w:rPr>
                                <w:rFonts w:ascii="Poppins Black" w:hAnsi="Poppins Black" w:cs="Poppins Black"/>
                              </w:rPr>
                            </w:pPr>
                            <w:r w:rsidRPr="00B62DFE">
                              <w:rPr>
                                <w:rFonts w:ascii="Poppins Black" w:hAnsi="Poppins Black" w:cs="Poppins Black"/>
                              </w:rPr>
                              <w:t>BURSA ULUDAĞ ÜNİVERSİTESİ</w:t>
                            </w:r>
                          </w:p>
                          <w:p w14:paraId="763D5B99" w14:textId="77777777" w:rsidR="00F04F77" w:rsidRPr="00B62DFE" w:rsidRDefault="00F04F77" w:rsidP="00F04F77">
                            <w:pPr>
                              <w:spacing w:after="0" w:line="240" w:lineRule="auto"/>
                              <w:jc w:val="center"/>
                              <w:rPr>
                                <w:rFonts w:ascii="Poppins" w:hAnsi="Poppins" w:cs="Poppins Black"/>
                                <w:b/>
                              </w:rPr>
                            </w:pPr>
                            <w:r w:rsidRPr="00B62DFE">
                              <w:rPr>
                                <w:rFonts w:ascii="Poppins" w:hAnsi="Poppins" w:cs="Poppins Black"/>
                                <w:b/>
                              </w:rPr>
                              <w:t>EĞİTİM BİLİMLERİ ENSİTİTÜSÜ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DD362F" id="Metin Kutusu 3" o:spid="_x0000_s1071" type="#_x0000_t202" style="position:absolute;margin-left:815.85pt;margin-top:119.8pt;width:303pt;height:80.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" fillcolor="window" stroked="f" strokeweight=".5pt">
                <v:textbox>
                  <w:txbxContent>
                    <w:p w14:paraId="191C8595" w14:textId="77777777" w:rsidR="00F04F77" w:rsidRPr="00B62DFE" w:rsidRDefault="00F04F77" w:rsidP="00F04F77">
                      <w:pPr>
                        <w:spacing w:after="0" w:line="240" w:lineRule="auto"/>
                        <w:jc w:val="center"/>
                        <w:rPr>
                          <w:rFonts w:ascii="Poppins Black" w:hAnsi="Poppins Black" w:cs="Poppins Black"/>
                        </w:rPr>
                      </w:pPr>
                      <w:r w:rsidRPr="00B62DFE">
                        <w:rPr>
                          <w:rFonts w:ascii="Poppins Black" w:hAnsi="Poppins Black" w:cs="Poppins Black"/>
                        </w:rPr>
                        <w:t>BURSA ULUDAĞ ÜNİVERSİTESİ</w:t>
                      </w:r>
                    </w:p>
                    <w:p w14:paraId="763D5B99" w14:textId="77777777" w:rsidR="00F04F77" w:rsidRPr="00B62DFE" w:rsidRDefault="00F04F77" w:rsidP="00F04F77">
                      <w:pPr>
                        <w:spacing w:after="0" w:line="240" w:lineRule="auto"/>
                        <w:jc w:val="center"/>
                        <w:rPr>
                          <w:rFonts w:ascii="Poppins" w:hAnsi="Poppins" w:cs="Poppins Black"/>
                          <w:b/>
                        </w:rPr>
                      </w:pPr>
                      <w:r w:rsidRPr="00B62DFE">
                        <w:rPr>
                          <w:rFonts w:ascii="Poppins" w:hAnsi="Poppins" w:cs="Poppins Black"/>
                          <w:b/>
                        </w:rPr>
                        <w:t>EĞİTİM BİLİMLERİ ENSİTİTÜSÜ</w:t>
                      </w:r>
                    </w:p>
                  </w:txbxContent>
                </v:textbox>
              </v:shape>
            </w:pict>
          </mc:Fallback>
        </mc:AlternateContent>
      </w:r>
      <w:r w:rsidR="00F04F77" w:rsidRPr="008467E1">
        <w:rPr>
          <w:noProof/>
        </w:rPr>
        <mc:AlternateContent>
          <mc:Choice Requires="wps">
            <w:drawing>
              <wp:anchor distT="0" distB="0" distL="114300" distR="114300" simplePos="0" relativeHeight="251661312" behindDoc="0" locked="0" layoutInCell="1" allowOverlap="1" wp14:anchorId="275FDB46" wp14:editId="236BE586">
                <wp:simplePos x="0" y="0"/>
                <wp:positionH relativeFrom="column">
                  <wp:posOffset>10449560</wp:posOffset>
                </wp:positionH>
                <wp:positionV relativeFrom="paragraph">
                  <wp:posOffset>5532120</wp:posOffset>
                </wp:positionV>
                <wp:extent cx="3848100" cy="621101"/>
                <wp:effectExtent l="0" t="0" r="0" b="7620"/>
                <wp:wrapNone/>
                <wp:docPr id="4" name="Metin Kutusu 4"/>
                <wp:cNvGraphicFramePr/>
                <a:graphic xmlns:a="http://schemas.openxmlformats.org/drawingml/2006/main">
                  <a:graphicData uri="http://schemas.microsoft.com/office/word/2010/wordprocessingShape">
                    <wps:wsp>
                      <wps:cNvSpPr txBox="1"/>
                      <wps:spPr>
                        <a:xfrm>
                          <a:off x="0" y="0"/>
                          <a:ext cx="3848100" cy="621101"/>
                        </a:xfrm>
                        <a:prstGeom prst="rect">
                          <a:avLst/>
                        </a:prstGeom>
                        <a:solidFill>
                          <a:sysClr val="window" lastClr="FFFFFF"/>
                        </a:solidFill>
                        <a:ln w="6350">
                          <a:noFill/>
                        </a:ln>
                        <a:effectLst/>
                      </wps:spPr>
                      <wps:txbx>
                        <w:txbxContent>
                          <w:p w14:paraId="2AEFFECF" w14:textId="77777777" w:rsidR="00F04F77" w:rsidRPr="00B62DFE" w:rsidRDefault="00F04F77" w:rsidP="00F04F77">
                            <w:pPr>
                              <w:spacing w:after="0" w:line="240" w:lineRule="auto"/>
                              <w:jc w:val="center"/>
                              <w:rPr>
                                <w:rFonts w:ascii="Poppins Black" w:hAnsi="Poppins Black" w:cs="Poppins Black"/>
                                <w:sz w:val="28"/>
                                <w:szCs w:val="28"/>
                              </w:rPr>
                            </w:pPr>
                            <w:r>
                              <w:rPr>
                                <w:rFonts w:ascii="Poppins Black" w:hAnsi="Poppins Black" w:cs="Poppins Black"/>
                                <w:sz w:val="28"/>
                                <w:szCs w:val="28"/>
                              </w:rPr>
                              <w:t xml:space="preserve">Adsız </w:t>
                            </w:r>
                          </w:p>
                          <w:p w14:paraId="540F1959" w14:textId="77777777" w:rsidR="00F04F77" w:rsidRPr="00B62DFE" w:rsidRDefault="00F04F77" w:rsidP="00F04F77">
                            <w:pPr>
                              <w:spacing w:after="0" w:line="240" w:lineRule="auto"/>
                              <w:jc w:val="center"/>
                              <w:rPr>
                                <w:rFonts w:ascii="Poppins" w:hAnsi="Poppins" w:cs="Poppins Black"/>
                                <w:b/>
                                <w:sz w:val="28"/>
                                <w:szCs w:val="28"/>
                              </w:rPr>
                            </w:pPr>
                            <w:r w:rsidRPr="00B62DFE">
                              <w:rPr>
                                <w:rFonts w:ascii="Poppins Black" w:hAnsi="Poppins Black" w:cs="Poppins Black"/>
                                <w:sz w:val="28"/>
                                <w:szCs w:val="28"/>
                              </w:rPr>
                              <w:t>0000-000</w:t>
                            </w:r>
                            <w:r>
                              <w:rPr>
                                <w:rFonts w:ascii="Poppins Black" w:hAnsi="Poppins Black" w:cs="Poppins Black"/>
                                <w:sz w:val="28"/>
                                <w:szCs w:val="28"/>
                              </w:rPr>
                              <w:t>0</w:t>
                            </w:r>
                            <w:r w:rsidRPr="00B62DFE">
                              <w:rPr>
                                <w:rFonts w:ascii="Poppins Black" w:hAnsi="Poppins Black" w:cs="Poppins Black"/>
                                <w:sz w:val="28"/>
                                <w:szCs w:val="28"/>
                              </w:rPr>
                              <w:t>-</w:t>
                            </w:r>
                            <w:r>
                              <w:rPr>
                                <w:rFonts w:ascii="Poppins Black" w:hAnsi="Poppins Black" w:cs="Poppins Black"/>
                                <w:sz w:val="28"/>
                                <w:szCs w:val="28"/>
                              </w:rPr>
                              <w:t>000</w:t>
                            </w:r>
                            <w:r w:rsidRPr="00B62DFE">
                              <w:rPr>
                                <w:rFonts w:ascii="Poppins Black" w:hAnsi="Poppins Black" w:cs="Poppins Black"/>
                                <w:sz w:val="28"/>
                                <w:szCs w:val="28"/>
                              </w:rPr>
                              <w:t>-0000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5FDB46" id="Metin Kutusu 4" o:spid="_x0000_s1072" type="#_x0000_t202" style="position:absolute;margin-left:822.8pt;margin-top:435.6pt;width:303pt;height:48.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" fillcolor="window" stroked="f" strokeweight=".5pt">
                <v:textbox>
                  <w:txbxContent>
                    <w:p w14:paraId="2AEFFECF" w14:textId="77777777" w:rsidR="00F04F77" w:rsidRPr="00B62DFE" w:rsidRDefault="00F04F77" w:rsidP="00F04F77">
                      <w:pPr>
                        <w:spacing w:after="0" w:line="240" w:lineRule="auto"/>
                        <w:jc w:val="center"/>
                        <w:rPr>
                          <w:rFonts w:ascii="Poppins Black" w:hAnsi="Poppins Black" w:cs="Poppins Black"/>
                          <w:sz w:val="28"/>
                          <w:szCs w:val="28"/>
                        </w:rPr>
                      </w:pPr>
                      <w:r>
                        <w:rPr>
                          <w:rFonts w:ascii="Poppins Black" w:hAnsi="Poppins Black" w:cs="Poppins Black"/>
                          <w:sz w:val="28"/>
                          <w:szCs w:val="28"/>
                        </w:rPr>
                        <w:t xml:space="preserve">Adsız </w:t>
                      </w:r>
                    </w:p>
                    <w:p w14:paraId="540F1959" w14:textId="77777777" w:rsidR="00F04F77" w:rsidRPr="00B62DFE" w:rsidRDefault="00F04F77" w:rsidP="00F04F77">
                      <w:pPr>
                        <w:spacing w:after="0" w:line="240" w:lineRule="auto"/>
                        <w:jc w:val="center"/>
                        <w:rPr>
                          <w:rFonts w:ascii="Poppins" w:hAnsi="Poppins" w:cs="Poppins Black"/>
                          <w:b/>
                          <w:sz w:val="28"/>
                          <w:szCs w:val="28"/>
                        </w:rPr>
                      </w:pPr>
                      <w:r w:rsidRPr="00B62DFE">
                        <w:rPr>
                          <w:rFonts w:ascii="Poppins Black" w:hAnsi="Poppins Black" w:cs="Poppins Black"/>
                          <w:sz w:val="28"/>
                          <w:szCs w:val="28"/>
                        </w:rPr>
                        <w:t>0000-000</w:t>
                      </w:r>
                      <w:r>
                        <w:rPr>
                          <w:rFonts w:ascii="Poppins Black" w:hAnsi="Poppins Black" w:cs="Poppins Black"/>
                          <w:sz w:val="28"/>
                          <w:szCs w:val="28"/>
                        </w:rPr>
                        <w:t>0</w:t>
                      </w:r>
                      <w:r w:rsidRPr="00B62DFE">
                        <w:rPr>
                          <w:rFonts w:ascii="Poppins Black" w:hAnsi="Poppins Black" w:cs="Poppins Black"/>
                          <w:sz w:val="28"/>
                          <w:szCs w:val="28"/>
                        </w:rPr>
                        <w:t>-</w:t>
                      </w:r>
                      <w:r>
                        <w:rPr>
                          <w:rFonts w:ascii="Poppins Black" w:hAnsi="Poppins Black" w:cs="Poppins Black"/>
                          <w:sz w:val="28"/>
                          <w:szCs w:val="28"/>
                        </w:rPr>
                        <w:t>000</w:t>
                      </w:r>
                      <w:r w:rsidRPr="00B62DFE">
                        <w:rPr>
                          <w:rFonts w:ascii="Poppins Black" w:hAnsi="Poppins Black" w:cs="Poppins Black"/>
                          <w:sz w:val="28"/>
                          <w:szCs w:val="28"/>
                        </w:rPr>
                        <w:t>-0000</w:t>
                      </w:r>
                    </w:p>
                  </w:txbxContent>
                </v:textbox>
              </v:shape>
            </w:pict>
          </mc:Fallback>
        </mc:AlternateContent>
      </w:r>
      <w:r w:rsidR="00F04F77" w:rsidRPr="008467E1">
        <w:rPr>
          <w:noProof/>
        </w:rPr>
        <mc:AlternateContent>
          <mc:Choice Requires="wps">
            <w:drawing>
              <wp:anchor distT="0" distB="0" distL="114300" distR="114300" simplePos="0" relativeHeight="251662336" behindDoc="0" locked="0" layoutInCell="1" allowOverlap="1" wp14:anchorId="7D50F807" wp14:editId="26482725">
                <wp:simplePos x="0" y="0"/>
                <wp:positionH relativeFrom="column">
                  <wp:posOffset>10533380</wp:posOffset>
                </wp:positionH>
                <wp:positionV relativeFrom="paragraph">
                  <wp:posOffset>8066405</wp:posOffset>
                </wp:positionV>
                <wp:extent cx="3422768" cy="1530763"/>
                <wp:effectExtent l="0" t="0" r="25400" b="12700"/>
                <wp:wrapNone/>
                <wp:docPr id="5" name="Metin Kutusu 5"/>
                <wp:cNvGraphicFramePr/>
                <a:graphic xmlns:a="http://schemas.openxmlformats.org/drawingml/2006/main">
                  <a:graphicData uri="http://schemas.microsoft.com/office/word/2010/wordprocessingShape">
                    <wps:wsp>
                      <wps:cNvSpPr txBox="1"/>
                      <wps:spPr>
                        <a:xfrm>
                          <a:off x="0" y="0"/>
                          <a:ext cx="3422768" cy="1530763"/>
                        </a:xfrm>
                        <a:prstGeom prst="rect">
                          <a:avLst/>
                        </a:prstGeom>
                        <a:solidFill>
                          <a:sysClr val="window" lastClr="FFFFFF"/>
                        </a:solidFill>
                        <a:ln w="6350">
                          <a:solidFill>
                            <a:prstClr val="black"/>
                          </a:solidFill>
                        </a:ln>
                        <a:effectLst/>
                      </wps:spPr>
                      <wps:txbx>
                        <w:txbxContent>
                          <w:p w14:paraId="624C567A" w14:textId="77777777" w:rsidR="00F04F77" w:rsidRPr="00B62DFE" w:rsidRDefault="00F04F77" w:rsidP="00F04F77">
                            <w:pPr>
                              <w:spacing w:before="200" w:after="0" w:line="240" w:lineRule="auto"/>
                              <w:jc w:val="center"/>
                              <w:rPr>
                                <w:rFonts w:ascii="Poppins" w:hAnsi="Poppins" w:cs="Poppins Black"/>
                                <w:b/>
                                <w:sz w:val="28"/>
                                <w:szCs w:val="28"/>
                              </w:rPr>
                            </w:pPr>
                            <w:r w:rsidRPr="00B62DFE">
                              <w:rPr>
                                <w:rFonts w:ascii="Poppins" w:hAnsi="Poppins" w:cs="Poppins Black"/>
                                <w:b/>
                                <w:sz w:val="28"/>
                                <w:szCs w:val="28"/>
                              </w:rPr>
                              <w:t>BAHÇE BİTKİLERİ</w:t>
                            </w:r>
                            <w:r>
                              <w:rPr>
                                <w:rFonts w:ascii="Poppins" w:hAnsi="Poppins" w:cs="Poppins Black"/>
                                <w:b/>
                                <w:sz w:val="28"/>
                                <w:szCs w:val="28"/>
                              </w:rPr>
                              <w:br/>
                            </w:r>
                            <w:r w:rsidRPr="00B62DFE">
                              <w:rPr>
                                <w:rFonts w:ascii="Poppins" w:hAnsi="Poppins" w:cs="Poppins Black"/>
                                <w:b/>
                                <w:sz w:val="28"/>
                                <w:szCs w:val="28"/>
                              </w:rPr>
                              <w:t>ANABİLİM DALI</w:t>
                            </w:r>
                          </w:p>
                          <w:p w14:paraId="259E7CC9" w14:textId="77777777" w:rsidR="00F04F77" w:rsidRDefault="00F04F77" w:rsidP="00F04F77">
                            <w:pPr>
                              <w:spacing w:after="0" w:line="240" w:lineRule="auto"/>
                              <w:jc w:val="center"/>
                              <w:rPr>
                                <w:rFonts w:ascii="Poppins" w:hAnsi="Poppins" w:cs="Poppins Black"/>
                                <w:b/>
                                <w:sz w:val="28"/>
                                <w:szCs w:val="28"/>
                              </w:rPr>
                            </w:pPr>
                            <w:r w:rsidRPr="00B62DFE">
                              <w:rPr>
                                <w:rFonts w:ascii="Poppins" w:hAnsi="Poppins" w:cs="Poppins Black"/>
                                <w:b/>
                                <w:sz w:val="28"/>
                                <w:szCs w:val="28"/>
                              </w:rPr>
                              <w:t>YÜKSEK LİSANS TEZİ</w:t>
                            </w:r>
                          </w:p>
                          <w:p w14:paraId="4C25E52A" w14:textId="77777777" w:rsidR="00F04F77" w:rsidRPr="00B62DFE" w:rsidRDefault="00F04F77" w:rsidP="00F04F77">
                            <w:pPr>
                              <w:spacing w:after="0" w:line="240" w:lineRule="auto"/>
                              <w:jc w:val="center"/>
                              <w:rPr>
                                <w:rFonts w:ascii="Poppins" w:hAnsi="Poppins" w:cs="Poppins Black"/>
                                <w:b/>
                                <w:sz w:val="16"/>
                                <w:szCs w:val="16"/>
                              </w:rPr>
                            </w:pPr>
                          </w:p>
                          <w:p w14:paraId="64D5544C" w14:textId="77777777" w:rsidR="00F04F77" w:rsidRPr="00B62DFE" w:rsidRDefault="00F04F77" w:rsidP="00F04F77">
                            <w:pPr>
                              <w:spacing w:after="0" w:line="240" w:lineRule="auto"/>
                              <w:jc w:val="center"/>
                              <w:rPr>
                                <w:rFonts w:ascii="Poppins" w:hAnsi="Poppins" w:cs="Poppins Black"/>
                                <w:b/>
                                <w:sz w:val="28"/>
                                <w:szCs w:val="28"/>
                              </w:rPr>
                            </w:pPr>
                            <w:r w:rsidRPr="00B62DFE">
                              <w:rPr>
                                <w:rFonts w:ascii="Poppins" w:hAnsi="Poppins" w:cs="Poppins Black"/>
                                <w:b/>
                                <w:sz w:val="28"/>
                                <w:szCs w:val="28"/>
                              </w:rPr>
                              <w:t>Bursa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0F807" id="Metin Kutusu 5" o:spid="_x0000_s1073" type="#_x0000_t202" style="position:absolute;margin-left:829.4pt;margin-top:635.15pt;width:269.5pt;height:1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" fillcolor="window" strokeweight=".5pt">
                <v:textbox>
                  <w:txbxContent>
                    <w:p w14:paraId="624C567A" w14:textId="77777777" w:rsidR="00F04F77" w:rsidRPr="00B62DFE" w:rsidRDefault="00F04F77" w:rsidP="00F04F77">
                      <w:pPr>
                        <w:spacing w:before="200" w:after="0" w:line="240" w:lineRule="auto"/>
                        <w:jc w:val="center"/>
                        <w:rPr>
                          <w:rFonts w:ascii="Poppins" w:hAnsi="Poppins" w:cs="Poppins Black"/>
                          <w:b/>
                          <w:sz w:val="28"/>
                          <w:szCs w:val="28"/>
                        </w:rPr>
                      </w:pPr>
                      <w:r w:rsidRPr="00B62DFE">
                        <w:rPr>
                          <w:rFonts w:ascii="Poppins" w:hAnsi="Poppins" w:cs="Poppins Black"/>
                          <w:b/>
                          <w:sz w:val="28"/>
                          <w:szCs w:val="28"/>
                        </w:rPr>
                        <w:t>BAHÇE BİTKİLERİ</w:t>
                      </w:r>
                      <w:r>
                        <w:rPr>
                          <w:rFonts w:ascii="Poppins" w:hAnsi="Poppins" w:cs="Poppins Black"/>
                          <w:b/>
                          <w:sz w:val="28"/>
                          <w:szCs w:val="28"/>
                        </w:rPr>
                        <w:br/>
                      </w:r>
                      <w:r w:rsidRPr="00B62DFE">
                        <w:rPr>
                          <w:rFonts w:ascii="Poppins" w:hAnsi="Poppins" w:cs="Poppins Black"/>
                          <w:b/>
                          <w:sz w:val="28"/>
                          <w:szCs w:val="28"/>
                        </w:rPr>
                        <w:t>ANABİLİM DALI</w:t>
                      </w:r>
                    </w:p>
                    <w:p w14:paraId="259E7CC9" w14:textId="77777777" w:rsidR="00F04F77" w:rsidRDefault="00F04F77" w:rsidP="00F04F77">
                      <w:pPr>
                        <w:spacing w:after="0" w:line="240" w:lineRule="auto"/>
                        <w:jc w:val="center"/>
                        <w:rPr>
                          <w:rFonts w:ascii="Poppins" w:hAnsi="Poppins" w:cs="Poppins Black"/>
                          <w:b/>
                          <w:sz w:val="28"/>
                          <w:szCs w:val="28"/>
                        </w:rPr>
                      </w:pPr>
                      <w:r w:rsidRPr="00B62DFE">
                        <w:rPr>
                          <w:rFonts w:ascii="Poppins" w:hAnsi="Poppins" w:cs="Poppins Black"/>
                          <w:b/>
                          <w:sz w:val="28"/>
                          <w:szCs w:val="28"/>
                        </w:rPr>
                        <w:t>YÜKSEK LİSANS TEZİ</w:t>
                      </w:r>
                    </w:p>
                    <w:p w14:paraId="4C25E52A" w14:textId="77777777" w:rsidR="00F04F77" w:rsidRPr="00B62DFE" w:rsidRDefault="00F04F77" w:rsidP="00F04F77">
                      <w:pPr>
                        <w:spacing w:after="0" w:line="240" w:lineRule="auto"/>
                        <w:jc w:val="center"/>
                        <w:rPr>
                          <w:rFonts w:ascii="Poppins" w:hAnsi="Poppins" w:cs="Poppins Black"/>
                          <w:b/>
                          <w:sz w:val="16"/>
                          <w:szCs w:val="16"/>
                        </w:rPr>
                      </w:pPr>
                    </w:p>
                    <w:p w14:paraId="64D5544C" w14:textId="77777777" w:rsidR="00F04F77" w:rsidRPr="00B62DFE" w:rsidRDefault="00F04F77" w:rsidP="00F04F77">
                      <w:pPr>
                        <w:spacing w:after="0" w:line="240" w:lineRule="auto"/>
                        <w:jc w:val="center"/>
                        <w:rPr>
                          <w:rFonts w:ascii="Poppins" w:hAnsi="Poppins" w:cs="Poppins Black"/>
                          <w:b/>
                          <w:sz w:val="28"/>
                          <w:szCs w:val="28"/>
                        </w:rPr>
                      </w:pPr>
                      <w:r w:rsidRPr="00B62DFE">
                        <w:rPr>
                          <w:rFonts w:ascii="Poppins" w:hAnsi="Poppins" w:cs="Poppins Black"/>
                          <w:b/>
                          <w:sz w:val="28"/>
                          <w:szCs w:val="28"/>
                        </w:rPr>
                        <w:t>Bursa 2025</w:t>
                      </w:r>
                    </w:p>
                  </w:txbxContent>
                </v:textbox>
              </v:shape>
            </w:pict>
          </mc:Fallback>
        </mc:AlternateContent>
      </w:r>
      <w:r w:rsidR="00F04F77" w:rsidRPr="008467E1">
        <w:rPr>
          <w:noProof/>
        </w:rPr>
        <mc:AlternateContent>
          <mc:Choice Requires="wps">
            <w:drawing>
              <wp:anchor distT="0" distB="0" distL="114300" distR="114300" simplePos="0" relativeHeight="251663360" behindDoc="0" locked="0" layoutInCell="1" allowOverlap="1" wp14:anchorId="391280FF" wp14:editId="15EB8637">
                <wp:simplePos x="0" y="0"/>
                <wp:positionH relativeFrom="column">
                  <wp:posOffset>8120380</wp:posOffset>
                </wp:positionH>
                <wp:positionV relativeFrom="paragraph">
                  <wp:posOffset>6532880</wp:posOffset>
                </wp:positionV>
                <wp:extent cx="362309" cy="810428"/>
                <wp:effectExtent l="0" t="0" r="0" b="8890"/>
                <wp:wrapNone/>
                <wp:docPr id="6" name="Metin Kutusu 6"/>
                <wp:cNvGraphicFramePr/>
                <a:graphic xmlns:a="http://schemas.openxmlformats.org/drawingml/2006/main">
                  <a:graphicData uri="http://schemas.microsoft.com/office/word/2010/wordprocessingShape">
                    <wps:wsp>
                      <wps:cNvSpPr txBox="1"/>
                      <wps:spPr>
                        <a:xfrm>
                          <a:off x="0" y="0"/>
                          <a:ext cx="362309" cy="810428"/>
                        </a:xfrm>
                        <a:prstGeom prst="rect">
                          <a:avLst/>
                        </a:prstGeom>
                        <a:solidFill>
                          <a:sysClr val="window" lastClr="FFFFFF"/>
                        </a:solidFill>
                        <a:ln w="6350">
                          <a:noFill/>
                        </a:ln>
                        <a:effectLst/>
                      </wps:spPr>
                      <wps:txbx>
                        <w:txbxContent>
                          <w:p w14:paraId="670FD1DB" w14:textId="77777777" w:rsidR="00F04F77" w:rsidRPr="001F28E1" w:rsidRDefault="00F04F77" w:rsidP="00F04F77">
                            <w:pPr>
                              <w:spacing w:after="0" w:line="240" w:lineRule="auto"/>
                              <w:rPr>
                                <w:rFonts w:ascii="Poppins Black" w:hAnsi="Poppins Black" w:cs="Poppins Black"/>
                              </w:rPr>
                            </w:pPr>
                            <w:r w:rsidRPr="001F28E1">
                              <w:rPr>
                                <w:rFonts w:ascii="Poppins Black" w:hAnsi="Poppins Black" w:cs="Poppins Black"/>
                              </w:rPr>
                              <w:t>2025</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280FF" id="Metin Kutusu 6" o:spid="_x0000_s1074" type="#_x0000_t202" style="position:absolute;margin-left:639.4pt;margin-top:514.4pt;width:28.55pt;height:6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" fillcolor="window" stroked="f" strokeweight=".5pt">
                <v:textbox style="layout-flow:vertical;mso-layout-flow-alt:bottom-to-top">
                  <w:txbxContent>
                    <w:p w14:paraId="670FD1DB" w14:textId="77777777" w:rsidR="00F04F77" w:rsidRPr="001F28E1" w:rsidRDefault="00F04F77" w:rsidP="00F04F77">
                      <w:pPr>
                        <w:spacing w:after="0" w:line="240" w:lineRule="auto"/>
                        <w:rPr>
                          <w:rFonts w:ascii="Poppins Black" w:hAnsi="Poppins Black" w:cs="Poppins Black"/>
                        </w:rPr>
                      </w:pPr>
                      <w:r w:rsidRPr="001F28E1">
                        <w:rPr>
                          <w:rFonts w:ascii="Poppins Black" w:hAnsi="Poppins Black" w:cs="Poppins Black"/>
                        </w:rPr>
                        <w:t>2025</w:t>
                      </w:r>
                    </w:p>
                  </w:txbxContent>
                </v:textbox>
              </v:shape>
            </w:pict>
          </mc:Fallback>
        </mc:AlternateContent>
      </w:r>
      <w:r w:rsidR="00F04F77" w:rsidRPr="008467E1">
        <w:rPr>
          <w:noProof/>
        </w:rPr>
        <mc:AlternateContent>
          <mc:Choice Requires="wps">
            <w:drawing>
              <wp:anchor distT="0" distB="0" distL="114300" distR="114300" simplePos="0" relativeHeight="251664384" behindDoc="0" locked="0" layoutInCell="1" allowOverlap="1" wp14:anchorId="07889BB7" wp14:editId="1ECA63A5">
                <wp:simplePos x="0" y="0"/>
                <wp:positionH relativeFrom="column">
                  <wp:posOffset>8120380</wp:posOffset>
                </wp:positionH>
                <wp:positionV relativeFrom="paragraph">
                  <wp:posOffset>1036320</wp:posOffset>
                </wp:positionV>
                <wp:extent cx="482600" cy="5295265"/>
                <wp:effectExtent l="0" t="0" r="0" b="635"/>
                <wp:wrapNone/>
                <wp:docPr id="7" name="Metin Kutusu 7"/>
                <wp:cNvGraphicFramePr/>
                <a:graphic xmlns:a="http://schemas.openxmlformats.org/drawingml/2006/main">
                  <a:graphicData uri="http://schemas.microsoft.com/office/word/2010/wordprocessingShape">
                    <wps:wsp>
                      <wps:cNvSpPr txBox="1"/>
                      <wps:spPr>
                        <a:xfrm>
                          <a:off x="0" y="0"/>
                          <a:ext cx="482600" cy="5295265"/>
                        </a:xfrm>
                        <a:prstGeom prst="rect">
                          <a:avLst/>
                        </a:prstGeom>
                        <a:solidFill>
                          <a:sysClr val="window" lastClr="FFFFFF"/>
                        </a:solidFill>
                        <a:ln w="6350">
                          <a:noFill/>
                        </a:ln>
                        <a:effectLst/>
                      </wps:spPr>
                      <wps:txbx>
                        <w:txbxContent>
                          <w:p w14:paraId="64F2AE20" w14:textId="77777777" w:rsidR="00F04F77" w:rsidRPr="001F28E1" w:rsidRDefault="00F04F77" w:rsidP="00F04F77">
                            <w:pPr>
                              <w:spacing w:after="0" w:line="240" w:lineRule="auto"/>
                              <w:rPr>
                                <w:rFonts w:ascii="Poppins Black" w:hAnsi="Poppins Black" w:cs="Poppins Black"/>
                              </w:rPr>
                            </w:pPr>
                            <w:proofErr w:type="gramStart"/>
                            <w:r w:rsidRPr="001F28E1">
                              <w:rPr>
                                <w:rFonts w:ascii="Poppins Black" w:hAnsi="Poppins Black" w:cs="Poppins Black"/>
                              </w:rPr>
                              <w:t>BAHÇE  BİTKİLERİNDE</w:t>
                            </w:r>
                            <w:proofErr w:type="gramEnd"/>
                            <w:r w:rsidRPr="001F28E1">
                              <w:rPr>
                                <w:rFonts w:ascii="Poppins Black" w:hAnsi="Poppins Black" w:cs="Poppins Black"/>
                              </w:rPr>
                              <w:t xml:space="preserve">  </w:t>
                            </w:r>
                            <w:proofErr w:type="gramStart"/>
                            <w:r w:rsidRPr="001F28E1">
                              <w:rPr>
                                <w:rFonts w:ascii="Poppins Black" w:hAnsi="Poppins Black" w:cs="Poppins Black"/>
                              </w:rPr>
                              <w:t>SÜRDÜRÜLEBİLİR  TARIM</w:t>
                            </w:r>
                            <w:proofErr w:type="gramEnd"/>
                            <w:r w:rsidRPr="001F28E1">
                              <w:rPr>
                                <w:rFonts w:ascii="Poppins Black" w:hAnsi="Poppins Black" w:cs="Poppins Black"/>
                              </w:rPr>
                              <w:t xml:space="preserve">  UYGULAMALARI</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89BB7" id="Metin Kutusu 7" o:spid="_x0000_s1075" type="#_x0000_t202" style="position:absolute;margin-left:639.4pt;margin-top:81.6pt;width:38pt;height:41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" fillcolor="window" stroked="f" strokeweight=".5pt">
                <v:textbox style="layout-flow:vertical;mso-layout-flow-alt:bottom-to-top">
                  <w:txbxContent>
                    <w:p w14:paraId="64F2AE20" w14:textId="77777777" w:rsidR="00F04F77" w:rsidRPr="001F28E1" w:rsidRDefault="00F04F77" w:rsidP="00F04F77">
                      <w:pPr>
                        <w:spacing w:after="0" w:line="240" w:lineRule="auto"/>
                        <w:rPr>
                          <w:rFonts w:ascii="Poppins Black" w:hAnsi="Poppins Black" w:cs="Poppins Black"/>
                        </w:rPr>
                      </w:pPr>
                      <w:proofErr w:type="gramStart"/>
                      <w:r w:rsidRPr="001F28E1">
                        <w:rPr>
                          <w:rFonts w:ascii="Poppins Black" w:hAnsi="Poppins Black" w:cs="Poppins Black"/>
                        </w:rPr>
                        <w:t>BAHÇE  BİTKİLERİNDE</w:t>
                      </w:r>
                      <w:proofErr w:type="gramEnd"/>
                      <w:r w:rsidRPr="001F28E1">
                        <w:rPr>
                          <w:rFonts w:ascii="Poppins Black" w:hAnsi="Poppins Black" w:cs="Poppins Black"/>
                        </w:rPr>
                        <w:t xml:space="preserve">  </w:t>
                      </w:r>
                      <w:proofErr w:type="gramStart"/>
                      <w:r w:rsidRPr="001F28E1">
                        <w:rPr>
                          <w:rFonts w:ascii="Poppins Black" w:hAnsi="Poppins Black" w:cs="Poppins Black"/>
                        </w:rPr>
                        <w:t>SÜRDÜRÜLEBİLİR  TARIM</w:t>
                      </w:r>
                      <w:proofErr w:type="gramEnd"/>
                      <w:r w:rsidRPr="001F28E1">
                        <w:rPr>
                          <w:rFonts w:ascii="Poppins Black" w:hAnsi="Poppins Black" w:cs="Poppins Black"/>
                        </w:rPr>
                        <w:t xml:space="preserve">  UYGULAMALARI</w:t>
                      </w:r>
                    </w:p>
                  </w:txbxContent>
                </v:textbox>
              </v:shape>
            </w:pict>
          </mc:Fallback>
        </mc:AlternateContent>
      </w:r>
      <w:r w:rsidR="00F04F77" w:rsidRPr="008467E1">
        <w:rPr>
          <w:noProof/>
        </w:rPr>
        <mc:AlternateContent>
          <mc:Choice Requires="wps">
            <w:drawing>
              <wp:anchor distT="0" distB="0" distL="114300" distR="114300" simplePos="0" relativeHeight="251665408" behindDoc="0" locked="0" layoutInCell="1" allowOverlap="1" wp14:anchorId="555D7234" wp14:editId="7CF316BE">
                <wp:simplePos x="0" y="0"/>
                <wp:positionH relativeFrom="column">
                  <wp:posOffset>8120380</wp:posOffset>
                </wp:positionH>
                <wp:positionV relativeFrom="paragraph">
                  <wp:posOffset>226695</wp:posOffset>
                </wp:positionV>
                <wp:extent cx="362309" cy="810428"/>
                <wp:effectExtent l="0" t="0" r="0" b="8890"/>
                <wp:wrapNone/>
                <wp:docPr id="8" name="Metin Kutusu 8"/>
                <wp:cNvGraphicFramePr/>
                <a:graphic xmlns:a="http://schemas.openxmlformats.org/drawingml/2006/main">
                  <a:graphicData uri="http://schemas.microsoft.com/office/word/2010/wordprocessingShape">
                    <wps:wsp>
                      <wps:cNvSpPr txBox="1"/>
                      <wps:spPr>
                        <a:xfrm>
                          <a:off x="0" y="0"/>
                          <a:ext cx="362309" cy="810428"/>
                        </a:xfrm>
                        <a:prstGeom prst="rect">
                          <a:avLst/>
                        </a:prstGeom>
                        <a:solidFill>
                          <a:sysClr val="window" lastClr="FFFFFF"/>
                        </a:solidFill>
                        <a:ln w="6350">
                          <a:noFill/>
                        </a:ln>
                        <a:effectLst/>
                      </wps:spPr>
                      <wps:txbx>
                        <w:txbxContent>
                          <w:p w14:paraId="4D0EED39" w14:textId="77777777" w:rsidR="00F04F77" w:rsidRPr="001F28E1" w:rsidRDefault="00F04F77" w:rsidP="00F04F77">
                            <w:pPr>
                              <w:spacing w:after="0" w:line="240" w:lineRule="auto"/>
                              <w:jc w:val="center"/>
                              <w:rPr>
                                <w:rFonts w:ascii="Poppins Black" w:hAnsi="Poppins Black" w:cs="Poppins Black"/>
                              </w:rPr>
                            </w:pPr>
                            <w:r>
                              <w:rPr>
                                <w:rFonts w:ascii="Poppins Black" w:hAnsi="Poppins Black" w:cs="Poppins Black"/>
                              </w:rPr>
                              <w:t>İSİM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D7234" id="Metin Kutusu 8" o:spid="_x0000_s1076" type="#_x0000_t202" style="position:absolute;margin-left:639.4pt;margin-top:17.85pt;width:28.55pt;height:6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" fillcolor="window" stroked="f" strokeweight=".5pt">
                <v:textbox style="layout-flow:vertical;mso-layout-flow-alt:bottom-to-top">
                  <w:txbxContent>
                    <w:p w14:paraId="4D0EED39" w14:textId="77777777" w:rsidR="00F04F77" w:rsidRPr="001F28E1" w:rsidRDefault="00F04F77" w:rsidP="00F04F77">
                      <w:pPr>
                        <w:spacing w:after="0" w:line="240" w:lineRule="auto"/>
                        <w:jc w:val="center"/>
                        <w:rPr>
                          <w:rFonts w:ascii="Poppins Black" w:hAnsi="Poppins Black" w:cs="Poppins Black"/>
                        </w:rPr>
                      </w:pPr>
                      <w:r>
                        <w:rPr>
                          <w:rFonts w:ascii="Poppins Black" w:hAnsi="Poppins Black" w:cs="Poppins Black"/>
                        </w:rPr>
                        <w:t>İSİM</w:t>
                      </w:r>
                    </w:p>
                  </w:txbxContent>
                </v:textbox>
              </v:shape>
            </w:pict>
          </mc:Fallback>
        </mc:AlternateContent>
      </w:r>
      <w:bookmarkEnd w:id="0"/>
    </w:p>
    <w:p w14:paraId="0F2DD063" w14:textId="6CBDDAD4" w:rsidR="00F80807" w:rsidRDefault="00F80807" w:rsidP="00F80807">
      <w:pPr>
        <w:jc w:val="center"/>
        <w:rPr>
          <w:b/>
          <w:bCs/>
        </w:rPr>
      </w:pPr>
    </w:p>
    <w:p w14:paraId="6BA01F35" w14:textId="77777777" w:rsidR="00F80807" w:rsidRDefault="00F80807" w:rsidP="00F80807">
      <w:pPr>
        <w:jc w:val="center"/>
        <w:rPr>
          <w:b/>
          <w:bCs/>
        </w:rPr>
      </w:pPr>
      <w:r>
        <w:rPr>
          <w:b/>
          <w:bCs/>
        </w:rPr>
        <w:br w:type="page"/>
      </w:r>
    </w:p>
    <w:p w14:paraId="78DA2BC3" w14:textId="77777777" w:rsidR="00F80807" w:rsidRDefault="00F80807" w:rsidP="00F80807">
      <w:pPr>
        <w:jc w:val="center"/>
        <w:rPr>
          <w:b/>
          <w:bCs/>
        </w:rPr>
      </w:pPr>
      <w:r>
        <w:rPr>
          <w:noProof/>
        </w:rPr>
        <w:lastRenderedPageBreak/>
        <w:drawing>
          <wp:inline distT="0" distB="0" distL="0" distR="0" wp14:anchorId="2E1C820A" wp14:editId="16B5975F">
            <wp:extent cx="1080000" cy="1080000"/>
            <wp:effectExtent l="0" t="0" r="6350" b="6350"/>
            <wp:docPr id="308450816" name="Resim 5" descr="daire, simge, sembol,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83258" name="Resim 5" descr="daire, simge, sembol, logo, yazı tipi içeren bir resim&#10;&#10;Açıklama otomatik olarak oluşturuld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br/>
      </w:r>
      <w:r>
        <w:rPr>
          <w:b/>
          <w:bCs/>
        </w:rPr>
        <w:t>T.C.</w:t>
      </w:r>
      <w:r>
        <w:rPr>
          <w:b/>
          <w:bCs/>
        </w:rPr>
        <w:br/>
        <w:t>BURSA ULUDAĞ ÜNİVERSİTESİ</w:t>
      </w:r>
      <w:r>
        <w:rPr>
          <w:b/>
          <w:bCs/>
        </w:rPr>
        <w:br/>
        <w:t>EĞİTİM BİLİMLERİ ENSTİTÜSÜ</w:t>
      </w:r>
      <w:r>
        <w:rPr>
          <w:b/>
          <w:bCs/>
        </w:rPr>
        <w:br/>
      </w:r>
      <w:permStart w:id="1592228991" w:edGrp="everyone"/>
      <w:r>
        <w:rPr>
          <w:b/>
          <w:bCs/>
        </w:rPr>
        <w:t>… ANA BİLİM DALI</w:t>
      </w:r>
      <w:r w:rsidR="00C37A3B">
        <w:rPr>
          <w:b/>
          <w:bCs/>
        </w:rPr>
        <w:t xml:space="preserve"> (</w:t>
      </w:r>
      <w:proofErr w:type="spellStart"/>
      <w:r w:rsidR="00C37A3B">
        <w:rPr>
          <w:b/>
          <w:bCs/>
        </w:rPr>
        <w:t>shift</w:t>
      </w:r>
      <w:proofErr w:type="spellEnd"/>
      <w:r w:rsidR="00C37A3B">
        <w:rPr>
          <w:b/>
          <w:bCs/>
        </w:rPr>
        <w:t xml:space="preserve"> </w:t>
      </w:r>
      <w:proofErr w:type="spellStart"/>
      <w:r w:rsidR="00C37A3B">
        <w:rPr>
          <w:b/>
          <w:bCs/>
        </w:rPr>
        <w:t>enter</w:t>
      </w:r>
      <w:proofErr w:type="spellEnd"/>
      <w:r w:rsidR="00C37A3B">
        <w:rPr>
          <w:b/>
          <w:bCs/>
        </w:rPr>
        <w:t xml:space="preserve"> ile alt </w:t>
      </w:r>
      <w:proofErr w:type="spellStart"/>
      <w:r w:rsidR="00C37A3B">
        <w:rPr>
          <w:b/>
          <w:bCs/>
        </w:rPr>
        <w:t>stıra</w:t>
      </w:r>
      <w:proofErr w:type="spellEnd"/>
      <w:r w:rsidR="00C37A3B">
        <w:rPr>
          <w:b/>
          <w:bCs/>
        </w:rPr>
        <w:t xml:space="preserve"> geçin)</w:t>
      </w:r>
      <w:r>
        <w:rPr>
          <w:b/>
          <w:bCs/>
        </w:rPr>
        <w:br/>
        <w:t>… BİLİM DALI</w:t>
      </w:r>
      <w:permEnd w:id="1592228991"/>
    </w:p>
    <w:p w14:paraId="64CDCD40" w14:textId="77777777" w:rsidR="00D7588E" w:rsidRDefault="00F80807" w:rsidP="00F80807">
      <w:pPr>
        <w:jc w:val="center"/>
        <w:rPr>
          <w:b/>
          <w:bCs/>
          <w:sz w:val="28"/>
          <w:szCs w:val="28"/>
        </w:rPr>
      </w:pPr>
      <w:permStart w:id="1954578223" w:edGrp="everyone"/>
      <w:r w:rsidRPr="00F80807">
        <w:rPr>
          <w:b/>
          <w:bCs/>
          <w:sz w:val="28"/>
          <w:szCs w:val="28"/>
        </w:rPr>
        <w:t>BAŞLIK (14 PUNTO, 20 KELİMEYİ GEÇMEMELİ)</w:t>
      </w:r>
      <w:permEnd w:id="1954578223"/>
    </w:p>
    <w:p w14:paraId="4648025E" w14:textId="77777777" w:rsidR="00D7588E" w:rsidRDefault="00D7588E" w:rsidP="00F80807">
      <w:pPr>
        <w:jc w:val="center"/>
        <w:rPr>
          <w:b/>
          <w:bCs/>
        </w:rPr>
      </w:pPr>
      <w:permStart w:id="1481192853" w:edGrp="everyone"/>
      <w:r>
        <w:rPr>
          <w:b/>
          <w:bCs/>
        </w:rPr>
        <w:t>YÜKSEK LİSANS</w:t>
      </w:r>
      <w:r w:rsidR="00F80807">
        <w:rPr>
          <w:b/>
          <w:bCs/>
        </w:rPr>
        <w:t xml:space="preserve"> TEZİ</w:t>
      </w:r>
      <w:permEnd w:id="1481192853"/>
    </w:p>
    <w:p w14:paraId="538F9C20" w14:textId="77777777" w:rsidR="00D7588E" w:rsidRDefault="00F80807" w:rsidP="00F80807">
      <w:pPr>
        <w:jc w:val="center"/>
        <w:rPr>
          <w:b/>
          <w:bCs/>
        </w:rPr>
      </w:pPr>
      <w:permStart w:id="1487092578" w:edGrp="everyone"/>
      <w:r>
        <w:rPr>
          <w:b/>
          <w:bCs/>
        </w:rPr>
        <w:t xml:space="preserve">Adınız </w:t>
      </w:r>
      <w:proofErr w:type="gramStart"/>
      <w:r>
        <w:rPr>
          <w:b/>
          <w:bCs/>
        </w:rPr>
        <w:t>SOYADINIZ</w:t>
      </w:r>
      <w:r w:rsidR="00D7588E">
        <w:rPr>
          <w:b/>
          <w:bCs/>
        </w:rPr>
        <w:t>(</w:t>
      </w:r>
      <w:proofErr w:type="spellStart"/>
      <w:proofErr w:type="gramEnd"/>
      <w:r w:rsidR="00D7588E">
        <w:rPr>
          <w:b/>
          <w:bCs/>
        </w:rPr>
        <w:t>shift</w:t>
      </w:r>
      <w:proofErr w:type="spellEnd"/>
      <w:r w:rsidR="00D7588E">
        <w:rPr>
          <w:b/>
          <w:bCs/>
        </w:rPr>
        <w:t xml:space="preserve"> </w:t>
      </w:r>
      <w:proofErr w:type="spellStart"/>
      <w:r w:rsidR="00D7588E">
        <w:rPr>
          <w:b/>
          <w:bCs/>
        </w:rPr>
        <w:t>enter</w:t>
      </w:r>
      <w:proofErr w:type="spellEnd"/>
      <w:r w:rsidR="00D7588E">
        <w:rPr>
          <w:b/>
          <w:bCs/>
        </w:rPr>
        <w:t xml:space="preserve"> ile alt satıra geçin)</w:t>
      </w:r>
      <w:r>
        <w:rPr>
          <w:b/>
          <w:bCs/>
        </w:rPr>
        <w:br/>
        <w:t>ORCID: 0000-0000-0000-0000</w:t>
      </w:r>
      <w:permEnd w:id="1487092578"/>
    </w:p>
    <w:p w14:paraId="47655882" w14:textId="77777777" w:rsidR="00D7588E" w:rsidRDefault="00F80807" w:rsidP="00F80807">
      <w:pPr>
        <w:jc w:val="center"/>
        <w:rPr>
          <w:b/>
          <w:bCs/>
        </w:rPr>
      </w:pPr>
      <w:r>
        <w:rPr>
          <w:b/>
          <w:bCs/>
        </w:rPr>
        <w:t>Danışman</w:t>
      </w:r>
      <w:r>
        <w:rPr>
          <w:b/>
          <w:bCs/>
        </w:rPr>
        <w:br/>
      </w:r>
      <w:permStart w:id="1205351168" w:edGrp="everyone"/>
      <w:r>
        <w:rPr>
          <w:b/>
          <w:bCs/>
        </w:rPr>
        <w:t>Unvan Ad SOYAD</w:t>
      </w:r>
      <w:permEnd w:id="1205351168"/>
    </w:p>
    <w:p w14:paraId="160147C0" w14:textId="124DA067" w:rsidR="00F80807" w:rsidRDefault="00F80807" w:rsidP="00F80807">
      <w:pPr>
        <w:jc w:val="center"/>
        <w:rPr>
          <w:b/>
          <w:bCs/>
        </w:rPr>
      </w:pPr>
      <w:r>
        <w:rPr>
          <w:b/>
          <w:bCs/>
        </w:rPr>
        <w:t xml:space="preserve">BURSA - </w:t>
      </w:r>
      <w:permStart w:id="1414594654" w:edGrp="everyone"/>
      <w:r>
        <w:rPr>
          <w:b/>
          <w:bCs/>
        </w:rPr>
        <w:t>202</w:t>
      </w:r>
      <w:r w:rsidR="00CD5A40">
        <w:rPr>
          <w:b/>
          <w:bCs/>
        </w:rPr>
        <w:t>6</w:t>
      </w:r>
      <w:permEnd w:id="1414594654"/>
      <w:r>
        <w:rPr>
          <w:b/>
          <w:bCs/>
        </w:rPr>
        <w:br w:type="page"/>
      </w:r>
    </w:p>
    <w:p w14:paraId="4A2A4008" w14:textId="77777777" w:rsidR="00F80807" w:rsidRDefault="00F80807" w:rsidP="00F80807">
      <w:pPr>
        <w:jc w:val="center"/>
        <w:rPr>
          <w:b/>
          <w:bCs/>
        </w:rPr>
      </w:pPr>
    </w:p>
    <w:p w14:paraId="51E73DFC" w14:textId="77777777" w:rsidR="00F80807" w:rsidRDefault="00F80807" w:rsidP="00F80807">
      <w:pPr>
        <w:jc w:val="center"/>
        <w:rPr>
          <w:b/>
          <w:bCs/>
        </w:rPr>
        <w:sectPr w:rsidR="00F80807" w:rsidSect="00F80807">
          <w:headerReference w:type="default" r:id="rId11"/>
          <w:footerReference w:type="default" r:id="rId12"/>
          <w:pgSz w:w="11906" w:h="16838" w:code="9"/>
          <w:pgMar w:top="1418" w:right="1418" w:bottom="1418" w:left="1418" w:header="709" w:footer="709" w:gutter="0"/>
          <w:cols w:space="708"/>
          <w:vAlign w:val="both"/>
          <w:docGrid w:linePitch="360"/>
        </w:sectPr>
      </w:pPr>
    </w:p>
    <w:p w14:paraId="2F41C689" w14:textId="77777777" w:rsidR="00577CAD" w:rsidRDefault="00577CAD" w:rsidP="00577CAD">
      <w:pPr>
        <w:pStyle w:val="Balk1"/>
      </w:pPr>
      <w:bookmarkStart w:id="1" w:name="_Toc179752160"/>
      <w:r>
        <w:lastRenderedPageBreak/>
        <w:t>BİLİMSEL ETİĞE UYGUNLUK</w:t>
      </w:r>
      <w:bookmarkEnd w:id="1"/>
    </w:p>
    <w:p w14:paraId="096A5562" w14:textId="77777777" w:rsidR="00577CAD" w:rsidRDefault="00577CAD" w:rsidP="00577CAD">
      <w:pPr>
        <w:pStyle w:val="TezMetin"/>
      </w:pPr>
      <w:r>
        <w:t>Bu çalışmadaki tüm bilgilerin akademik ve etik kurallara uygun bir şekilde elde edildiğini beyan ederim.</w:t>
      </w:r>
    </w:p>
    <w:p w14:paraId="4F5A3B63" w14:textId="08087380" w:rsidR="00577CAD" w:rsidRDefault="00577CAD" w:rsidP="00577CAD">
      <w:pPr>
        <w:ind w:left="7088"/>
        <w:jc w:val="center"/>
      </w:pPr>
      <w:permStart w:id="1823431858" w:edGrp="everyone"/>
      <w:r>
        <w:t>Ad SOYAD</w:t>
      </w:r>
      <w:r>
        <w:br/>
        <w:t>28.09.202</w:t>
      </w:r>
      <w:r w:rsidR="0055618F">
        <w:t>6</w:t>
      </w:r>
    </w:p>
    <w:permEnd w:id="1823431858"/>
    <w:p w14:paraId="53A513F0" w14:textId="77777777" w:rsidR="00577CAD" w:rsidRDefault="00577CAD" w:rsidP="00577CAD">
      <w:pPr>
        <w:ind w:left="7088"/>
        <w:jc w:val="center"/>
      </w:pPr>
    </w:p>
    <w:p w14:paraId="7EFAC942" w14:textId="77777777" w:rsidR="00577CAD" w:rsidRDefault="00577CAD" w:rsidP="00577CAD">
      <w:r>
        <w:br w:type="page"/>
      </w:r>
    </w:p>
    <w:p w14:paraId="7607D878" w14:textId="77777777" w:rsidR="00577CAD" w:rsidRDefault="0074693E" w:rsidP="0074693E">
      <w:pPr>
        <w:pStyle w:val="Balk1"/>
      </w:pPr>
      <w:bookmarkStart w:id="2" w:name="_Toc179752161"/>
      <w:r>
        <w:lastRenderedPageBreak/>
        <w:t>TEZ YAZIM KILAVUZUNA UYGUNLUK ONAYI</w:t>
      </w:r>
      <w:bookmarkEnd w:id="2"/>
    </w:p>
    <w:p w14:paraId="26085839" w14:textId="77777777" w:rsidR="0074693E" w:rsidRDefault="0074693E" w:rsidP="0074693E">
      <w:pPr>
        <w:pStyle w:val="TezMetin"/>
      </w:pPr>
      <w:permStart w:id="1960201730" w:edGrp="everyone"/>
      <w:r>
        <w:t>“……”</w:t>
      </w:r>
      <w:permEnd w:id="1960201730"/>
      <w:r>
        <w:t xml:space="preserve"> adlı yüksek lisans tezi Bursa Uludağ Üniversitesi Eğitim Bilimleri Enstitüsü tez yazım kurallarına uygun olarak hazırlanmıştır.</w:t>
      </w:r>
    </w:p>
    <w:p w14:paraId="292D5A73" w14:textId="77777777" w:rsidR="0074693E" w:rsidRDefault="0074693E" w:rsidP="0074693E">
      <w:pPr>
        <w:pStyle w:val="TezMetin"/>
      </w:pPr>
    </w:p>
    <w:p w14:paraId="4BF3BC27" w14:textId="77777777" w:rsidR="0074693E" w:rsidRDefault="0074693E" w:rsidP="0074693E">
      <w:pPr>
        <w:pStyle w:val="TezMetin"/>
      </w:pPr>
    </w:p>
    <w:p w14:paraId="6085FDDB" w14:textId="77777777" w:rsidR="0074693E" w:rsidRDefault="0074693E" w:rsidP="0074693E">
      <w:pPr>
        <w:pStyle w:val="TezMetin"/>
      </w:pPr>
    </w:p>
    <w:p w14:paraId="0F68A4A9" w14:textId="77777777" w:rsidR="0074693E" w:rsidRDefault="0074693E" w:rsidP="0074693E">
      <w:pPr>
        <w:pStyle w:val="TezMetin"/>
        <w:tabs>
          <w:tab w:val="center" w:pos="1134"/>
          <w:tab w:val="center" w:pos="7088"/>
        </w:tabs>
        <w:ind w:firstLine="0"/>
      </w:pPr>
      <w:r>
        <w:tab/>
        <w:t>Tezi Hazırlayan</w:t>
      </w:r>
      <w:r>
        <w:tab/>
        <w:t>Danışman</w:t>
      </w:r>
      <w:r>
        <w:br/>
      </w:r>
      <w:r>
        <w:tab/>
      </w:r>
      <w:permStart w:id="1402500616" w:edGrp="everyone"/>
      <w:r>
        <w:t>Ad SOYAD</w:t>
      </w:r>
      <w:permEnd w:id="1402500616"/>
      <w:r>
        <w:tab/>
      </w:r>
      <w:permStart w:id="44909672" w:edGrp="everyone"/>
      <w:r>
        <w:t>Unvan Ad SOYAD</w:t>
      </w:r>
      <w:permEnd w:id="44909672"/>
    </w:p>
    <w:p w14:paraId="3C81A2AA" w14:textId="77777777" w:rsidR="0074693E" w:rsidRDefault="0074693E" w:rsidP="0074693E">
      <w:pPr>
        <w:pStyle w:val="TezMetin"/>
      </w:pPr>
    </w:p>
    <w:p w14:paraId="544A213C" w14:textId="77777777" w:rsidR="0074693E" w:rsidRDefault="0074693E" w:rsidP="0074693E">
      <w:pPr>
        <w:pStyle w:val="TezMetin"/>
      </w:pPr>
    </w:p>
    <w:p w14:paraId="3AE9CD98" w14:textId="77777777" w:rsidR="0074693E" w:rsidRDefault="0074693E" w:rsidP="0074693E">
      <w:pPr>
        <w:pStyle w:val="TezMetin"/>
      </w:pPr>
    </w:p>
    <w:p w14:paraId="36810F0B" w14:textId="77777777" w:rsidR="00B7051E" w:rsidRDefault="00B7051E" w:rsidP="00B7051E">
      <w:pPr>
        <w:jc w:val="center"/>
      </w:pPr>
      <w:permStart w:id="725439047" w:edGrp="everyone"/>
      <w:r>
        <w:t>… Ana Bilim Dalı Başkanı</w:t>
      </w:r>
      <w:r>
        <w:br/>
        <w:t>Unvan Ad SOYAD</w:t>
      </w:r>
      <w:permEnd w:id="725439047"/>
      <w:r>
        <w:br w:type="page"/>
      </w:r>
    </w:p>
    <w:p w14:paraId="102AF623" w14:textId="77777777" w:rsidR="0074693E" w:rsidRDefault="00B7051E" w:rsidP="00B7051E">
      <w:pPr>
        <w:pStyle w:val="Balk1"/>
      </w:pPr>
      <w:bookmarkStart w:id="3" w:name="_Toc179752162"/>
      <w:r>
        <w:lastRenderedPageBreak/>
        <w:t>JÜRİ ONAY SAYFASI</w:t>
      </w:r>
      <w:bookmarkEnd w:id="3"/>
    </w:p>
    <w:p w14:paraId="5B3147B9" w14:textId="45703A04" w:rsidR="00B7051E" w:rsidRDefault="00B7051E" w:rsidP="00B7051E">
      <w:pPr>
        <w:pStyle w:val="TezMetin"/>
      </w:pPr>
      <w:permStart w:id="232421814" w:edGrp="everyone"/>
      <w:r w:rsidRPr="008D748A">
        <w:t xml:space="preserve">……….. </w:t>
      </w:r>
      <w:permEnd w:id="232421814"/>
      <w:r w:rsidRPr="008D748A">
        <w:t xml:space="preserve">Ana Bilim Dalı’nda </w:t>
      </w:r>
      <w:permStart w:id="760940518" w:edGrp="everyone"/>
      <w:r w:rsidRPr="008D748A">
        <w:t xml:space="preserve">………. </w:t>
      </w:r>
      <w:permEnd w:id="760940518"/>
      <w:proofErr w:type="gramStart"/>
      <w:r w:rsidRPr="008D748A">
        <w:t>numara</w:t>
      </w:r>
      <w:proofErr w:type="gramEnd"/>
      <w:r w:rsidRPr="008D748A">
        <w:t xml:space="preserve"> ile kayıtlı </w:t>
      </w:r>
      <w:permStart w:id="1139092774" w:edGrp="everyone"/>
      <w:r w:rsidRPr="008D748A">
        <w:t>……</w:t>
      </w:r>
      <w:proofErr w:type="gramStart"/>
      <w:r w:rsidRPr="008D748A">
        <w:t>…….</w:t>
      </w:r>
      <w:proofErr w:type="gramEnd"/>
      <w:r w:rsidRPr="008D748A">
        <w:t>’</w:t>
      </w:r>
      <w:proofErr w:type="spellStart"/>
      <w:r w:rsidRPr="008D748A">
        <w:t>ın</w:t>
      </w:r>
      <w:proofErr w:type="spellEnd"/>
      <w:r w:rsidRPr="008D748A">
        <w:t xml:space="preserve"> </w:t>
      </w:r>
      <w:permEnd w:id="1139092774"/>
      <w:r w:rsidRPr="008D748A">
        <w:t>hazırladığı</w:t>
      </w:r>
      <w:r>
        <w:t xml:space="preserve"> </w:t>
      </w:r>
      <w:permStart w:id="650927597" w:edGrp="everyone"/>
      <w:r w:rsidRPr="008D748A">
        <w:t xml:space="preserve">“………………………………………” </w:t>
      </w:r>
      <w:permEnd w:id="650927597"/>
      <w:r w:rsidRPr="008D748A">
        <w:t xml:space="preserve">konulu </w:t>
      </w:r>
      <w:sdt>
        <w:sdtPr>
          <w:id w:val="1892848103"/>
          <w:placeholder>
            <w:docPart w:val="9B9CEB10D0FE4B29A30CAE2D0490B45F"/>
          </w:placeholder>
          <w:showingPlcHdr/>
          <w:dropDownList>
            <w:listItem w:value="Bir öğe seçin."/>
            <w:listItem w:displayText="Yüksek Lisans" w:value="Yüksek Lisans"/>
            <w:listItem w:displayText="Doktora" w:value="Doktora"/>
          </w:dropDownList>
        </w:sdtPr>
        <w:sdtEndPr/>
        <w:sdtContent>
          <w:r w:rsidR="0094218B" w:rsidRPr="00D1323D">
            <w:rPr>
              <w:rStyle w:val="YerTutucuMetni"/>
            </w:rPr>
            <w:t>Bir öğe seçin.</w:t>
          </w:r>
        </w:sdtContent>
      </w:sdt>
      <w:r w:rsidRPr="008D748A">
        <w:t xml:space="preserve"> çalışması</w:t>
      </w:r>
      <w:r>
        <w:t xml:space="preserve"> </w:t>
      </w:r>
      <w:r w:rsidRPr="008D748A">
        <w:t xml:space="preserve">ile ilgili tez savunma </w:t>
      </w:r>
      <w:proofErr w:type="gramStart"/>
      <w:r w:rsidRPr="008D748A">
        <w:t xml:space="preserve">sınavı, </w:t>
      </w:r>
      <w:permStart w:id="1607205426" w:edGrp="everyone"/>
      <w:r w:rsidRPr="008D748A">
        <w:t>.././</w:t>
      </w:r>
      <w:proofErr w:type="gramEnd"/>
      <w:r w:rsidRPr="008D748A">
        <w:t xml:space="preserve">20… </w:t>
      </w:r>
      <w:permEnd w:id="1607205426"/>
      <w:r w:rsidRPr="008D748A">
        <w:t xml:space="preserve">günü </w:t>
      </w:r>
      <w:permStart w:id="921066499" w:edGrp="everyone"/>
      <w:r w:rsidRPr="008D748A">
        <w:t xml:space="preserve">00:00-00:00 </w:t>
      </w:r>
      <w:permEnd w:id="921066499"/>
      <w:r w:rsidRPr="008D748A">
        <w:t>saatleri arasında yapılmış, sorulan</w:t>
      </w:r>
      <w:r>
        <w:t xml:space="preserve"> </w:t>
      </w:r>
      <w:r w:rsidRPr="008D748A">
        <w:t xml:space="preserve">sorulara alınan cevaplar sonunda adayın tezinin </w:t>
      </w:r>
      <w:sdt>
        <w:sdtPr>
          <w:rPr>
            <w:b/>
            <w:bCs w:val="0"/>
          </w:rPr>
          <w:id w:val="-1642031522"/>
          <w:placeholder>
            <w:docPart w:val="9B9CEB10D0FE4B29A30CAE2D0490B45F"/>
          </w:placeholder>
          <w:dropDownList>
            <w:listItem w:value="Bir öğe seçin."/>
            <w:listItem w:displayText="başarılı" w:value="başarılı"/>
            <w:listItem w:displayText="başarısız" w:value="başarısız"/>
          </w:dropDownList>
        </w:sdtPr>
        <w:sdtEndPr/>
        <w:sdtContent>
          <w:permStart w:id="1127039411" w:edGrp="everyone"/>
          <w:r>
            <w:rPr>
              <w:b/>
            </w:rPr>
            <w:t>başarılı</w:t>
          </w:r>
          <w:permEnd w:id="1127039411"/>
        </w:sdtContent>
      </w:sdt>
      <w:r>
        <w:rPr>
          <w:b/>
        </w:rPr>
        <w:t xml:space="preserve"> </w:t>
      </w:r>
      <w:r w:rsidRPr="008D748A">
        <w:t xml:space="preserve">olduğuna </w:t>
      </w:r>
      <w:permStart w:id="333212225" w:edGrp="everyone"/>
      <w:sdt>
        <w:sdtPr>
          <w:rPr>
            <w:b/>
            <w:bCs w:val="0"/>
          </w:rPr>
          <w:id w:val="-267158041"/>
          <w:placeholder>
            <w:docPart w:val="9B9CEB10D0FE4B29A30CAE2D0490B45F"/>
          </w:placeholder>
          <w:dropDownList>
            <w:listItem w:value="Bir öğe seçin."/>
            <w:listItem w:displayText="oy birliği" w:value="oy birliği"/>
            <w:listItem w:displayText="oy çokluğu" w:value="oy çokluğu"/>
          </w:dropDownList>
        </w:sdtPr>
        <w:sdtEndPr/>
        <w:sdtContent>
          <w:r w:rsidR="00642C4B">
            <w:rPr>
              <w:b/>
              <w:bCs w:val="0"/>
            </w:rPr>
            <w:t>oy birliği</w:t>
          </w:r>
        </w:sdtContent>
      </w:sdt>
      <w:r w:rsidRPr="008D748A">
        <w:t xml:space="preserve"> </w:t>
      </w:r>
      <w:permEnd w:id="333212225"/>
      <w:r w:rsidRPr="008D748A">
        <w:t>ile karar verilmiştir.</w:t>
      </w:r>
    </w:p>
    <w:p w14:paraId="0C996817" w14:textId="77777777" w:rsidR="00B7051E" w:rsidRDefault="00B7051E" w:rsidP="00B7051E">
      <w:pPr>
        <w:pStyle w:val="TezMetin"/>
      </w:pPr>
    </w:p>
    <w:p w14:paraId="743AF2B3" w14:textId="77777777" w:rsidR="00B7051E" w:rsidRDefault="00B7051E" w:rsidP="00B7051E">
      <w:pPr>
        <w:pStyle w:val="TezMetin"/>
      </w:pPr>
    </w:p>
    <w:p w14:paraId="147DADA6" w14:textId="77777777" w:rsidR="00B7051E" w:rsidRDefault="00B971E7" w:rsidP="00753990">
      <w:pPr>
        <w:jc w:val="center"/>
      </w:pPr>
      <w:permStart w:id="455084839" w:edGrp="everyone"/>
      <w:r>
        <w:t>Sınav Komisyonu Başkanı</w:t>
      </w:r>
      <w:permEnd w:id="455084839"/>
      <w:r>
        <w:br/>
      </w:r>
      <w:permStart w:id="1643532619" w:edGrp="everyone"/>
      <w:r>
        <w:t>Akademik Unvanı Adı SOYADI</w:t>
      </w:r>
      <w:permEnd w:id="1643532619"/>
      <w:r>
        <w:br/>
      </w:r>
      <w:permStart w:id="1543070198" w:edGrp="everyone"/>
      <w:r>
        <w:t>…… Üniversitesi</w:t>
      </w:r>
      <w:permEnd w:id="1543070198"/>
      <w:r>
        <w:br/>
      </w:r>
      <w:permStart w:id="744167029" w:edGrp="everyone"/>
      <w:proofErr w:type="spellStart"/>
      <w:r>
        <w:t>WoS</w:t>
      </w:r>
      <w:proofErr w:type="spellEnd"/>
      <w:r>
        <w:t xml:space="preserve"> </w:t>
      </w:r>
      <w:proofErr w:type="spellStart"/>
      <w:r>
        <w:t>ResearcherID</w:t>
      </w:r>
      <w:proofErr w:type="spellEnd"/>
      <w:r>
        <w:t>:</w:t>
      </w:r>
      <w:r>
        <w:br/>
      </w:r>
      <w:proofErr w:type="spellStart"/>
      <w:r>
        <w:t>Scopus</w:t>
      </w:r>
      <w:proofErr w:type="spellEnd"/>
      <w:r>
        <w:t xml:space="preserve"> Author ID:</w:t>
      </w:r>
      <w:r>
        <w:br/>
        <w:t>ORCID:</w:t>
      </w:r>
      <w:permStart w:id="151475989" w:edGrp="everyone"/>
      <w:permEnd w:id="744167029"/>
      <w:permEnd w:id="151475989"/>
    </w:p>
    <w:p w14:paraId="347B6D15" w14:textId="77777777" w:rsidR="00B7051E" w:rsidRDefault="00B7051E" w:rsidP="00B7051E"/>
    <w:p w14:paraId="7E1485CF" w14:textId="77777777" w:rsidR="00753990" w:rsidRDefault="00753990" w:rsidP="00B7051E"/>
    <w:p w14:paraId="745E4577" w14:textId="77777777" w:rsidR="00B7051E" w:rsidRDefault="00B7051E" w:rsidP="0021146F">
      <w:pPr>
        <w:tabs>
          <w:tab w:val="center" w:pos="1843"/>
          <w:tab w:val="center" w:pos="7229"/>
        </w:tabs>
      </w:pPr>
      <w:r>
        <w:tab/>
      </w:r>
      <w:permStart w:id="488638718" w:edGrp="everyone"/>
      <w:r>
        <w:t>Üye (Danışman)</w:t>
      </w:r>
      <w:permEnd w:id="488638718"/>
      <w:r>
        <w:tab/>
      </w:r>
      <w:permStart w:id="983568072" w:edGrp="everyone"/>
      <w:r>
        <w:t>Üye</w:t>
      </w:r>
      <w:permEnd w:id="983568072"/>
      <w:r>
        <w:br/>
      </w:r>
      <w:r>
        <w:tab/>
      </w:r>
      <w:permStart w:id="1992184413" w:edGrp="everyone"/>
      <w:r>
        <w:t>Akademik Unvanı Adı SOYADI</w:t>
      </w:r>
      <w:permEnd w:id="1992184413"/>
      <w:r>
        <w:tab/>
      </w:r>
      <w:permStart w:id="1371025346" w:edGrp="everyone"/>
      <w:r>
        <w:t>Akademik Unvanı Adı SOYADI</w:t>
      </w:r>
      <w:permEnd w:id="1371025346"/>
      <w:r>
        <w:br/>
      </w:r>
      <w:r>
        <w:tab/>
      </w:r>
      <w:permStart w:id="240604489" w:edGrp="everyone"/>
      <w:r>
        <w:t>…… Üniversitesi</w:t>
      </w:r>
      <w:permEnd w:id="240604489"/>
      <w:r>
        <w:tab/>
      </w:r>
      <w:permStart w:id="1376866147" w:edGrp="everyone"/>
      <w:r>
        <w:t>…… Üniversitesi</w:t>
      </w:r>
      <w:permEnd w:id="1376866147"/>
      <w:r>
        <w:br/>
      </w:r>
      <w:permStart w:id="2086410711" w:edGrp="everyone"/>
      <w:r>
        <w:tab/>
      </w:r>
      <w:proofErr w:type="spellStart"/>
      <w:r>
        <w:t>WoS</w:t>
      </w:r>
      <w:proofErr w:type="spellEnd"/>
      <w:r>
        <w:t xml:space="preserve"> </w:t>
      </w:r>
      <w:proofErr w:type="spellStart"/>
      <w:r>
        <w:t>ResearcherID</w:t>
      </w:r>
      <w:proofErr w:type="spellEnd"/>
      <w:r>
        <w:t>:</w:t>
      </w:r>
      <w:r>
        <w:tab/>
      </w:r>
      <w:proofErr w:type="spellStart"/>
      <w:r>
        <w:t>WoS</w:t>
      </w:r>
      <w:proofErr w:type="spellEnd"/>
      <w:r>
        <w:t xml:space="preserve"> </w:t>
      </w:r>
      <w:proofErr w:type="spellStart"/>
      <w:r>
        <w:t>ResearcherID</w:t>
      </w:r>
      <w:proofErr w:type="spellEnd"/>
      <w:r>
        <w:t>:</w:t>
      </w:r>
      <w:r>
        <w:br/>
      </w:r>
      <w:r>
        <w:tab/>
      </w:r>
      <w:proofErr w:type="spellStart"/>
      <w:r>
        <w:t>Scopus</w:t>
      </w:r>
      <w:proofErr w:type="spellEnd"/>
      <w:r>
        <w:t xml:space="preserve"> Author ID: </w:t>
      </w:r>
      <w:r>
        <w:tab/>
      </w:r>
      <w:proofErr w:type="spellStart"/>
      <w:r>
        <w:t>Scopus</w:t>
      </w:r>
      <w:proofErr w:type="spellEnd"/>
      <w:r>
        <w:t xml:space="preserve"> Author ID: </w:t>
      </w:r>
      <w:r>
        <w:br/>
      </w:r>
      <w:permEnd w:id="2086410711"/>
      <w:r>
        <w:tab/>
      </w:r>
      <w:permStart w:id="720252921" w:edGrp="everyone"/>
      <w:r>
        <w:t>ORCID:</w:t>
      </w:r>
      <w:permEnd w:id="720252921"/>
      <w:r>
        <w:tab/>
      </w:r>
      <w:permStart w:id="1014047417" w:edGrp="everyone"/>
      <w:r>
        <w:t>ORCID:</w:t>
      </w:r>
      <w:permEnd w:id="1014047417"/>
    </w:p>
    <w:p w14:paraId="5F9BDC64" w14:textId="77777777" w:rsidR="0021146F" w:rsidRDefault="0021146F" w:rsidP="0021146F"/>
    <w:p w14:paraId="7962D366" w14:textId="77777777" w:rsidR="0021146F" w:rsidRDefault="0021146F" w:rsidP="0021146F"/>
    <w:p w14:paraId="5F54DF8C" w14:textId="77777777" w:rsidR="004B5435" w:rsidRDefault="0021146F" w:rsidP="0021146F">
      <w:pPr>
        <w:tabs>
          <w:tab w:val="center" w:pos="1843"/>
          <w:tab w:val="center" w:pos="7229"/>
        </w:tabs>
      </w:pPr>
      <w:permStart w:id="1247414423" w:edGrp="everyone"/>
      <w:r>
        <w:tab/>
        <w:t>Üye</w:t>
      </w:r>
      <w:r w:rsidR="004B5435">
        <w:t xml:space="preserve"> (</w:t>
      </w:r>
      <w:bookmarkStart w:id="4" w:name="_Hlk179752846"/>
      <w:r w:rsidR="004B5435">
        <w:t>YL için 4. ve 5. üyeleri silin</w:t>
      </w:r>
      <w:bookmarkEnd w:id="4"/>
      <w:r w:rsidR="004B5435">
        <w:t>)</w:t>
      </w:r>
      <w:r>
        <w:tab/>
        <w:t>Üye</w:t>
      </w:r>
      <w:r w:rsidR="004B5435" w:rsidRPr="004B5435">
        <w:t xml:space="preserve"> </w:t>
      </w:r>
      <w:r w:rsidR="004B5435">
        <w:t>(YL için 4. ve 5. üyeleri silin)</w:t>
      </w:r>
      <w:r>
        <w:br/>
      </w:r>
      <w:r>
        <w:tab/>
        <w:t>Akademik Unvanı Adı SOYADI</w:t>
      </w:r>
      <w:r>
        <w:tab/>
        <w:t>Akademik Unvanı Adı SOYADI</w:t>
      </w:r>
      <w:r>
        <w:br/>
      </w:r>
      <w:r>
        <w:tab/>
        <w:t>…… Üniversitesi</w:t>
      </w:r>
      <w:r>
        <w:tab/>
        <w:t>…… Üniversitesi</w:t>
      </w:r>
      <w:r>
        <w:br/>
      </w:r>
      <w:r>
        <w:tab/>
      </w:r>
      <w:proofErr w:type="spellStart"/>
      <w:r>
        <w:t>WoS</w:t>
      </w:r>
      <w:proofErr w:type="spellEnd"/>
      <w:r>
        <w:t xml:space="preserve"> </w:t>
      </w:r>
      <w:proofErr w:type="spellStart"/>
      <w:r>
        <w:t>ResearcherID</w:t>
      </w:r>
      <w:proofErr w:type="spellEnd"/>
      <w:r>
        <w:t>:</w:t>
      </w:r>
      <w:r>
        <w:tab/>
      </w:r>
      <w:proofErr w:type="spellStart"/>
      <w:r>
        <w:t>WoS</w:t>
      </w:r>
      <w:proofErr w:type="spellEnd"/>
      <w:r>
        <w:t xml:space="preserve"> </w:t>
      </w:r>
      <w:proofErr w:type="spellStart"/>
      <w:r>
        <w:t>ResearcherID</w:t>
      </w:r>
      <w:proofErr w:type="spellEnd"/>
      <w:r>
        <w:t>:</w:t>
      </w:r>
      <w:r>
        <w:br/>
      </w:r>
      <w:r>
        <w:tab/>
      </w:r>
      <w:proofErr w:type="spellStart"/>
      <w:r>
        <w:t>Scopus</w:t>
      </w:r>
      <w:proofErr w:type="spellEnd"/>
      <w:r>
        <w:t xml:space="preserve"> Author ID: </w:t>
      </w:r>
      <w:r>
        <w:tab/>
      </w:r>
      <w:proofErr w:type="spellStart"/>
      <w:r>
        <w:t>Scopus</w:t>
      </w:r>
      <w:proofErr w:type="spellEnd"/>
      <w:r>
        <w:t xml:space="preserve"> Author ID: </w:t>
      </w:r>
      <w:r>
        <w:br/>
      </w:r>
      <w:r>
        <w:tab/>
        <w:t>ORCID:</w:t>
      </w:r>
      <w:r>
        <w:tab/>
        <w:t>ORCID:</w:t>
      </w:r>
    </w:p>
    <w:permEnd w:id="1247414423"/>
    <w:p w14:paraId="5610E27D" w14:textId="77777777" w:rsidR="0021146F" w:rsidRDefault="0021146F" w:rsidP="0021146F">
      <w:pPr>
        <w:tabs>
          <w:tab w:val="center" w:pos="1843"/>
          <w:tab w:val="center" w:pos="7229"/>
        </w:tabs>
      </w:pPr>
      <w:r>
        <w:br w:type="page"/>
      </w:r>
    </w:p>
    <w:p w14:paraId="60CDAD13" w14:textId="77777777" w:rsidR="0021146F" w:rsidRDefault="0021146F" w:rsidP="0021146F">
      <w:pPr>
        <w:pStyle w:val="Balk1"/>
      </w:pPr>
      <w:bookmarkStart w:id="5" w:name="_Toc179752163"/>
      <w:r>
        <w:lastRenderedPageBreak/>
        <w:t>ÖN SÖZ</w:t>
      </w:r>
      <w:bookmarkEnd w:id="5"/>
    </w:p>
    <w:p w14:paraId="4D759FAC" w14:textId="77777777" w:rsidR="00747F32" w:rsidRDefault="00747F32" w:rsidP="00642C4B">
      <w:pPr>
        <w:pStyle w:val="TezMetin"/>
        <w:rPr>
          <w:noProof/>
        </w:rPr>
      </w:pPr>
      <w:permStart w:id="1647712059" w:edGrp="everyone"/>
      <w:r w:rsidRPr="00747F32">
        <w:rPr>
          <w:noProof/>
        </w:rPr>
        <w:t xml:space="preserve">Ön sözün yazımında </w:t>
      </w:r>
      <w:r w:rsidRPr="00747F32">
        <w:rPr>
          <w:b/>
          <w:noProof/>
        </w:rPr>
        <w:t>TezMetin</w:t>
      </w:r>
      <w:r w:rsidRPr="00747F32">
        <w:rPr>
          <w:noProof/>
        </w:rPr>
        <w:t xml:space="preserve"> adlı stili kullanınız. Eğer başka bir yerden kopyala-yapıştır yapacaksanız, formatın bozulmamasına dikkat edin. Kopyaladığınız metni, </w:t>
      </w:r>
      <w:r w:rsidRPr="00747F32">
        <w:rPr>
          <w:b/>
          <w:noProof/>
        </w:rPr>
        <w:t>Yalnızca Metni Koru</w:t>
      </w:r>
      <w:r w:rsidRPr="00747F32">
        <w:rPr>
          <w:noProof/>
        </w:rPr>
        <w:t xml:space="preserve"> seçeneğini kullanarak tezinizin formatına uygun şekilde yapıştırabilirsiniz. </w:t>
      </w:r>
      <w:r w:rsidRPr="00747F32">
        <w:rPr>
          <w:b/>
          <w:noProof/>
        </w:rPr>
        <w:t>Biçimlendirmeyi Birleştir</w:t>
      </w:r>
      <w:r w:rsidRPr="00747F32">
        <w:rPr>
          <w:noProof/>
        </w:rPr>
        <w:t xml:space="preserve"> seçeneğini kullandığınızda ise metin, belgenizdeki yazı tipi ve boyutu gibi özelliklere uyum sağlar, ancak kopyaladığınız metindeki vurgu (kalın, italik, altı çizili vb.) özelliklerini korur. </w:t>
      </w:r>
    </w:p>
    <w:p w14:paraId="347B674C" w14:textId="77777777" w:rsidR="0021146F" w:rsidRDefault="0021146F" w:rsidP="0021146F">
      <w:pPr>
        <w:pStyle w:val="TezMetin"/>
        <w:rPr>
          <w:noProof/>
        </w:rPr>
      </w:pPr>
      <w:r>
        <w:rPr>
          <w:noProof/>
        </w:rPr>
        <w:t>Lorem ipsum dolor sit amet, consectetuer adipiscing elit. Maecenas porttitor congue massa. Fusce posuere, magna sed pulvinar ultricies, purus lectus malesuada libero, sit amet commodo magna eros quis urna. Nunc viverra imperdiet enim.</w:t>
      </w:r>
    </w:p>
    <w:p w14:paraId="7D3691F7" w14:textId="77777777" w:rsidR="0021146F" w:rsidRDefault="0021146F" w:rsidP="0021146F">
      <w:pPr>
        <w:pStyle w:val="TezMetin"/>
        <w:rPr>
          <w:noProof/>
        </w:rPr>
      </w:pPr>
      <w:r>
        <w:rPr>
          <w:noProof/>
        </w:rPr>
        <w:t>Fusce est. Vivamus a tellus. Pellentesque habitant morbi tristique senectus et netus et malesuada fames ac turpis egestas. Proin pharetra nonummy pede.</w:t>
      </w:r>
    </w:p>
    <w:p w14:paraId="318ABC40" w14:textId="77777777" w:rsidR="0021146F" w:rsidRDefault="0021146F" w:rsidP="0021146F">
      <w:pPr>
        <w:pStyle w:val="TezMetin"/>
        <w:rPr>
          <w:noProof/>
        </w:rPr>
      </w:pPr>
      <w:r>
        <w:rPr>
          <w:noProof/>
        </w:rPr>
        <w:t>Mauris et orci. Aenean nec lorem. In porttitor. Donec laoreet nonummy augue.</w:t>
      </w:r>
    </w:p>
    <w:p w14:paraId="32649F1E" w14:textId="77777777" w:rsidR="0022053C" w:rsidRPr="00642C4B" w:rsidRDefault="0021146F" w:rsidP="00642C4B">
      <w:pPr>
        <w:pStyle w:val="TezMetin"/>
      </w:pPr>
      <w:r>
        <w:rPr>
          <w:noProof/>
        </w:rPr>
        <w:t>Suspendisse dui purus, scelerisque at, vulputate vitae, pretium mattis, nunc. Mauris eget neque at sem venenatis eleifend. Ut nonummy. Fusce aliquet pede non pede.</w:t>
      </w:r>
      <w:permEnd w:id="1647712059"/>
    </w:p>
    <w:p w14:paraId="593920C2" w14:textId="77777777" w:rsidR="00642C4B" w:rsidRDefault="00642C4B" w:rsidP="0022053C">
      <w:pPr>
        <w:pStyle w:val="TezMetin"/>
        <w:jc w:val="right"/>
      </w:pPr>
    </w:p>
    <w:p w14:paraId="7FAA8AAA" w14:textId="77777777" w:rsidR="0021146F" w:rsidRDefault="0022053C" w:rsidP="009D25D1">
      <w:pPr>
        <w:pStyle w:val="TezMetin"/>
        <w:jc w:val="right"/>
      </w:pPr>
      <w:permStart w:id="623276734" w:edGrp="everyone"/>
      <w:r>
        <w:t xml:space="preserve">Ad </w:t>
      </w:r>
      <w:proofErr w:type="spellStart"/>
      <w:r>
        <w:t>Soyad</w:t>
      </w:r>
      <w:permEnd w:id="623276734"/>
      <w:proofErr w:type="spellEnd"/>
      <w:r w:rsidR="0021146F">
        <w:br w:type="page"/>
      </w:r>
    </w:p>
    <w:p w14:paraId="4C9693F1" w14:textId="77777777" w:rsidR="0021146F" w:rsidRDefault="00005A6D" w:rsidP="00005A6D">
      <w:pPr>
        <w:pStyle w:val="Balk1"/>
      </w:pPr>
      <w:bookmarkStart w:id="6" w:name="_Toc179752164"/>
      <w:r>
        <w:lastRenderedPageBreak/>
        <w:t>ÖZET</w:t>
      </w:r>
      <w:bookmarkEnd w:id="6"/>
    </w:p>
    <w:p w14:paraId="47B66BE0" w14:textId="77777777" w:rsidR="00005A6D" w:rsidRDefault="00005A6D" w:rsidP="00005A6D"/>
    <w:p w14:paraId="3C555CB9" w14:textId="77777777" w:rsidR="00005A6D" w:rsidRDefault="00005A6D" w:rsidP="00005A6D">
      <w:pPr>
        <w:tabs>
          <w:tab w:val="bar" w:pos="2410"/>
          <w:tab w:val="left" w:pos="2693"/>
        </w:tabs>
        <w:spacing w:after="0"/>
      </w:pPr>
      <w:r>
        <w:t>Yazar Adı ve Soyadı</w:t>
      </w:r>
      <w:r>
        <w:tab/>
      </w:r>
      <w:permStart w:id="2182976" w:edGrp="everyone"/>
      <w:r>
        <w:t>Ad SOYAD</w:t>
      </w:r>
      <w:permEnd w:id="2182976"/>
      <w:r w:rsidR="00116378">
        <w:br/>
        <w:t>Ü</w:t>
      </w:r>
      <w:r>
        <w:t>niversite</w:t>
      </w:r>
      <w:r>
        <w:tab/>
        <w:t>Bursa Uludağ Üniversitesi</w:t>
      </w:r>
      <w:r>
        <w:br/>
        <w:t>Enstitü</w:t>
      </w:r>
      <w:r>
        <w:tab/>
        <w:t>Eğitim Bilimleri Enstitüsü</w:t>
      </w:r>
      <w:r>
        <w:br/>
      </w:r>
      <w:r w:rsidR="00116378">
        <w:t>Ana Bilim Dalı</w:t>
      </w:r>
      <w:r w:rsidR="00116378">
        <w:tab/>
      </w:r>
      <w:permStart w:id="154341096" w:edGrp="everyone"/>
      <w:r w:rsidR="00116378">
        <w:t>Güzel Sanatlar Eğitimi Ana Bilim Dalı</w:t>
      </w:r>
      <w:permEnd w:id="154341096"/>
      <w:r w:rsidR="00116378">
        <w:br/>
      </w:r>
      <w:permStart w:id="1222387906" w:edGrp="everyone"/>
      <w:r>
        <w:t>Bilim Dalı</w:t>
      </w:r>
      <w:proofErr w:type="gramStart"/>
      <w:r>
        <w:tab/>
        <w:t>….</w:t>
      </w:r>
      <w:proofErr w:type="gramEnd"/>
      <w:r w:rsidR="00747F32">
        <w:t>(Eğer Bilim Dalınız yoksa bu satırı silebilirsiniz)</w:t>
      </w:r>
      <w:r>
        <w:br/>
      </w:r>
      <w:permEnd w:id="1222387906"/>
      <w:r w:rsidR="00116378">
        <w:t>T</w:t>
      </w:r>
      <w:r>
        <w:t>ezin Niteliği</w:t>
      </w:r>
      <w:r>
        <w:tab/>
      </w:r>
      <w:permStart w:id="987782091" w:edGrp="everyone"/>
      <w:r>
        <w:t>Yüksek Lisans Tezi / Doktora Tezi</w:t>
      </w:r>
      <w:permEnd w:id="987782091"/>
      <w:r w:rsidR="00116378">
        <w:br/>
        <w:t>S</w:t>
      </w:r>
      <w:r>
        <w:t>ayfa Sayısı</w:t>
      </w:r>
      <w:r>
        <w:tab/>
      </w:r>
      <w:permStart w:id="1243638232" w:edGrp="everyone"/>
      <w:r>
        <w:t>VII + 152</w:t>
      </w:r>
      <w:permEnd w:id="1243638232"/>
      <w:r w:rsidR="00116378">
        <w:br/>
        <w:t>M</w:t>
      </w:r>
      <w:r>
        <w:t>ezuniyet Tarihi</w:t>
      </w:r>
      <w:r>
        <w:tab/>
      </w:r>
      <w:permStart w:id="1660710301" w:edGrp="everyone"/>
      <w:r>
        <w:t>…/…/</w:t>
      </w:r>
      <w:proofErr w:type="gramStart"/>
      <w:r>
        <w:t>20..</w:t>
      </w:r>
      <w:permEnd w:id="1660710301"/>
      <w:proofErr w:type="gramEnd"/>
      <w:r w:rsidR="00116378">
        <w:br/>
        <w:t>T</w:t>
      </w:r>
      <w:r>
        <w:t xml:space="preserve">ez </w:t>
      </w:r>
      <w:proofErr w:type="gramStart"/>
      <w:r>
        <w:t>Danışman(</w:t>
      </w:r>
      <w:proofErr w:type="gramEnd"/>
      <w:r>
        <w:t>lar)ı</w:t>
      </w:r>
      <w:r>
        <w:tab/>
      </w:r>
      <w:permStart w:id="271329969" w:edGrp="everyone"/>
      <w:r>
        <w:t>Unvan Ad SOYAD</w:t>
      </w:r>
    </w:p>
    <w:permEnd w:id="271329969"/>
    <w:p w14:paraId="31D2F1B6" w14:textId="77777777" w:rsidR="00005A6D" w:rsidRDefault="00005A6D" w:rsidP="00005A6D"/>
    <w:p w14:paraId="048F980E" w14:textId="77777777" w:rsidR="00753990" w:rsidRDefault="00005A6D" w:rsidP="00005A6D">
      <w:pPr>
        <w:jc w:val="center"/>
        <w:rPr>
          <w:b/>
          <w:bCs/>
        </w:rPr>
      </w:pPr>
      <w:permStart w:id="1710822303" w:edGrp="everyone"/>
      <w:r w:rsidRPr="00005A6D">
        <w:rPr>
          <w:b/>
          <w:bCs/>
        </w:rPr>
        <w:t>TEZİN BAŞLIĞI</w:t>
      </w:r>
      <w:r w:rsidR="00D412F4">
        <w:rPr>
          <w:b/>
          <w:bCs/>
        </w:rPr>
        <w:t xml:space="preserve"> </w:t>
      </w:r>
      <w:permEnd w:id="1710822303"/>
    </w:p>
    <w:p w14:paraId="13C908C3" w14:textId="77777777" w:rsidR="00753990" w:rsidRDefault="00747F32" w:rsidP="004D137F">
      <w:pPr>
        <w:pStyle w:val="AralkYok"/>
      </w:pPr>
      <w:permStart w:id="531907879" w:edGrp="everyone"/>
      <w:r>
        <w:t>Özetin</w:t>
      </w:r>
      <w:r w:rsidRPr="00747F32">
        <w:t xml:space="preserve"> yazımında </w:t>
      </w:r>
      <w:r w:rsidRPr="00747F32">
        <w:rPr>
          <w:b/>
          <w:bCs/>
        </w:rPr>
        <w:t>Aralık Yok</w:t>
      </w:r>
      <w:r w:rsidRPr="00747F32">
        <w:t xml:space="preserve"> adlı stili kullanınız. Eğer başka bir yerden kopyala-yapıştır yapacaksanız, formatın bozulmamasına dikkat edin. Kopyaladığınız metni, </w:t>
      </w:r>
      <w:r w:rsidRPr="00747F32">
        <w:rPr>
          <w:b/>
          <w:bCs/>
        </w:rPr>
        <w:t>Yalnızca Metni Koru</w:t>
      </w:r>
      <w:r w:rsidRPr="00747F32">
        <w:t xml:space="preserve"> seçeneğini kullanarak tezinizin formatına uygun şekilde yapıştırabilirsiniz. </w:t>
      </w:r>
      <w:r w:rsidRPr="00747F32">
        <w:rPr>
          <w:b/>
          <w:bCs/>
        </w:rPr>
        <w:t>Biçimlendirmeyi Birleştir</w:t>
      </w:r>
      <w:r w:rsidRPr="00747F32">
        <w:t xml:space="preserve"> seçeneğini kullandığınızda ise metin, belgenizdeki yazı tipi ve boyutu gibi özelliklere uyum sağlar, ancak kopyaladığınız metindeki vurgu (kalın, italik, altı çizili vb.) özelliklerini korur. </w:t>
      </w:r>
      <w:r w:rsidR="004D137F">
        <w:t>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w:t>
      </w:r>
      <w:r w:rsidR="00531453" w:rsidRPr="00531453">
        <w:t xml:space="preserve"> </w:t>
      </w:r>
      <w:r w:rsidR="00531453">
        <w:t>Özet tek bir paragraftan oluşacak. Üç yüz kelimeyi geçmeyecek, ilk satırda girinti olmayacak ve tek satır aralığı kullanılarak yazılacak. Özet tek bir paragraftan oluşacak.</w:t>
      </w:r>
      <w:r w:rsidR="00531453" w:rsidRPr="00531453">
        <w:t xml:space="preserve"> </w:t>
      </w:r>
      <w:r w:rsidR="00531453">
        <w:t>Özet tek bir paragraftan oluşacak. Üç yüz kelimeyi geçmeyecek, ilk satırda girinti olmayacak ve tek satır aralığı kullanılarak yazılacak. Özet tek bir paragraftan oluşacak.</w:t>
      </w:r>
      <w:permEnd w:id="531907879"/>
    </w:p>
    <w:p w14:paraId="2261D2BF" w14:textId="77777777" w:rsidR="00596947" w:rsidRDefault="00596947" w:rsidP="00596947">
      <w:pPr>
        <w:pStyle w:val="TezMetin"/>
      </w:pPr>
      <w:r>
        <w:rPr>
          <w:b/>
          <w:bCs w:val="0"/>
          <w:i/>
          <w:iCs/>
        </w:rPr>
        <w:t xml:space="preserve">Anahtar Sözcükler: </w:t>
      </w:r>
      <w:permStart w:id="1064335813" w:edGrp="everyone"/>
      <w:r>
        <w:t>akademik yazım kuralları, Microsoft Word, tez formatı</w:t>
      </w:r>
      <w:permEnd w:id="1064335813"/>
      <w:r>
        <w:br w:type="page"/>
      </w:r>
    </w:p>
    <w:p w14:paraId="1DDE9BD1" w14:textId="77777777" w:rsidR="00596947" w:rsidRDefault="00596947" w:rsidP="00596947">
      <w:pPr>
        <w:pStyle w:val="Balk1"/>
      </w:pPr>
      <w:bookmarkStart w:id="7" w:name="_Toc179752165"/>
      <w:r>
        <w:lastRenderedPageBreak/>
        <w:t>ABSTRACT</w:t>
      </w:r>
      <w:bookmarkEnd w:id="7"/>
    </w:p>
    <w:p w14:paraId="000C5DC6" w14:textId="77777777" w:rsidR="00596947" w:rsidRDefault="00596947" w:rsidP="00596947"/>
    <w:p w14:paraId="757614EC" w14:textId="77777777" w:rsidR="00596947" w:rsidRPr="00905836" w:rsidRDefault="00596947" w:rsidP="00596947">
      <w:pPr>
        <w:tabs>
          <w:tab w:val="bar" w:pos="2410"/>
          <w:tab w:val="left" w:pos="2693"/>
        </w:tabs>
        <w:spacing w:after="0"/>
      </w:pPr>
      <w:r>
        <w:t>Name and Surname</w:t>
      </w:r>
      <w:r>
        <w:tab/>
      </w:r>
      <w:permStart w:id="2136500884" w:edGrp="everyone"/>
      <w:r>
        <w:t>Adınız SOYADINIZ</w:t>
      </w:r>
      <w:permEnd w:id="2136500884"/>
      <w:r>
        <w:br/>
        <w:t>University</w:t>
      </w:r>
      <w:r>
        <w:tab/>
        <w:t>Bursa Uludag University</w:t>
      </w:r>
      <w:r>
        <w:br/>
        <w:t>Institution</w:t>
      </w:r>
      <w:r>
        <w:tab/>
        <w:t>Institute of Educational Sciences</w:t>
      </w:r>
      <w:r>
        <w:br/>
        <w:t>Field</w:t>
      </w:r>
      <w:r>
        <w:tab/>
      </w:r>
      <w:permStart w:id="1335434670" w:edGrp="everyone"/>
      <w:r w:rsidR="00531453">
        <w:t>…</w:t>
      </w:r>
      <w:permEnd w:id="1335434670"/>
      <w:r>
        <w:br/>
      </w:r>
      <w:permStart w:id="298938702" w:edGrp="everyone"/>
      <w:r>
        <w:t>Branch</w:t>
      </w:r>
      <w:r>
        <w:tab/>
      </w:r>
      <w:r w:rsidR="00531453">
        <w:t>…</w:t>
      </w:r>
      <w:r>
        <w:br/>
      </w:r>
      <w:permEnd w:id="298938702"/>
      <w:r>
        <w:t>Degree Awarded</w:t>
      </w:r>
      <w:r>
        <w:tab/>
      </w:r>
      <w:permStart w:id="179713514" w:edGrp="everyone"/>
      <w:r>
        <w:t>Master / PhD</w:t>
      </w:r>
      <w:permEnd w:id="179713514"/>
      <w:r>
        <w:br/>
        <w:t>Page Number</w:t>
      </w:r>
      <w:r>
        <w:tab/>
      </w:r>
      <w:permStart w:id="2052920530" w:edGrp="everyone"/>
      <w:r>
        <w:t>VII + 152</w:t>
      </w:r>
      <w:permEnd w:id="2052920530"/>
      <w:r>
        <w:br/>
        <w:t>Degree Date</w:t>
      </w:r>
      <w:r>
        <w:tab/>
      </w:r>
      <w:permStart w:id="1735726827" w:edGrp="everyone"/>
      <w:r>
        <w:t xml:space="preserve">…. / …. / </w:t>
      </w:r>
      <w:proofErr w:type="gramStart"/>
      <w:r>
        <w:t>20..</w:t>
      </w:r>
      <w:permEnd w:id="1735726827"/>
      <w:proofErr w:type="gramEnd"/>
      <w:r>
        <w:br/>
        <w:t>Supervisor(s)</w:t>
      </w:r>
      <w:r>
        <w:tab/>
      </w:r>
      <w:permStart w:id="804016581" w:edGrp="everyone"/>
      <w:r w:rsidR="00531453">
        <w:t>…</w:t>
      </w:r>
      <w:permEnd w:id="804016581"/>
    </w:p>
    <w:p w14:paraId="4E0D9114" w14:textId="77777777" w:rsidR="00596947" w:rsidRDefault="00596947" w:rsidP="00596947"/>
    <w:p w14:paraId="798390BE" w14:textId="77777777" w:rsidR="00116378" w:rsidRDefault="00596947" w:rsidP="00596947">
      <w:pPr>
        <w:jc w:val="center"/>
        <w:rPr>
          <w:b/>
          <w:bCs/>
        </w:rPr>
      </w:pPr>
      <w:permStart w:id="184627680" w:edGrp="everyone"/>
      <w:r w:rsidRPr="00005A6D">
        <w:rPr>
          <w:b/>
          <w:bCs/>
        </w:rPr>
        <w:t xml:space="preserve">TEZİN </w:t>
      </w:r>
      <w:r>
        <w:rPr>
          <w:b/>
          <w:bCs/>
        </w:rPr>
        <w:t>İNGİLİZCE BAŞLIĞI</w:t>
      </w:r>
      <w:permEnd w:id="184627680"/>
    </w:p>
    <w:p w14:paraId="4754B91E" w14:textId="77777777" w:rsidR="00116378" w:rsidRDefault="00531453" w:rsidP="00531453">
      <w:pPr>
        <w:pStyle w:val="AralkYok"/>
      </w:pPr>
      <w:permStart w:id="318067771" w:edGrp="everyone"/>
      <w:r>
        <w:t>Özetin</w:t>
      </w:r>
      <w:r w:rsidRPr="00747F32">
        <w:t xml:space="preserve"> yazımında </w:t>
      </w:r>
      <w:r w:rsidRPr="00747F32">
        <w:rPr>
          <w:b/>
          <w:bCs/>
        </w:rPr>
        <w:t>Aralık Yok</w:t>
      </w:r>
      <w:r w:rsidRPr="00747F32">
        <w:t xml:space="preserve"> adlı stili kullanınız. Eğer başka bir yerden kopyala-yapıştır yapacaksanız, formatın bozulmamasına dikkat edin. Kopyaladığınız metni, </w:t>
      </w:r>
      <w:r w:rsidRPr="00747F32">
        <w:rPr>
          <w:b/>
          <w:bCs/>
        </w:rPr>
        <w:t>Yalnızca Metni Koru</w:t>
      </w:r>
      <w:r w:rsidRPr="00747F32">
        <w:t xml:space="preserve"> seçeneğini kullanarak tezinizin formatına uygun şekilde yapıştırabilirsiniz. </w:t>
      </w:r>
      <w:r w:rsidRPr="00747F32">
        <w:rPr>
          <w:b/>
          <w:bCs/>
        </w:rPr>
        <w:t>Biçimlendirmeyi Birleştir</w:t>
      </w:r>
      <w:r w:rsidRPr="00747F32">
        <w:t xml:space="preserve"> seçeneğini kullandığınızda ise metin, belgenizdeki yazı tipi ve boyutu gibi özelliklere uyum sağlar, ancak kopyaladığınız metindeki vurgu (kalın, italik, altı çizili vb.) özelliklerini korur. </w:t>
      </w:r>
      <w:r>
        <w:t>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w:t>
      </w:r>
      <w:r w:rsidRPr="00531453">
        <w:t xml:space="preserve"> </w:t>
      </w:r>
      <w:r>
        <w:t>Özet tek bir paragraftan oluşacak. Üç yüz kelimeyi geçmeyecek, ilk satırda girinti olmayacak ve tek satır aralığı kullanılarak yazılacak. Özet tek bir paragraftan oluşacak.</w:t>
      </w:r>
      <w:r w:rsidRPr="00531453">
        <w:t xml:space="preserve"> </w:t>
      </w:r>
      <w:r>
        <w:t>Özet tek bir paragraftan oluşacak. Üç yüz kelimeyi geçmeyecek, ilk satırda girinti olmayacak ve tek satır aralığı kullanılarak yazılacak. Özet tek bir paragraftan oluşacak.</w:t>
      </w:r>
      <w:permEnd w:id="318067771"/>
    </w:p>
    <w:p w14:paraId="184E838D" w14:textId="77777777" w:rsidR="00596947" w:rsidRDefault="00596947" w:rsidP="00596947">
      <w:pPr>
        <w:pStyle w:val="TezMetin"/>
      </w:pPr>
      <w:r>
        <w:rPr>
          <w:b/>
          <w:bCs w:val="0"/>
          <w:i/>
          <w:iCs/>
        </w:rPr>
        <w:t xml:space="preserve">Keywords: </w:t>
      </w:r>
      <w:permStart w:id="320602558" w:edGrp="everyone"/>
      <w:r>
        <w:t>akademik yazım kuralları, Microsoft Word, tez formatı</w:t>
      </w:r>
      <w:permEnd w:id="320602558"/>
      <w:r>
        <w:br w:type="page"/>
      </w:r>
    </w:p>
    <w:p w14:paraId="17196EEC" w14:textId="77777777" w:rsidR="00596947" w:rsidRDefault="00A70B49" w:rsidP="00A70B49">
      <w:pPr>
        <w:pStyle w:val="Balk1"/>
      </w:pPr>
      <w:bookmarkStart w:id="8" w:name="_Toc179752166"/>
      <w:r>
        <w:lastRenderedPageBreak/>
        <w:t>İÇİNDEKİLER</w:t>
      </w:r>
      <w:bookmarkEnd w:id="8"/>
    </w:p>
    <w:p w14:paraId="45C11E23" w14:textId="77777777" w:rsidR="00A70B49" w:rsidRDefault="00A70B49" w:rsidP="00A70B49">
      <w:pPr>
        <w:pStyle w:val="TezMetin"/>
        <w:jc w:val="right"/>
        <w:rPr>
          <w:i/>
          <w:iCs/>
        </w:rPr>
      </w:pPr>
      <w:r w:rsidRPr="00A70B49">
        <w:rPr>
          <w:i/>
          <w:iCs/>
        </w:rPr>
        <w:t>Sayfa</w:t>
      </w:r>
    </w:p>
    <w:permStart w:id="895442083" w:edGrp="everyone"/>
    <w:p w14:paraId="1CAE0CB8" w14:textId="77777777" w:rsidR="00855336" w:rsidRDefault="00A70B49">
      <w:pPr>
        <w:pStyle w:val="T1"/>
        <w:tabs>
          <w:tab w:val="right" w:leader="dot" w:pos="9062"/>
        </w:tabs>
        <w:rPr>
          <w:rFonts w:asciiTheme="minorHAnsi" w:eastAsiaTheme="minorEastAsia" w:hAnsiTheme="minorHAnsi"/>
          <w:b w:val="0"/>
          <w:noProof/>
          <w:lang w:eastAsia="tr-TR"/>
        </w:rPr>
      </w:pPr>
      <w:r>
        <w:fldChar w:fldCharType="begin"/>
      </w:r>
      <w:r>
        <w:instrText xml:space="preserve"> TOC \o "1-5" \n 9-9\h \z \t "BÖLÜM ADI;9" </w:instrText>
      </w:r>
      <w:r>
        <w:fldChar w:fldCharType="separate"/>
      </w:r>
      <w:hyperlink w:anchor="_Toc179752160" w:history="1">
        <w:r w:rsidR="009D4345">
          <w:rPr>
            <w:rStyle w:val="Kpr"/>
            <w:noProof/>
          </w:rPr>
          <w:t>İçindekiler tablosu için sağa tıklayıp alanı güncelleştiri seçin ve tüm tabloyu güncelleştirin</w:t>
        </w:r>
        <w:r w:rsidR="00855336">
          <w:rPr>
            <w:noProof/>
            <w:webHidden/>
          </w:rPr>
          <w:tab/>
        </w:r>
        <w:r w:rsidR="00855336">
          <w:rPr>
            <w:noProof/>
            <w:webHidden/>
          </w:rPr>
          <w:fldChar w:fldCharType="begin"/>
        </w:r>
        <w:r w:rsidR="00855336">
          <w:rPr>
            <w:noProof/>
            <w:webHidden/>
          </w:rPr>
          <w:instrText xml:space="preserve"> PAGEREF _Toc179752160 \h </w:instrText>
        </w:r>
        <w:r w:rsidR="00855336">
          <w:rPr>
            <w:noProof/>
            <w:webHidden/>
          </w:rPr>
        </w:r>
        <w:r w:rsidR="00855336">
          <w:rPr>
            <w:noProof/>
            <w:webHidden/>
          </w:rPr>
          <w:fldChar w:fldCharType="separate"/>
        </w:r>
        <w:r w:rsidR="00855336">
          <w:rPr>
            <w:noProof/>
            <w:webHidden/>
          </w:rPr>
          <w:t>i</w:t>
        </w:r>
        <w:r w:rsidR="00855336">
          <w:rPr>
            <w:noProof/>
            <w:webHidden/>
          </w:rPr>
          <w:fldChar w:fldCharType="end"/>
        </w:r>
      </w:hyperlink>
    </w:p>
    <w:p w14:paraId="5C2AA6D0" w14:textId="77777777" w:rsidR="00855336" w:rsidRDefault="00855336">
      <w:pPr>
        <w:pStyle w:val="T1"/>
        <w:tabs>
          <w:tab w:val="right" w:leader="dot" w:pos="9062"/>
        </w:tabs>
        <w:rPr>
          <w:rFonts w:asciiTheme="minorHAnsi" w:eastAsiaTheme="minorEastAsia" w:hAnsiTheme="minorHAnsi"/>
          <w:b w:val="0"/>
          <w:noProof/>
          <w:lang w:eastAsia="tr-TR"/>
        </w:rPr>
      </w:pPr>
    </w:p>
    <w:p w14:paraId="6B4E6DB3" w14:textId="77777777" w:rsidR="009D4345" w:rsidRPr="009D4345" w:rsidRDefault="009D4345" w:rsidP="009D4345">
      <w:pPr>
        <w:rPr>
          <w:lang w:eastAsia="tr-TR"/>
        </w:rPr>
      </w:pPr>
    </w:p>
    <w:p w14:paraId="3AD35AB2" w14:textId="77777777" w:rsidR="00A70B49" w:rsidRDefault="00A70B49" w:rsidP="0029520F">
      <w:pPr>
        <w:pStyle w:val="Balk1"/>
      </w:pPr>
      <w:r>
        <w:fldChar w:fldCharType="end"/>
      </w:r>
      <w:permEnd w:id="895442083"/>
      <w:r>
        <w:br w:type="page"/>
      </w:r>
      <w:bookmarkStart w:id="9" w:name="_Toc179752167"/>
      <w:r w:rsidR="0029520F">
        <w:lastRenderedPageBreak/>
        <w:t>TABLOLAR LİSTESİ</w:t>
      </w:r>
      <w:bookmarkEnd w:id="9"/>
    </w:p>
    <w:p w14:paraId="594B4371" w14:textId="77777777" w:rsidR="0029520F" w:rsidRDefault="0029520F" w:rsidP="00FD0701">
      <w:pPr>
        <w:pStyle w:val="TezMetin"/>
      </w:pPr>
    </w:p>
    <w:p w14:paraId="37672BA8" w14:textId="77777777" w:rsidR="0029520F" w:rsidRDefault="0029520F" w:rsidP="0029520F">
      <w:pPr>
        <w:tabs>
          <w:tab w:val="right" w:pos="9061"/>
        </w:tabs>
        <w:rPr>
          <w:i/>
          <w:iCs/>
        </w:rPr>
      </w:pPr>
      <w:r w:rsidRPr="0029520F">
        <w:rPr>
          <w:i/>
          <w:iCs/>
        </w:rPr>
        <w:t>Tablo</w:t>
      </w:r>
      <w:r w:rsidRPr="0029520F">
        <w:rPr>
          <w:i/>
          <w:iCs/>
        </w:rPr>
        <w:tab/>
        <w:t>Sayfa</w:t>
      </w:r>
    </w:p>
    <w:permStart w:id="429995358" w:edGrp="everyone"/>
    <w:p w14:paraId="0C028B33" w14:textId="77777777" w:rsidR="009D4345" w:rsidRDefault="0029520F">
      <w:pPr>
        <w:pStyle w:val="ekillerTablosu"/>
        <w:rPr>
          <w:rFonts w:asciiTheme="minorHAnsi" w:eastAsiaTheme="minorEastAsia" w:hAnsiTheme="minorHAnsi"/>
          <w:noProof/>
          <w:sz w:val="24"/>
          <w:lang w:eastAsia="tr-TR"/>
        </w:rPr>
      </w:pPr>
      <w:r>
        <w:rPr>
          <w:i/>
          <w:iCs/>
        </w:rPr>
        <w:fldChar w:fldCharType="begin"/>
      </w:r>
      <w:r>
        <w:rPr>
          <w:i/>
          <w:iCs/>
        </w:rPr>
        <w:instrText xml:space="preserve"> TOC \h \z \c "Tablo" </w:instrText>
      </w:r>
      <w:r>
        <w:rPr>
          <w:i/>
          <w:iCs/>
        </w:rPr>
        <w:fldChar w:fldCharType="separate"/>
      </w:r>
      <w:hyperlink w:anchor="_Toc179761038" w:history="1">
        <w:r w:rsidR="009D4345" w:rsidRPr="00E50D32">
          <w:rPr>
            <w:rStyle w:val="Kpr"/>
            <w:noProof/>
          </w:rPr>
          <w:t>1</w:t>
        </w:r>
        <w:r w:rsidR="009D4345">
          <w:rPr>
            <w:rFonts w:asciiTheme="minorHAnsi" w:eastAsiaTheme="minorEastAsia" w:hAnsiTheme="minorHAnsi"/>
            <w:noProof/>
            <w:sz w:val="24"/>
            <w:lang w:eastAsia="tr-TR"/>
          </w:rPr>
          <w:tab/>
        </w:r>
        <w:r w:rsidR="009D4345" w:rsidRPr="00E50D32">
          <w:rPr>
            <w:rStyle w:val="Kpr"/>
            <w:noProof/>
          </w:rPr>
          <w:t xml:space="preserve"> </w:t>
        </w:r>
        <w:r w:rsidR="009D4345" w:rsidRPr="00E50D32">
          <w:rPr>
            <w:rStyle w:val="Kpr"/>
            <w:bCs/>
            <w:noProof/>
          </w:rPr>
          <w:t>Tabl</w:t>
        </w:r>
        <w:r w:rsidR="009D4345">
          <w:rPr>
            <w:rStyle w:val="Kpr"/>
            <w:bCs/>
            <w:noProof/>
          </w:rPr>
          <w:t>olar listesi için sağa tıklayıp alanı güncelleştiri seçin ve tüm tabloyu güncelleştirin</w:t>
        </w:r>
        <w:r w:rsidR="009D4345">
          <w:rPr>
            <w:noProof/>
            <w:webHidden/>
          </w:rPr>
          <w:tab/>
        </w:r>
        <w:r w:rsidR="009D4345">
          <w:rPr>
            <w:noProof/>
            <w:webHidden/>
          </w:rPr>
          <w:fldChar w:fldCharType="begin"/>
        </w:r>
        <w:r w:rsidR="009D4345">
          <w:rPr>
            <w:noProof/>
            <w:webHidden/>
          </w:rPr>
          <w:instrText xml:space="preserve"> PAGEREF _Toc179761038 \h </w:instrText>
        </w:r>
        <w:r w:rsidR="009D4345">
          <w:rPr>
            <w:noProof/>
            <w:webHidden/>
          </w:rPr>
        </w:r>
        <w:r w:rsidR="009D4345">
          <w:rPr>
            <w:noProof/>
            <w:webHidden/>
          </w:rPr>
          <w:fldChar w:fldCharType="separate"/>
        </w:r>
        <w:r w:rsidR="009D4345">
          <w:rPr>
            <w:noProof/>
            <w:webHidden/>
          </w:rPr>
          <w:t>2</w:t>
        </w:r>
        <w:r w:rsidR="009D4345">
          <w:rPr>
            <w:noProof/>
            <w:webHidden/>
          </w:rPr>
          <w:fldChar w:fldCharType="end"/>
        </w:r>
      </w:hyperlink>
    </w:p>
    <w:p w14:paraId="58A2DBB9" w14:textId="77777777" w:rsidR="00645DC7" w:rsidRDefault="0029520F" w:rsidP="0029520F">
      <w:pPr>
        <w:tabs>
          <w:tab w:val="right" w:pos="9061"/>
        </w:tabs>
        <w:rPr>
          <w:i/>
          <w:iCs/>
        </w:rPr>
      </w:pPr>
      <w:r>
        <w:rPr>
          <w:i/>
          <w:iCs/>
        </w:rPr>
        <w:fldChar w:fldCharType="end"/>
      </w:r>
      <w:r w:rsidR="00645DC7">
        <w:rPr>
          <w:i/>
          <w:iCs/>
        </w:rPr>
        <w:br w:type="page"/>
      </w:r>
    </w:p>
    <w:p w14:paraId="7AD42AE2" w14:textId="77777777" w:rsidR="00484213" w:rsidRDefault="00484213" w:rsidP="00484213">
      <w:pPr>
        <w:pStyle w:val="Balk1"/>
      </w:pPr>
      <w:bookmarkStart w:id="10" w:name="_Toc179752168"/>
      <w:permEnd w:id="429995358"/>
      <w:r>
        <w:lastRenderedPageBreak/>
        <w:t>ŞEKİLLER LİSTESİ</w:t>
      </w:r>
      <w:bookmarkEnd w:id="10"/>
    </w:p>
    <w:p w14:paraId="387E28C6" w14:textId="77777777" w:rsidR="00484213" w:rsidRDefault="00484213" w:rsidP="00484213">
      <w:pPr>
        <w:pStyle w:val="TezMetin"/>
      </w:pPr>
    </w:p>
    <w:p w14:paraId="5AEEF365" w14:textId="77777777" w:rsidR="00484213" w:rsidRDefault="00484213" w:rsidP="00484213">
      <w:pPr>
        <w:tabs>
          <w:tab w:val="right" w:pos="9061"/>
        </w:tabs>
        <w:rPr>
          <w:i/>
          <w:iCs/>
        </w:rPr>
      </w:pPr>
      <w:r>
        <w:rPr>
          <w:i/>
          <w:iCs/>
        </w:rPr>
        <w:t>Şekil</w:t>
      </w:r>
      <w:r w:rsidRPr="0029520F">
        <w:rPr>
          <w:i/>
          <w:iCs/>
        </w:rPr>
        <w:tab/>
        <w:t>Sayfa</w:t>
      </w:r>
    </w:p>
    <w:permStart w:id="308829680" w:edGrp="everyone"/>
    <w:p w14:paraId="1BFC3DC3" w14:textId="77777777" w:rsidR="009D4345" w:rsidRDefault="00484213">
      <w:pPr>
        <w:pStyle w:val="ekillerTablosu"/>
        <w:rPr>
          <w:rFonts w:asciiTheme="minorHAnsi" w:eastAsiaTheme="minorEastAsia" w:hAnsiTheme="minorHAnsi"/>
          <w:noProof/>
          <w:sz w:val="24"/>
          <w:lang w:eastAsia="tr-TR"/>
        </w:rPr>
      </w:pPr>
      <w:r>
        <w:rPr>
          <w:i/>
          <w:iCs/>
        </w:rPr>
        <w:fldChar w:fldCharType="begin"/>
      </w:r>
      <w:r>
        <w:rPr>
          <w:i/>
          <w:iCs/>
        </w:rPr>
        <w:instrText xml:space="preserve"> TOC \h \z \c "Şekil" </w:instrText>
      </w:r>
      <w:r>
        <w:rPr>
          <w:i/>
          <w:iCs/>
        </w:rPr>
        <w:fldChar w:fldCharType="separate"/>
      </w:r>
      <w:hyperlink w:anchor="_Toc179761042" w:history="1">
        <w:r w:rsidR="009D4345" w:rsidRPr="008477B8">
          <w:rPr>
            <w:rStyle w:val="Kpr"/>
            <w:noProof/>
          </w:rPr>
          <w:t>1</w:t>
        </w:r>
        <w:r w:rsidR="009D4345">
          <w:rPr>
            <w:rFonts w:asciiTheme="minorHAnsi" w:eastAsiaTheme="minorEastAsia" w:hAnsiTheme="minorHAnsi"/>
            <w:noProof/>
            <w:sz w:val="24"/>
            <w:lang w:eastAsia="tr-TR"/>
          </w:rPr>
          <w:tab/>
        </w:r>
        <w:r w:rsidR="009D4345" w:rsidRPr="008477B8">
          <w:rPr>
            <w:rStyle w:val="Kpr"/>
            <w:noProof/>
          </w:rPr>
          <w:t xml:space="preserve"> </w:t>
        </w:r>
        <w:r w:rsidR="009D4345" w:rsidRPr="008477B8">
          <w:rPr>
            <w:rStyle w:val="Kpr"/>
            <w:bCs/>
            <w:noProof/>
          </w:rPr>
          <w:t xml:space="preserve"> </w:t>
        </w:r>
        <w:r w:rsidR="00C37A3B">
          <w:rPr>
            <w:rStyle w:val="Kpr"/>
            <w:bCs/>
            <w:noProof/>
          </w:rPr>
          <w:t xml:space="preserve">Şekiller </w:t>
        </w:r>
        <w:r w:rsidR="00C37A3B" w:rsidRPr="00C37A3B">
          <w:rPr>
            <w:rStyle w:val="Kpr"/>
            <w:bCs/>
            <w:noProof/>
          </w:rPr>
          <w:t>listesi için sağa tıklayıp alanı güncelleştiri seçin ve tüm tabloyu güncelleştirin</w:t>
        </w:r>
        <w:r w:rsidR="009D4345">
          <w:rPr>
            <w:noProof/>
            <w:webHidden/>
          </w:rPr>
          <w:tab/>
        </w:r>
        <w:r w:rsidR="009D4345">
          <w:rPr>
            <w:noProof/>
            <w:webHidden/>
          </w:rPr>
          <w:fldChar w:fldCharType="begin"/>
        </w:r>
        <w:r w:rsidR="009D4345">
          <w:rPr>
            <w:noProof/>
            <w:webHidden/>
          </w:rPr>
          <w:instrText xml:space="preserve"> PAGEREF _Toc179761042 \h </w:instrText>
        </w:r>
        <w:r w:rsidR="009D4345">
          <w:rPr>
            <w:noProof/>
            <w:webHidden/>
          </w:rPr>
        </w:r>
        <w:r w:rsidR="009D4345">
          <w:rPr>
            <w:noProof/>
            <w:webHidden/>
          </w:rPr>
          <w:fldChar w:fldCharType="separate"/>
        </w:r>
        <w:r w:rsidR="009D4345">
          <w:rPr>
            <w:noProof/>
            <w:webHidden/>
          </w:rPr>
          <w:t>2</w:t>
        </w:r>
        <w:r w:rsidR="009D4345">
          <w:rPr>
            <w:noProof/>
            <w:webHidden/>
          </w:rPr>
          <w:fldChar w:fldCharType="end"/>
        </w:r>
      </w:hyperlink>
    </w:p>
    <w:p w14:paraId="36DA3409" w14:textId="77777777" w:rsidR="00484213" w:rsidRDefault="00484213" w:rsidP="00484213">
      <w:pPr>
        <w:tabs>
          <w:tab w:val="right" w:pos="9061"/>
        </w:tabs>
        <w:rPr>
          <w:i/>
          <w:iCs/>
        </w:rPr>
      </w:pPr>
      <w:r>
        <w:rPr>
          <w:i/>
          <w:iCs/>
        </w:rPr>
        <w:fldChar w:fldCharType="end"/>
      </w:r>
      <w:r>
        <w:rPr>
          <w:i/>
          <w:iCs/>
        </w:rPr>
        <w:br w:type="page"/>
      </w:r>
    </w:p>
    <w:p w14:paraId="6C0B2112" w14:textId="77777777" w:rsidR="0029520F" w:rsidRDefault="00484213" w:rsidP="00484213">
      <w:pPr>
        <w:pStyle w:val="Balk1"/>
      </w:pPr>
      <w:bookmarkStart w:id="11" w:name="_Toc179752169"/>
      <w:permEnd w:id="308829680"/>
      <w:r>
        <w:lastRenderedPageBreak/>
        <w:t>KISALTMALAR LİSTESİ</w:t>
      </w:r>
      <w:bookmarkEnd w:id="11"/>
    </w:p>
    <w:p w14:paraId="0200ADA6" w14:textId="77777777" w:rsidR="00484213" w:rsidRDefault="00484213" w:rsidP="00484213">
      <w:pPr>
        <w:pStyle w:val="TezMetin"/>
      </w:pPr>
    </w:p>
    <w:p w14:paraId="6F126164" w14:textId="77777777" w:rsidR="00484213" w:rsidRDefault="00484213" w:rsidP="00484213">
      <w:pPr>
        <w:pStyle w:val="TezMetin"/>
      </w:pPr>
    </w:p>
    <w:p w14:paraId="2F2F19FD" w14:textId="77777777" w:rsidR="00484213" w:rsidRDefault="00484213" w:rsidP="00484213">
      <w:pPr>
        <w:tabs>
          <w:tab w:val="left" w:pos="2268"/>
        </w:tabs>
        <w:spacing w:before="0" w:after="0"/>
      </w:pPr>
      <w:permStart w:id="58218067" w:edGrp="everyone"/>
      <w:r>
        <w:t>Çev.</w:t>
      </w:r>
      <w:r>
        <w:tab/>
        <w:t>: Çeviren</w:t>
      </w:r>
    </w:p>
    <w:p w14:paraId="3D04D59A" w14:textId="77777777" w:rsidR="00484213" w:rsidRDefault="00484213" w:rsidP="00484213">
      <w:pPr>
        <w:tabs>
          <w:tab w:val="left" w:pos="2268"/>
        </w:tabs>
        <w:spacing w:before="0" w:after="0"/>
      </w:pPr>
      <w:r>
        <w:t>Ed.</w:t>
      </w:r>
      <w:r>
        <w:tab/>
        <w:t>: Editör</w:t>
      </w:r>
    </w:p>
    <w:p w14:paraId="7D8354DA" w14:textId="77777777" w:rsidR="00484213" w:rsidRDefault="00484213" w:rsidP="00484213">
      <w:pPr>
        <w:tabs>
          <w:tab w:val="left" w:pos="2268"/>
        </w:tabs>
        <w:spacing w:before="0" w:after="0"/>
      </w:pPr>
      <w:r>
        <w:t>TDK</w:t>
      </w:r>
      <w:r>
        <w:tab/>
        <w:t>: Türk Dil Kurumu</w:t>
      </w:r>
    </w:p>
    <w:p w14:paraId="325B1C38" w14:textId="77777777" w:rsidR="00484213" w:rsidRDefault="00484213" w:rsidP="00484213">
      <w:pPr>
        <w:tabs>
          <w:tab w:val="left" w:pos="2268"/>
        </w:tabs>
        <w:spacing w:before="0" w:after="0"/>
      </w:pPr>
      <w:r>
        <w:t>MEB</w:t>
      </w:r>
      <w:r>
        <w:tab/>
        <w:t xml:space="preserve">: </w:t>
      </w:r>
      <w:proofErr w:type="gramStart"/>
      <w:r>
        <w:t>Milli</w:t>
      </w:r>
      <w:proofErr w:type="gramEnd"/>
      <w:r>
        <w:t xml:space="preserve"> Eğitim Bakanlığı</w:t>
      </w:r>
    </w:p>
    <w:p w14:paraId="6C564EE8" w14:textId="77777777" w:rsidR="00855336" w:rsidRDefault="00855336" w:rsidP="00484213">
      <w:pPr>
        <w:tabs>
          <w:tab w:val="left" w:pos="2268"/>
        </w:tabs>
        <w:spacing w:before="0" w:after="0"/>
      </w:pPr>
    </w:p>
    <w:p w14:paraId="461E0DD2" w14:textId="77777777" w:rsidR="009D4345" w:rsidRDefault="009D4345" w:rsidP="00484213">
      <w:pPr>
        <w:tabs>
          <w:tab w:val="left" w:pos="2268"/>
        </w:tabs>
        <w:spacing w:before="0" w:after="0"/>
      </w:pPr>
    </w:p>
    <w:p w14:paraId="0A050EBA" w14:textId="77777777" w:rsidR="009D4345" w:rsidRDefault="009D4345" w:rsidP="00484213">
      <w:pPr>
        <w:tabs>
          <w:tab w:val="left" w:pos="2268"/>
        </w:tabs>
        <w:spacing w:before="0" w:after="0"/>
      </w:pPr>
    </w:p>
    <w:p w14:paraId="7F12BC73" w14:textId="77777777" w:rsidR="009D4345" w:rsidRDefault="009D4345" w:rsidP="00484213">
      <w:pPr>
        <w:tabs>
          <w:tab w:val="left" w:pos="2268"/>
        </w:tabs>
        <w:spacing w:before="0" w:after="0"/>
      </w:pPr>
    </w:p>
    <w:p w14:paraId="0CD4818A" w14:textId="77777777" w:rsidR="009D4345" w:rsidRDefault="009D4345" w:rsidP="00484213">
      <w:pPr>
        <w:tabs>
          <w:tab w:val="left" w:pos="2268"/>
        </w:tabs>
        <w:spacing w:before="0" w:after="0"/>
      </w:pPr>
    </w:p>
    <w:p w14:paraId="4F7A450D" w14:textId="77777777" w:rsidR="009D4345" w:rsidRDefault="009D4345" w:rsidP="00484213">
      <w:pPr>
        <w:tabs>
          <w:tab w:val="left" w:pos="2268"/>
        </w:tabs>
        <w:spacing w:before="0" w:after="0"/>
      </w:pPr>
    </w:p>
    <w:p w14:paraId="20B7ED39" w14:textId="77777777" w:rsidR="009D4345" w:rsidRDefault="009D4345" w:rsidP="00484213">
      <w:pPr>
        <w:tabs>
          <w:tab w:val="left" w:pos="2268"/>
        </w:tabs>
        <w:spacing w:before="0" w:after="0"/>
      </w:pPr>
    </w:p>
    <w:p w14:paraId="4B1473F4" w14:textId="77777777" w:rsidR="009D4345" w:rsidRDefault="009D4345" w:rsidP="00484213">
      <w:pPr>
        <w:tabs>
          <w:tab w:val="left" w:pos="2268"/>
        </w:tabs>
        <w:spacing w:before="0" w:after="0"/>
      </w:pPr>
    </w:p>
    <w:p w14:paraId="6AB14615" w14:textId="77777777" w:rsidR="009D4345" w:rsidRDefault="009D4345" w:rsidP="00484213">
      <w:pPr>
        <w:tabs>
          <w:tab w:val="left" w:pos="2268"/>
        </w:tabs>
        <w:spacing w:before="0" w:after="0"/>
      </w:pPr>
    </w:p>
    <w:permEnd w:id="58218067"/>
    <w:p w14:paraId="2DDA89CB" w14:textId="77777777" w:rsidR="00855336" w:rsidRDefault="00855336" w:rsidP="00484213">
      <w:pPr>
        <w:tabs>
          <w:tab w:val="left" w:pos="2268"/>
        </w:tabs>
        <w:spacing w:before="0" w:after="0"/>
      </w:pPr>
    </w:p>
    <w:p w14:paraId="33E4F562" w14:textId="77777777" w:rsidR="00484213" w:rsidRDefault="00484213" w:rsidP="00484213">
      <w:pPr>
        <w:tabs>
          <w:tab w:val="left" w:pos="2268"/>
        </w:tabs>
        <w:spacing w:before="0" w:after="0"/>
        <w:sectPr w:rsidR="00484213" w:rsidSect="00F07DC8">
          <w:footerReference w:type="default" r:id="rId13"/>
          <w:pgSz w:w="11906" w:h="16838"/>
          <w:pgMar w:top="1417" w:right="1417" w:bottom="1417" w:left="1417" w:header="708" w:footer="708" w:gutter="0"/>
          <w:pgNumType w:fmt="lowerRoman" w:start="1"/>
          <w:cols w:space="708"/>
          <w:docGrid w:linePitch="360"/>
        </w:sectPr>
      </w:pPr>
    </w:p>
    <w:p w14:paraId="71A672C3" w14:textId="77777777" w:rsidR="00484213" w:rsidRDefault="006415CC" w:rsidP="00A6715F">
      <w:pPr>
        <w:pStyle w:val="BLMADI"/>
      </w:pPr>
      <w:bookmarkStart w:id="12" w:name="_Toc179752170"/>
      <w:r>
        <w:lastRenderedPageBreak/>
        <w:t>1. BÖLÜM</w:t>
      </w:r>
      <w:bookmarkEnd w:id="12"/>
    </w:p>
    <w:p w14:paraId="198D8B98" w14:textId="77777777" w:rsidR="006415CC" w:rsidRDefault="006415CC" w:rsidP="00A6715F">
      <w:pPr>
        <w:pStyle w:val="BLMADI"/>
      </w:pPr>
      <w:bookmarkStart w:id="13" w:name="_Toc179752171"/>
      <w:r>
        <w:t>GİRİŞ</w:t>
      </w:r>
      <w:bookmarkEnd w:id="13"/>
    </w:p>
    <w:p w14:paraId="6630F74B" w14:textId="77777777" w:rsidR="006415CC" w:rsidRDefault="0019501B" w:rsidP="003F08D3">
      <w:pPr>
        <w:pStyle w:val="Balk2"/>
      </w:pPr>
      <w:bookmarkStart w:id="14" w:name="_Toc179752172"/>
      <w:permStart w:id="588927375" w:edGrp="everyone"/>
      <w:r w:rsidRPr="003F08D3">
        <w:t xml:space="preserve">1.1. </w:t>
      </w:r>
      <w:r w:rsidR="006415CC" w:rsidRPr="003F08D3">
        <w:t>Problem</w:t>
      </w:r>
      <w:r w:rsidR="006415CC">
        <w:t xml:space="preserve"> </w:t>
      </w:r>
      <w:r w:rsidR="006415CC" w:rsidRPr="006415CC">
        <w:t>Durumu</w:t>
      </w:r>
      <w:bookmarkEnd w:id="14"/>
    </w:p>
    <w:p w14:paraId="7F8BF779" w14:textId="77777777" w:rsidR="0019501B" w:rsidRDefault="007A6C6C" w:rsidP="00A6715F">
      <w:pPr>
        <w:pStyle w:val="TezMetin"/>
        <w:rPr>
          <w:noProof/>
        </w:rPr>
      </w:pPr>
      <w:r>
        <w:rPr>
          <w:noProof/>
        </w:rPr>
        <w:t xml:space="preserve">Problem Durumu başlığını (ve diğer ikinci düzey başlıkları) </w:t>
      </w:r>
      <w:r w:rsidRPr="00E769C2">
        <w:rPr>
          <w:b/>
          <w:bCs w:val="0"/>
          <w:noProof/>
        </w:rPr>
        <w:t>Başlık 2</w:t>
      </w:r>
      <w:r>
        <w:rPr>
          <w:noProof/>
        </w:rPr>
        <w:t xml:space="preserve"> stili ile yazın. Tezin genel metnini </w:t>
      </w:r>
      <w:r w:rsidRPr="00E769C2">
        <w:rPr>
          <w:b/>
          <w:bCs w:val="0"/>
          <w:noProof/>
        </w:rPr>
        <w:t>TezMetin</w:t>
      </w:r>
      <w:r>
        <w:rPr>
          <w:noProof/>
        </w:rPr>
        <w:t xml:space="preserve"> stili ile yazın. Giriş başlığından sonra hemen Problem Durumu’na geçebilirsiniz. Ancak problem durumu başlığına geçmeden önce de birkaç paragraf yazmak isterseniz bu kısmın içindekiler sayfasında gözükmeyeceğini unutmayın. Bölüm adları içindekiler sayfasında ortalı ve sayfa numarasız gözükeceği için Problem Durumu başlığndan önce yazdıklarınızın sayfa numarası içindekiler sayfasında yer almayacaktır.</w:t>
      </w:r>
      <w:r w:rsidR="00285D32">
        <w:rPr>
          <w:noProof/>
        </w:rPr>
        <w:t xml:space="preserve"> Bölüm adından sonra alt başlık kullanılana kadar yazılacak metnin kısa tutulması mümkünse diğer sayfaya taşmaması önerilir. Bu durum diğer bölümler için de geçerlidir.</w:t>
      </w:r>
    </w:p>
    <w:p w14:paraId="37A1C722" w14:textId="77777777" w:rsidR="00E769C2" w:rsidRDefault="00E769C2" w:rsidP="0006534D">
      <w:pPr>
        <w:pStyle w:val="Alnt"/>
        <w:rPr>
          <w:noProof/>
        </w:rPr>
      </w:pPr>
      <w:r>
        <w:rPr>
          <w:noProof/>
        </w:rPr>
        <w:t xml:space="preserve">Eğer </w:t>
      </w:r>
      <w:r w:rsidRPr="00B85DCC">
        <w:rPr>
          <w:b/>
          <w:bCs/>
          <w:noProof/>
        </w:rPr>
        <w:t>40 kelimeden uzun</w:t>
      </w:r>
      <w:r>
        <w:rPr>
          <w:noProof/>
        </w:rPr>
        <w:t xml:space="preserve"> alıntı yapacaksanız </w:t>
      </w:r>
      <w:r w:rsidRPr="00E769C2">
        <w:rPr>
          <w:b/>
          <w:bCs/>
          <w:noProof/>
        </w:rPr>
        <w:t>Alıntı</w:t>
      </w:r>
      <w:r>
        <w:rPr>
          <w:noProof/>
        </w:rPr>
        <w:t xml:space="preserve"> stilini kullanın. Alıntıların nasıl yapılacağı ile ilgili detaylı bilgiye tez yazım kılavuzu ve APA 7 kılavuzundan ulaşabilirsiniz. Lorem ipsum dolor sit amet, consectetuer adipiscing elit. Maecenas porttitor congue massa. </w:t>
      </w:r>
      <w:r w:rsidR="0006534D">
        <w:rPr>
          <w:noProof/>
        </w:rPr>
        <w:t>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w:t>
      </w:r>
    </w:p>
    <w:p w14:paraId="546125AA" w14:textId="77777777" w:rsidR="00E769C2" w:rsidRDefault="002C36EE" w:rsidP="00B4306B">
      <w:pPr>
        <w:pStyle w:val="TezMetin"/>
        <w:rPr>
          <w:noProof/>
        </w:rPr>
      </w:pPr>
      <w:r>
        <w:rPr>
          <w:noProof/>
        </w:rPr>
        <w:t xml:space="preserve">Daha kısa doğrudan alıntılar ise tırnak içinde verilmelidir. </w:t>
      </w:r>
      <w:r w:rsidRPr="002C36EE">
        <w:rPr>
          <w:noProof/>
        </w:rPr>
        <w:t xml:space="preserve">Tırnak işareti olarak </w:t>
      </w:r>
      <w:r w:rsidRPr="00B4306B">
        <w:rPr>
          <w:b/>
          <w:bCs w:val="0"/>
          <w:noProof/>
        </w:rPr>
        <w:t>“akıllı tırnaklar”</w:t>
      </w:r>
      <w:r w:rsidRPr="002C36EE">
        <w:rPr>
          <w:noProof/>
        </w:rPr>
        <w:t xml:space="preserve"> tercih edilmelidir. Yazarken otomatik olarak "düz tırnakların" “akıllı tırnaklar” ile değiştirilmesini sağlayan </w:t>
      </w:r>
      <w:r w:rsidR="00B4306B" w:rsidRPr="0006534D">
        <w:rPr>
          <w:b/>
          <w:bCs w:val="0"/>
          <w:noProof/>
        </w:rPr>
        <w:t>Yazarken Otomatik Biçimlendir</w:t>
      </w:r>
      <w:r w:rsidR="00B4306B">
        <w:rPr>
          <w:noProof/>
        </w:rPr>
        <w:t xml:space="preserve"> </w:t>
      </w:r>
      <w:r w:rsidRPr="002C36EE">
        <w:rPr>
          <w:noProof/>
        </w:rPr>
        <w:t>özelli</w:t>
      </w:r>
      <w:r w:rsidR="00B4306B">
        <w:rPr>
          <w:noProof/>
        </w:rPr>
        <w:t>ği</w:t>
      </w:r>
      <w:r w:rsidRPr="002C36EE">
        <w:rPr>
          <w:noProof/>
        </w:rPr>
        <w:t xml:space="preserve"> kapalıysa açılmalıdır. </w:t>
      </w:r>
      <w:r w:rsidR="00B4306B">
        <w:rPr>
          <w:noProof/>
        </w:rPr>
        <w:t>Bu sorun özellikle Mac kullanıcılarında görülebilmektedir. Mac</w:t>
      </w:r>
      <w:r w:rsidRPr="002C36EE">
        <w:rPr>
          <w:noProof/>
        </w:rPr>
        <w:t xml:space="preserve"> kullanıcıları bu ayara </w:t>
      </w:r>
      <w:r w:rsidR="00B4306B" w:rsidRPr="002C36EE">
        <w:rPr>
          <w:noProof/>
        </w:rPr>
        <w:t>Araçlar</w:t>
      </w:r>
      <w:r w:rsidR="00B4306B">
        <w:rPr>
          <w:noProof/>
        </w:rPr>
        <w:t xml:space="preserve"> </w:t>
      </w:r>
      <w:r w:rsidR="00B4306B" w:rsidRPr="002C36EE">
        <w:rPr>
          <w:noProof/>
        </w:rPr>
        <w:t>&gt;</w:t>
      </w:r>
      <w:r w:rsidR="00B4306B">
        <w:rPr>
          <w:noProof/>
        </w:rPr>
        <w:t xml:space="preserve"> </w:t>
      </w:r>
      <w:r w:rsidR="00B4306B" w:rsidRPr="0006534D">
        <w:rPr>
          <w:noProof/>
        </w:rPr>
        <w:t>otomatik düzeltme seçenekleri</w:t>
      </w:r>
      <w:r w:rsidR="00B4306B" w:rsidRPr="002C36EE">
        <w:rPr>
          <w:noProof/>
        </w:rPr>
        <w:t xml:space="preserve"> adımlarını </w:t>
      </w:r>
      <w:r w:rsidR="00B4306B">
        <w:rPr>
          <w:noProof/>
        </w:rPr>
        <w:t xml:space="preserve">izleyerek ulaşabilir. Windows kullanıcıları ise </w:t>
      </w:r>
      <w:r w:rsidRPr="002C36EE">
        <w:rPr>
          <w:noProof/>
        </w:rPr>
        <w:t>Dosya</w:t>
      </w:r>
      <w:r>
        <w:rPr>
          <w:noProof/>
        </w:rPr>
        <w:t xml:space="preserve"> </w:t>
      </w:r>
      <w:r w:rsidRPr="002C36EE">
        <w:rPr>
          <w:noProof/>
        </w:rPr>
        <w:t>&gt;</w:t>
      </w:r>
      <w:r>
        <w:rPr>
          <w:noProof/>
        </w:rPr>
        <w:t xml:space="preserve"> </w:t>
      </w:r>
      <w:r w:rsidRPr="002C36EE">
        <w:rPr>
          <w:noProof/>
        </w:rPr>
        <w:t>seçenekler</w:t>
      </w:r>
      <w:r>
        <w:rPr>
          <w:noProof/>
        </w:rPr>
        <w:t xml:space="preserve"> </w:t>
      </w:r>
      <w:r w:rsidRPr="002C36EE">
        <w:rPr>
          <w:noProof/>
        </w:rPr>
        <w:t>&gt;</w:t>
      </w:r>
      <w:r>
        <w:rPr>
          <w:noProof/>
        </w:rPr>
        <w:t xml:space="preserve"> </w:t>
      </w:r>
      <w:r w:rsidRPr="002C36EE">
        <w:rPr>
          <w:noProof/>
        </w:rPr>
        <w:t>yazım denetleme</w:t>
      </w:r>
      <w:r>
        <w:rPr>
          <w:noProof/>
        </w:rPr>
        <w:t xml:space="preserve"> </w:t>
      </w:r>
      <w:r w:rsidRPr="002C36EE">
        <w:rPr>
          <w:noProof/>
        </w:rPr>
        <w:t>&gt;</w:t>
      </w:r>
      <w:r>
        <w:rPr>
          <w:noProof/>
        </w:rPr>
        <w:t xml:space="preserve"> </w:t>
      </w:r>
      <w:r w:rsidRPr="002C36EE">
        <w:rPr>
          <w:noProof/>
        </w:rPr>
        <w:t xml:space="preserve">otomatik düzeltme seçenekleri adımlarını </w:t>
      </w:r>
      <w:r w:rsidR="00B4306B">
        <w:rPr>
          <w:noProof/>
        </w:rPr>
        <w:t xml:space="preserve">izlemelidir. </w:t>
      </w:r>
      <w:r w:rsidRPr="002C36EE">
        <w:rPr>
          <w:noProof/>
        </w:rPr>
        <w:t xml:space="preserve"> </w:t>
      </w:r>
      <w:r w:rsidR="00B4306B">
        <w:rPr>
          <w:noProof/>
        </w:rPr>
        <w:t xml:space="preserve">Otomatik düzeltme seçeneklerinde ayrıca </w:t>
      </w:r>
      <w:r w:rsidR="00B4306B" w:rsidRPr="0006534D">
        <w:rPr>
          <w:b/>
          <w:bCs w:val="0"/>
          <w:noProof/>
        </w:rPr>
        <w:t>otomatik numaralandırılmış liste</w:t>
      </w:r>
      <w:r w:rsidR="00B4306B">
        <w:rPr>
          <w:noProof/>
        </w:rPr>
        <w:t xml:space="preserve">lerin pasif hale getirilmesi önerilmektedir. Başlıkların otomatik numaralandırılmış listeye dönüşmesi ayarladığımız biçimi bozmaktadır. Otomatik numaralandırılmış listenin her aktif hale gelişinde </w:t>
      </w:r>
      <w:r w:rsidR="0006534D">
        <w:rPr>
          <w:noProof/>
        </w:rPr>
        <w:t>bu durumu</w:t>
      </w:r>
      <w:r w:rsidR="00B4306B">
        <w:rPr>
          <w:noProof/>
        </w:rPr>
        <w:t xml:space="preserve"> ctrl+z tuşları ile geri alarak da çözebilirsiniz ancak otomatik düzeltme seçeneklerinden bu özelliğin kapatılması daha kolay olacaktır. </w:t>
      </w:r>
    </w:p>
    <w:p w14:paraId="2DEEBB15" w14:textId="77777777" w:rsidR="00CF46F1" w:rsidRPr="005F10AD" w:rsidRDefault="00CF46F1" w:rsidP="00CF46F1">
      <w:pPr>
        <w:pStyle w:val="ResimYazs"/>
        <w:keepNext/>
        <w:jc w:val="both"/>
        <w:rPr>
          <w:i w:val="0"/>
          <w:iCs w:val="0"/>
          <w:vanish/>
          <w:specVanish/>
        </w:rPr>
      </w:pPr>
      <w:r w:rsidRPr="005F10AD">
        <w:rPr>
          <w:i w:val="0"/>
          <w:iCs w:val="0"/>
        </w:rPr>
        <w:lastRenderedPageBreak/>
        <w:t xml:space="preserve">Şekil </w:t>
      </w:r>
    </w:p>
    <w:p w14:paraId="3A8BE3AE" w14:textId="77777777" w:rsidR="00CF46F1" w:rsidRDefault="00CF46F1" w:rsidP="00CF46F1">
      <w:pPr>
        <w:pStyle w:val="ResimYazs"/>
        <w:keepNext/>
        <w:jc w:val="both"/>
      </w:pPr>
      <w:r w:rsidRPr="005F10AD">
        <w:rPr>
          <w:i w:val="0"/>
          <w:iCs w:val="0"/>
        </w:rPr>
        <w:t xml:space="preserve"> </w:t>
      </w:r>
      <w:r w:rsidRPr="005F10AD">
        <w:rPr>
          <w:i w:val="0"/>
          <w:iCs w:val="0"/>
        </w:rPr>
        <w:fldChar w:fldCharType="begin"/>
      </w:r>
      <w:r w:rsidRPr="005F10AD">
        <w:rPr>
          <w:i w:val="0"/>
          <w:iCs w:val="0"/>
        </w:rPr>
        <w:instrText xml:space="preserve"> SEQ Şekil \* ARABIC </w:instrText>
      </w:r>
      <w:r w:rsidRPr="005F10AD">
        <w:rPr>
          <w:i w:val="0"/>
          <w:iCs w:val="0"/>
        </w:rPr>
        <w:fldChar w:fldCharType="separate"/>
      </w:r>
      <w:bookmarkStart w:id="15" w:name="_Toc179761042"/>
      <w:r w:rsidR="0094218B">
        <w:rPr>
          <w:i w:val="0"/>
          <w:iCs w:val="0"/>
          <w:noProof/>
        </w:rPr>
        <w:t>1</w:t>
      </w:r>
      <w:r w:rsidRPr="005F10AD">
        <w:rPr>
          <w:i w:val="0"/>
          <w:iCs w:val="0"/>
          <w:noProof/>
        </w:rPr>
        <w:fldChar w:fldCharType="end"/>
      </w:r>
      <w:r w:rsidRPr="005F10AD">
        <w:rPr>
          <w:i w:val="0"/>
          <w:iCs w:val="0"/>
        </w:rPr>
        <w:tab/>
      </w:r>
      <w:r>
        <w:br/>
      </w:r>
      <w:r w:rsidRPr="005F10AD">
        <w:rPr>
          <w:b w:val="0"/>
          <w:bCs/>
        </w:rPr>
        <w:t xml:space="preserve">Bir </w:t>
      </w:r>
      <w:r w:rsidR="00E12AA0">
        <w:rPr>
          <w:b w:val="0"/>
          <w:bCs/>
        </w:rPr>
        <w:t>şekil örneği</w:t>
      </w:r>
      <w:bookmarkEnd w:id="15"/>
    </w:p>
    <w:p w14:paraId="23AA55E4" w14:textId="77777777" w:rsidR="00CF46F1" w:rsidRDefault="00CF46F1" w:rsidP="00E769C2">
      <w:pPr>
        <w:pStyle w:val="TezMetin"/>
        <w:rPr>
          <w:noProof/>
        </w:rPr>
      </w:pPr>
      <w:r>
        <w:rPr>
          <w:noProof/>
        </w:rPr>
        <w:drawing>
          <wp:inline distT="0" distB="0" distL="0" distR="0" wp14:anchorId="4F7CD3E7" wp14:editId="02DA2E32">
            <wp:extent cx="914400" cy="914400"/>
            <wp:effectExtent l="0" t="0" r="0" b="0"/>
            <wp:docPr id="824085881" name="Grafik 2" descr="Uyarı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85881" name="Grafik 824085881" descr="Uyarı ana hat"/>
                    <pic:cNvPicPr/>
                  </pic:nvPicPr>
                  <pic:blipFill>
                    <a:blip r:embed="rId14">
                      <a:extLs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p>
    <w:p w14:paraId="58ADD0D6" w14:textId="77777777" w:rsidR="00E12AA0" w:rsidRDefault="00E12AA0" w:rsidP="00E769C2">
      <w:pPr>
        <w:pStyle w:val="TezMetin"/>
        <w:rPr>
          <w:noProof/>
        </w:rPr>
      </w:pPr>
      <w:r>
        <w:rPr>
          <w:noProof/>
        </w:rPr>
        <w:t xml:space="preserve">Şekil ve tablo adlarının şekiller listesi ve tablolar listesinde istenilen biçimde gözükmesi için resim yazısı olarak eklenmeleri gerekmektedir. Ayrıca etiket (şekil ya da tablo) ile numara arasında stil ayırıcı kullanılmalı, numaradan sonra bir tab boşluk bırakılıp shift enter ile alt satıra geçilmelidir. Daha kolay bir yöntem olarak şablondaki şekil ya da tablo adını kopyala yapıştır yaparak yeni ekleyeceğiniz şekil ve tabloların üstüne yapıştırın. Numara üstünde sağa tıklayarak alanı güncelleştir dediğinizde numara kaldığı yerden devam edecektir. Şekil ya da tablo adını da yapıştırdığınız adın üstünde düzeltme yaparak ayarlayabilirsiniz. </w:t>
      </w:r>
    </w:p>
    <w:p w14:paraId="1F3186BF" w14:textId="77777777" w:rsidR="0006534D" w:rsidRPr="00882A31" w:rsidRDefault="0006534D" w:rsidP="0006534D">
      <w:pPr>
        <w:pStyle w:val="ResimYazs"/>
        <w:keepNext/>
        <w:rPr>
          <w:i w:val="0"/>
          <w:iCs w:val="0"/>
          <w:vanish/>
          <w:specVanish/>
        </w:rPr>
      </w:pPr>
      <w:r w:rsidRPr="00882A31">
        <w:rPr>
          <w:i w:val="0"/>
          <w:iCs w:val="0"/>
        </w:rPr>
        <w:t xml:space="preserve">Tablo </w:t>
      </w:r>
    </w:p>
    <w:p w14:paraId="4A0B2188" w14:textId="77777777" w:rsidR="0006534D" w:rsidRDefault="0006534D" w:rsidP="0006534D">
      <w:pPr>
        <w:pStyle w:val="ResimYazs"/>
        <w:keepNext/>
      </w:pPr>
      <w:r w:rsidRPr="00882A31">
        <w:rPr>
          <w:i w:val="0"/>
          <w:iCs w:val="0"/>
        </w:rPr>
        <w:t xml:space="preserve"> </w:t>
      </w:r>
      <w:r w:rsidRPr="00882A31">
        <w:rPr>
          <w:i w:val="0"/>
          <w:iCs w:val="0"/>
        </w:rPr>
        <w:fldChar w:fldCharType="begin"/>
      </w:r>
      <w:r w:rsidRPr="00882A31">
        <w:rPr>
          <w:i w:val="0"/>
          <w:iCs w:val="0"/>
        </w:rPr>
        <w:instrText xml:space="preserve"> SEQ Tablo \* ARABIC </w:instrText>
      </w:r>
      <w:r w:rsidRPr="00882A31">
        <w:rPr>
          <w:i w:val="0"/>
          <w:iCs w:val="0"/>
        </w:rPr>
        <w:fldChar w:fldCharType="separate"/>
      </w:r>
      <w:bookmarkStart w:id="16" w:name="_Toc179761038"/>
      <w:r w:rsidR="0094218B">
        <w:rPr>
          <w:i w:val="0"/>
          <w:iCs w:val="0"/>
          <w:noProof/>
        </w:rPr>
        <w:t>1</w:t>
      </w:r>
      <w:r w:rsidRPr="00882A31">
        <w:rPr>
          <w:i w:val="0"/>
          <w:iCs w:val="0"/>
        </w:rPr>
        <w:fldChar w:fldCharType="end"/>
      </w:r>
      <w:r>
        <w:tab/>
      </w:r>
      <w:r>
        <w:br/>
      </w:r>
      <w:r w:rsidRPr="00882A31">
        <w:rPr>
          <w:b w:val="0"/>
          <w:bCs/>
        </w:rPr>
        <w:t>Tablo örneği</w:t>
      </w:r>
      <w:bookmarkEnd w:id="16"/>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551"/>
        <w:gridCol w:w="2018"/>
      </w:tblGrid>
      <w:tr w:rsidR="0006534D" w14:paraId="0CB7BB02" w14:textId="77777777" w:rsidTr="00DD6EBB">
        <w:tc>
          <w:tcPr>
            <w:tcW w:w="2482" w:type="pct"/>
            <w:tcBorders>
              <w:top w:val="single" w:sz="4" w:space="0" w:color="auto"/>
              <w:bottom w:val="single" w:sz="4" w:space="0" w:color="auto"/>
            </w:tcBorders>
            <w:vAlign w:val="center"/>
          </w:tcPr>
          <w:p w14:paraId="28123793" w14:textId="77777777" w:rsidR="0006534D" w:rsidRDefault="0006534D" w:rsidP="00DD6EBB">
            <w:pPr>
              <w:pStyle w:val="TezMetin"/>
              <w:ind w:firstLine="0"/>
              <w:jc w:val="left"/>
            </w:pPr>
            <w:r>
              <w:t>Cinsiyet</w:t>
            </w:r>
          </w:p>
        </w:tc>
        <w:tc>
          <w:tcPr>
            <w:tcW w:w="1406" w:type="pct"/>
            <w:tcBorders>
              <w:top w:val="single" w:sz="4" w:space="0" w:color="auto"/>
              <w:bottom w:val="single" w:sz="4" w:space="0" w:color="auto"/>
            </w:tcBorders>
            <w:vAlign w:val="center"/>
          </w:tcPr>
          <w:p w14:paraId="5DEABBB9" w14:textId="77777777" w:rsidR="0006534D" w:rsidRDefault="0006534D" w:rsidP="00DD6EBB">
            <w:pPr>
              <w:pStyle w:val="TezMetin"/>
              <w:ind w:firstLine="0"/>
              <w:jc w:val="left"/>
            </w:pPr>
            <w:proofErr w:type="gramStart"/>
            <w:r>
              <w:t>f</w:t>
            </w:r>
            <w:proofErr w:type="gramEnd"/>
          </w:p>
        </w:tc>
        <w:tc>
          <w:tcPr>
            <w:tcW w:w="1112" w:type="pct"/>
            <w:tcBorders>
              <w:top w:val="single" w:sz="4" w:space="0" w:color="auto"/>
              <w:bottom w:val="single" w:sz="4" w:space="0" w:color="auto"/>
            </w:tcBorders>
            <w:vAlign w:val="center"/>
          </w:tcPr>
          <w:p w14:paraId="11308053" w14:textId="77777777" w:rsidR="0006534D" w:rsidRDefault="0006534D" w:rsidP="00DD6EBB">
            <w:pPr>
              <w:pStyle w:val="TezMetin"/>
              <w:ind w:firstLine="0"/>
              <w:jc w:val="left"/>
            </w:pPr>
            <w:r>
              <w:t>%</w:t>
            </w:r>
          </w:p>
        </w:tc>
      </w:tr>
      <w:tr w:rsidR="0006534D" w14:paraId="55C00723" w14:textId="77777777" w:rsidTr="00DD6EBB">
        <w:tc>
          <w:tcPr>
            <w:tcW w:w="2482" w:type="pct"/>
            <w:tcBorders>
              <w:top w:val="single" w:sz="4" w:space="0" w:color="auto"/>
            </w:tcBorders>
            <w:vAlign w:val="center"/>
          </w:tcPr>
          <w:p w14:paraId="7F8E00CF" w14:textId="77777777" w:rsidR="0006534D" w:rsidRDefault="0006534D" w:rsidP="00DD6EBB">
            <w:pPr>
              <w:pStyle w:val="TezMetin"/>
              <w:ind w:firstLine="0"/>
              <w:jc w:val="left"/>
            </w:pPr>
            <w:r>
              <w:t>Kadın</w:t>
            </w:r>
          </w:p>
        </w:tc>
        <w:tc>
          <w:tcPr>
            <w:tcW w:w="1406" w:type="pct"/>
            <w:tcBorders>
              <w:top w:val="single" w:sz="4" w:space="0" w:color="auto"/>
            </w:tcBorders>
            <w:vAlign w:val="center"/>
          </w:tcPr>
          <w:p w14:paraId="05C1F12D" w14:textId="77777777" w:rsidR="0006534D" w:rsidRDefault="0006534D" w:rsidP="00DD6EBB">
            <w:pPr>
              <w:pStyle w:val="TezMetin"/>
              <w:ind w:firstLine="0"/>
              <w:jc w:val="left"/>
            </w:pPr>
            <w:r>
              <w:t>150</w:t>
            </w:r>
          </w:p>
        </w:tc>
        <w:tc>
          <w:tcPr>
            <w:tcW w:w="1112" w:type="pct"/>
            <w:tcBorders>
              <w:top w:val="single" w:sz="4" w:space="0" w:color="auto"/>
            </w:tcBorders>
            <w:vAlign w:val="center"/>
          </w:tcPr>
          <w:p w14:paraId="7C4DF514" w14:textId="77777777" w:rsidR="0006534D" w:rsidRDefault="0006534D" w:rsidP="00DD6EBB">
            <w:pPr>
              <w:pStyle w:val="TezMetin"/>
              <w:ind w:firstLine="0"/>
              <w:jc w:val="left"/>
            </w:pPr>
            <w:r>
              <w:t>30</w:t>
            </w:r>
          </w:p>
        </w:tc>
      </w:tr>
      <w:tr w:rsidR="0006534D" w14:paraId="3B2FD895" w14:textId="77777777" w:rsidTr="00DD6EBB">
        <w:tc>
          <w:tcPr>
            <w:tcW w:w="2482" w:type="pct"/>
            <w:vAlign w:val="center"/>
          </w:tcPr>
          <w:p w14:paraId="42DEA1C1" w14:textId="77777777" w:rsidR="0006534D" w:rsidRDefault="0006534D" w:rsidP="00DD6EBB">
            <w:pPr>
              <w:pStyle w:val="TezMetin"/>
              <w:ind w:firstLine="0"/>
              <w:jc w:val="left"/>
            </w:pPr>
            <w:r>
              <w:t>Erkek</w:t>
            </w:r>
          </w:p>
        </w:tc>
        <w:tc>
          <w:tcPr>
            <w:tcW w:w="1406" w:type="pct"/>
            <w:vAlign w:val="center"/>
          </w:tcPr>
          <w:p w14:paraId="71F0535C" w14:textId="77777777" w:rsidR="0006534D" w:rsidRDefault="0006534D" w:rsidP="00DD6EBB">
            <w:pPr>
              <w:pStyle w:val="TezMetin"/>
              <w:ind w:firstLine="0"/>
              <w:jc w:val="left"/>
            </w:pPr>
            <w:r>
              <w:t>350</w:t>
            </w:r>
          </w:p>
        </w:tc>
        <w:tc>
          <w:tcPr>
            <w:tcW w:w="1112" w:type="pct"/>
            <w:vAlign w:val="center"/>
          </w:tcPr>
          <w:p w14:paraId="2BBADFFE" w14:textId="77777777" w:rsidR="0006534D" w:rsidRDefault="0006534D" w:rsidP="00DD6EBB">
            <w:pPr>
              <w:pStyle w:val="TezMetin"/>
              <w:ind w:firstLine="0"/>
              <w:jc w:val="left"/>
            </w:pPr>
            <w:r>
              <w:t>70</w:t>
            </w:r>
          </w:p>
        </w:tc>
      </w:tr>
    </w:tbl>
    <w:p w14:paraId="3594A6A5" w14:textId="77777777" w:rsidR="0006534D" w:rsidRDefault="0006534D" w:rsidP="0006534D">
      <w:pPr>
        <w:pStyle w:val="TezMetin"/>
        <w:rPr>
          <w:noProof/>
        </w:rPr>
      </w:pPr>
      <w:r>
        <w:rPr>
          <w:noProof/>
        </w:rPr>
        <w:t>Lorem ipsum dolor sit amet, consectetuer adipiscing elit. Maecenas porttitor congue massa. Fusce posuere, magna sed pulvinar ultricies, purus lectus malesuada libero, sit amet commodo magna eros quis urna.</w:t>
      </w:r>
    </w:p>
    <w:p w14:paraId="22C9CB9B" w14:textId="77777777" w:rsidR="006415CC" w:rsidRDefault="006415CC" w:rsidP="006415CC">
      <w:pPr>
        <w:pStyle w:val="Balk3"/>
      </w:pPr>
      <w:bookmarkStart w:id="17" w:name="_Toc179752173"/>
      <w:r>
        <w:t>1.1.1. Üçüncü Düzey Başlık</w:t>
      </w:r>
      <w:bookmarkEnd w:id="17"/>
    </w:p>
    <w:p w14:paraId="3294AD9C" w14:textId="77777777" w:rsidR="0019501B" w:rsidRDefault="00B85DCC" w:rsidP="0019501B">
      <w:pPr>
        <w:pStyle w:val="TezMetin"/>
        <w:rPr>
          <w:noProof/>
        </w:rPr>
      </w:pPr>
      <w:r>
        <w:rPr>
          <w:noProof/>
        </w:rPr>
        <w:t xml:space="preserve">Üçüncü düzey başlıklar için </w:t>
      </w:r>
      <w:r w:rsidRPr="00B85DCC">
        <w:rPr>
          <w:b/>
          <w:bCs w:val="0"/>
          <w:noProof/>
        </w:rPr>
        <w:t>Başlık 3</w:t>
      </w:r>
      <w:r>
        <w:rPr>
          <w:noProof/>
        </w:rPr>
        <w:t xml:space="preserve"> stilini kullanın</w:t>
      </w:r>
      <w:r w:rsidR="00CF46F1">
        <w:rPr>
          <w:noProof/>
        </w:rPr>
        <w:t xml:space="preserve">. Tez yazım kılavuzunda 3. düzeyden itibaren içerik başlıkla aynı satırdan başlamaktaydı. Bu kural esnetilmiş ve tüm başlıklarda içeriğin başlığın altında yeni bir paragraf olarak başlaması benimsenmiştir. </w:t>
      </w:r>
    </w:p>
    <w:p w14:paraId="0CD50B46" w14:textId="77777777" w:rsidR="006415CC" w:rsidRDefault="006415CC" w:rsidP="006415CC">
      <w:pPr>
        <w:pStyle w:val="Balk4"/>
      </w:pPr>
      <w:bookmarkStart w:id="18" w:name="_Toc179752174"/>
      <w:r>
        <w:t>1.1.1.1. Dördüncü Düzey Başlık</w:t>
      </w:r>
      <w:bookmarkEnd w:id="18"/>
    </w:p>
    <w:p w14:paraId="641E287C" w14:textId="77777777" w:rsidR="0019501B" w:rsidRDefault="00CF46F1" w:rsidP="0019501B">
      <w:pPr>
        <w:pStyle w:val="TezMetin"/>
        <w:rPr>
          <w:noProof/>
        </w:rPr>
      </w:pPr>
      <w:r>
        <w:rPr>
          <w:noProof/>
        </w:rPr>
        <w:t xml:space="preserve">Dördüncü düzey başlıklar için </w:t>
      </w:r>
      <w:r w:rsidRPr="00CF46F1">
        <w:rPr>
          <w:b/>
          <w:bCs w:val="0"/>
          <w:noProof/>
        </w:rPr>
        <w:t>Başlık 4</w:t>
      </w:r>
      <w:r>
        <w:rPr>
          <w:noProof/>
        </w:rPr>
        <w:t xml:space="preserve"> stilini kullanın. Lorem ipsum dolor sit amet, consectetuer adipiscing elit. Maecenas porttitor congue massa. Lorem ipsum dolor sit amet, consectetuer adipiscing elit. Maecenas porttitor congue massa. Fusce posuere, magna sed pulvinar ultricies, purus lectus malesuada libero, sit amet commodo magna eros quis urna.</w:t>
      </w:r>
    </w:p>
    <w:p w14:paraId="740415C1" w14:textId="77777777" w:rsidR="00A6715F" w:rsidRDefault="00A6715F" w:rsidP="00A6715F">
      <w:pPr>
        <w:pStyle w:val="Balk5"/>
      </w:pPr>
      <w:bookmarkStart w:id="19" w:name="_Toc179752175"/>
      <w:r>
        <w:lastRenderedPageBreak/>
        <w:t>1.1.1.1.1. Beşinci Düzey Başlık</w:t>
      </w:r>
      <w:bookmarkEnd w:id="19"/>
    </w:p>
    <w:p w14:paraId="5BC37EDA" w14:textId="77777777" w:rsidR="0019501B" w:rsidRDefault="00E12AA0" w:rsidP="0019501B">
      <w:pPr>
        <w:pStyle w:val="TezMetin"/>
        <w:rPr>
          <w:noProof/>
        </w:rPr>
      </w:pPr>
      <w:r>
        <w:rPr>
          <w:noProof/>
        </w:rPr>
        <w:t xml:space="preserve">Beşinci düzey başlıklar için </w:t>
      </w:r>
      <w:r>
        <w:rPr>
          <w:b/>
          <w:bCs w:val="0"/>
          <w:noProof/>
        </w:rPr>
        <w:t>Başlık 5</w:t>
      </w:r>
      <w:r>
        <w:rPr>
          <w:noProof/>
        </w:rPr>
        <w:t xml:space="preserve"> stilini kullanın. </w:t>
      </w:r>
      <w:r w:rsidR="0019501B">
        <w:rPr>
          <w:noProof/>
        </w:rPr>
        <w:t>Lorem ipsum dolor sit amet, consectetuer adipiscing elit. Maecenas porttitor congue massa. Fusce posuere, magna sed pulvinar ultricies, purus lectus malesuada libero, sit amet commodo magna eros quis urna.</w:t>
      </w:r>
    </w:p>
    <w:p w14:paraId="75E66734" w14:textId="77777777" w:rsidR="00A6715F" w:rsidRDefault="00A6715F" w:rsidP="00A6715F">
      <w:pPr>
        <w:pStyle w:val="Balk2"/>
      </w:pPr>
      <w:bookmarkStart w:id="20" w:name="_Toc179752176"/>
      <w:r>
        <w:t>1.2. Araştırma Soruları</w:t>
      </w:r>
      <w:bookmarkEnd w:id="20"/>
    </w:p>
    <w:p w14:paraId="23123951" w14:textId="77777777" w:rsidR="00A6715F" w:rsidRDefault="00A6715F" w:rsidP="00A6715F">
      <w:pPr>
        <w:pStyle w:val="Balk2"/>
      </w:pPr>
      <w:bookmarkStart w:id="21" w:name="_Toc179752177"/>
      <w:r>
        <w:t>1.3. Araştırmanın Amacı</w:t>
      </w:r>
      <w:bookmarkEnd w:id="21"/>
    </w:p>
    <w:p w14:paraId="0D2DA2FC" w14:textId="77777777" w:rsidR="00A6715F" w:rsidRDefault="00A6715F" w:rsidP="00A6715F">
      <w:pPr>
        <w:pStyle w:val="Balk2"/>
      </w:pPr>
      <w:bookmarkStart w:id="22" w:name="_Toc179752178"/>
      <w:r>
        <w:t>1.4. Araştırmanın Önemi</w:t>
      </w:r>
      <w:bookmarkEnd w:id="22"/>
    </w:p>
    <w:p w14:paraId="2AD246C2" w14:textId="77777777" w:rsidR="00A6715F" w:rsidRDefault="00A6715F" w:rsidP="00A6715F">
      <w:pPr>
        <w:pStyle w:val="Balk2"/>
      </w:pPr>
      <w:bookmarkStart w:id="23" w:name="_Toc179752179"/>
      <w:r>
        <w:t>1.5. Araştırmanın Varsayımları</w:t>
      </w:r>
      <w:bookmarkEnd w:id="23"/>
    </w:p>
    <w:p w14:paraId="5FF15691" w14:textId="77777777" w:rsidR="00A6715F" w:rsidRDefault="00A6715F" w:rsidP="00A6715F">
      <w:pPr>
        <w:pStyle w:val="Balk2"/>
      </w:pPr>
      <w:bookmarkStart w:id="24" w:name="_Toc179752180"/>
      <w:r>
        <w:t>1.6. Araştırmanın Sınırlılıkları</w:t>
      </w:r>
      <w:bookmarkEnd w:id="24"/>
    </w:p>
    <w:p w14:paraId="4892ED90" w14:textId="77777777" w:rsidR="00A6715F" w:rsidRDefault="00A6715F" w:rsidP="00A6715F">
      <w:pPr>
        <w:pStyle w:val="Balk2"/>
      </w:pPr>
      <w:bookmarkStart w:id="25" w:name="_Toc179752181"/>
      <w:r>
        <w:t>1.7. Tanımlar</w:t>
      </w:r>
      <w:bookmarkEnd w:id="25"/>
    </w:p>
    <w:p w14:paraId="47B094F0" w14:textId="77777777" w:rsidR="00A6715F" w:rsidRDefault="00A6715F" w:rsidP="00A6715F">
      <w:pPr>
        <w:pStyle w:val="TezMetin"/>
      </w:pPr>
    </w:p>
    <w:p w14:paraId="5C4E9D0B" w14:textId="77777777" w:rsidR="00A6715F" w:rsidRDefault="00A6715F" w:rsidP="00A6715F">
      <w:pPr>
        <w:pStyle w:val="TezMetin"/>
      </w:pPr>
    </w:p>
    <w:p w14:paraId="4EEB9160" w14:textId="77777777" w:rsidR="009D4345" w:rsidRDefault="009D4345" w:rsidP="00A6715F">
      <w:pPr>
        <w:pStyle w:val="TezMetin"/>
      </w:pPr>
    </w:p>
    <w:p w14:paraId="3E34FCAC" w14:textId="77777777" w:rsidR="009D4345" w:rsidRDefault="009D4345" w:rsidP="00A6715F">
      <w:pPr>
        <w:pStyle w:val="TezMetin"/>
      </w:pPr>
    </w:p>
    <w:p w14:paraId="11CE2270" w14:textId="77777777" w:rsidR="009D4345" w:rsidRDefault="009D4345" w:rsidP="00A6715F">
      <w:pPr>
        <w:pStyle w:val="TezMetin"/>
      </w:pPr>
    </w:p>
    <w:p w14:paraId="2C0BCEE6" w14:textId="77777777" w:rsidR="009D4345" w:rsidRDefault="009D4345" w:rsidP="00A6715F">
      <w:pPr>
        <w:pStyle w:val="TezMetin"/>
      </w:pPr>
    </w:p>
    <w:p w14:paraId="5C0D0779" w14:textId="77777777" w:rsidR="009D4345" w:rsidRDefault="009D4345" w:rsidP="00A6715F">
      <w:pPr>
        <w:pStyle w:val="TezMetin"/>
      </w:pPr>
    </w:p>
    <w:p w14:paraId="7AE49674" w14:textId="77777777" w:rsidR="009D4345" w:rsidRDefault="009D4345" w:rsidP="00A6715F">
      <w:pPr>
        <w:pStyle w:val="TezMetin"/>
      </w:pPr>
    </w:p>
    <w:p w14:paraId="2E6CD6C1" w14:textId="77777777" w:rsidR="009D4345" w:rsidRDefault="009D4345" w:rsidP="00A6715F">
      <w:pPr>
        <w:pStyle w:val="TezMetin"/>
      </w:pPr>
    </w:p>
    <w:p w14:paraId="20777245" w14:textId="77777777" w:rsidR="009D4345" w:rsidRDefault="009D4345" w:rsidP="00A6715F">
      <w:pPr>
        <w:pStyle w:val="TezMetin"/>
      </w:pPr>
    </w:p>
    <w:permEnd w:id="588927375"/>
    <w:p w14:paraId="216797D6" w14:textId="77777777" w:rsidR="00A6715F" w:rsidRDefault="00A6715F" w:rsidP="00A6715F">
      <w:pPr>
        <w:pStyle w:val="TezMetin"/>
      </w:pPr>
      <w:r>
        <w:br w:type="page"/>
      </w:r>
    </w:p>
    <w:p w14:paraId="1E38AD42" w14:textId="77777777" w:rsidR="00A6715F" w:rsidRDefault="0019501B" w:rsidP="0019501B">
      <w:pPr>
        <w:pStyle w:val="BLMADI"/>
      </w:pPr>
      <w:bookmarkStart w:id="26" w:name="_Toc179752182"/>
      <w:r>
        <w:lastRenderedPageBreak/>
        <w:t>2. BÖLÜM</w:t>
      </w:r>
      <w:bookmarkEnd w:id="26"/>
    </w:p>
    <w:p w14:paraId="7F5B7F82" w14:textId="77777777" w:rsidR="0019501B" w:rsidRDefault="0019501B" w:rsidP="0019501B">
      <w:pPr>
        <w:pStyle w:val="BLMADI"/>
      </w:pPr>
      <w:bookmarkStart w:id="27" w:name="_Toc179752183"/>
      <w:r>
        <w:t>KAVRAMSAL ÇERÇEVE</w:t>
      </w:r>
      <w:bookmarkEnd w:id="27"/>
    </w:p>
    <w:p w14:paraId="7437A9D1" w14:textId="77777777" w:rsidR="0019501B" w:rsidRDefault="00C92104" w:rsidP="0019501B">
      <w:pPr>
        <w:pStyle w:val="TezMetin"/>
        <w:rPr>
          <w:noProof/>
        </w:rPr>
      </w:pPr>
      <w:permStart w:id="1579900699" w:edGrp="everyone"/>
      <w:r>
        <w:rPr>
          <w:noProof/>
        </w:rPr>
        <w:t>Bölüm adlarında danışmanınızın önerisi doğrultusunda değişiklik yapmanız gerekiyorsa (kavramsal çerçeve yerine kuramsal çerçeve gibi) düzenleme kısıtlamasını kaldırmanız gerekebilir.</w:t>
      </w:r>
      <w:r w:rsidR="009D4345">
        <w:rPr>
          <w:noProof/>
        </w:rPr>
        <w:t xml:space="preserve"> Bunun için Gözden Geçir sekmesinden Düzenlemeyi Kısıtla düğmesine tıklayınız. Şifre girilmeden kısıtlama yapıldığı için şifresiz olarak kısıtlamayı kaldırabilrisiniz.</w:t>
      </w:r>
      <w:r>
        <w:rPr>
          <w:noProof/>
        </w:rPr>
        <w:t xml:space="preserve"> </w:t>
      </w:r>
      <w:r w:rsidR="0019501B">
        <w:rPr>
          <w:noProof/>
        </w:rPr>
        <w:t>Lorem ipsum dolor sit amet, consectetuer adipiscing elit. Maecenas porttitor congue massa. Fusce posuere, magna sed pulvinar ultricies, purus lectus malesuada libero, sit amet commodo magna eros quis urna.</w:t>
      </w:r>
    </w:p>
    <w:p w14:paraId="167AA00E" w14:textId="77777777" w:rsidR="0019501B" w:rsidRDefault="0019501B" w:rsidP="0019501B">
      <w:pPr>
        <w:pStyle w:val="TezMetin"/>
        <w:rPr>
          <w:noProof/>
        </w:rPr>
      </w:pPr>
      <w:r>
        <w:rPr>
          <w:noProof/>
        </w:rPr>
        <w:t>Nunc viverra imperdiet enim. Fusce est. Vivamus a tellus.</w:t>
      </w:r>
    </w:p>
    <w:p w14:paraId="795AE690" w14:textId="77777777" w:rsidR="0019501B" w:rsidRDefault="0019501B" w:rsidP="0019501B">
      <w:pPr>
        <w:pStyle w:val="TezMetin"/>
      </w:pPr>
      <w:r>
        <w:rPr>
          <w:noProof/>
        </w:rPr>
        <w:t>Pellentesque habitant morbi tristique senectus et netus et malesuada fames ac turpis egestas. Proin pharetra nonummy pede. Mauris et orci.</w:t>
      </w:r>
    </w:p>
    <w:p w14:paraId="2F4C2C55" w14:textId="77777777" w:rsidR="0019501B" w:rsidRDefault="0019501B" w:rsidP="0019501B">
      <w:pPr>
        <w:pStyle w:val="Balk2"/>
      </w:pPr>
      <w:bookmarkStart w:id="28" w:name="_Toc179752184"/>
      <w:r>
        <w:t>2.1. Kavramsal Çerçeve Alt Başlığı</w:t>
      </w:r>
      <w:bookmarkEnd w:id="28"/>
    </w:p>
    <w:p w14:paraId="184D82D6" w14:textId="77777777" w:rsidR="0006534D" w:rsidRDefault="0006534D" w:rsidP="0006534D">
      <w:pPr>
        <w:pStyle w:val="TezMetin"/>
        <w:rPr>
          <w:noProof/>
        </w:rPr>
      </w:pPr>
      <w:r>
        <w:rPr>
          <w:noProof/>
        </w:rPr>
        <w:t>Lorem ipsum dolor sit amet, consectetuer adipiscing elit. Maecenas porttitor congue massa. Fusce posuere, magna sed pulvinar ultricies, purus lectus malesuada libero, sit amet commodo magna eros quis urna.</w:t>
      </w:r>
    </w:p>
    <w:p w14:paraId="70A109EE" w14:textId="77777777" w:rsidR="0006534D" w:rsidRDefault="0006534D" w:rsidP="0006534D">
      <w:pPr>
        <w:pStyle w:val="TezMetin"/>
        <w:rPr>
          <w:noProof/>
        </w:rPr>
      </w:pPr>
      <w:r>
        <w:rPr>
          <w:noProof/>
        </w:rPr>
        <w:t>Nunc viverra imperdiet enim. Fusce est. Vivamus a tellus.</w:t>
      </w:r>
    </w:p>
    <w:p w14:paraId="6D06E685" w14:textId="77777777" w:rsidR="0006534D" w:rsidRDefault="0006534D" w:rsidP="0006534D">
      <w:pPr>
        <w:pStyle w:val="TezMetin"/>
      </w:pPr>
      <w:r>
        <w:rPr>
          <w:noProof/>
        </w:rPr>
        <w:t>Pellentesque habitant morbi tristique senectus et netus et malesuada fames ac turpis egestas. Proin pharetra nonummy pede. Mauris et orci.</w:t>
      </w:r>
    </w:p>
    <w:p w14:paraId="3CC66E48" w14:textId="77777777" w:rsidR="0019501B" w:rsidRDefault="0019501B" w:rsidP="0019501B">
      <w:pPr>
        <w:pStyle w:val="Balk2"/>
      </w:pPr>
      <w:bookmarkStart w:id="29" w:name="_Toc179752185"/>
      <w:r>
        <w:t>2.2. Kavramsal Çerçeve İkinci Alt Başlık</w:t>
      </w:r>
      <w:bookmarkEnd w:id="29"/>
    </w:p>
    <w:p w14:paraId="2381A4A3" w14:textId="77777777" w:rsidR="0006534D" w:rsidRDefault="0006534D" w:rsidP="0006534D">
      <w:pPr>
        <w:pStyle w:val="TezMetin"/>
        <w:rPr>
          <w:noProof/>
        </w:rPr>
      </w:pPr>
      <w:r>
        <w:rPr>
          <w:noProof/>
        </w:rPr>
        <w:t>Lorem ipsum dolor sit amet, consectetuer adipiscing elit. Maecenas porttitor congue massa. Fusce posuere, magna sed pulvinar ultricies, purus lectus malesuada libero, sit amet commodo magna eros quis urna.</w:t>
      </w:r>
    </w:p>
    <w:p w14:paraId="3F95CAF2" w14:textId="77777777" w:rsidR="0006534D" w:rsidRDefault="0006534D" w:rsidP="0006534D">
      <w:pPr>
        <w:pStyle w:val="TezMetin"/>
        <w:rPr>
          <w:noProof/>
        </w:rPr>
      </w:pPr>
      <w:r>
        <w:rPr>
          <w:noProof/>
        </w:rPr>
        <w:t>Nunc viverra imperdiet enim. Fusce est. Vivamus a tellus.</w:t>
      </w:r>
    </w:p>
    <w:p w14:paraId="7097758F" w14:textId="77777777" w:rsidR="0019501B" w:rsidRDefault="0006534D" w:rsidP="0006534D">
      <w:pPr>
        <w:pStyle w:val="TezMetin"/>
      </w:pPr>
      <w:r>
        <w:rPr>
          <w:noProof/>
        </w:rPr>
        <w:t>Pellentesque habitant morbi tristique senectus et netus et malesuada fames ac turpis egestas. Proin pharetra nonummy pede. Mauris et orci.</w:t>
      </w:r>
    </w:p>
    <w:p w14:paraId="7D85F25F" w14:textId="77777777" w:rsidR="0019501B" w:rsidRDefault="0019501B" w:rsidP="0019501B">
      <w:pPr>
        <w:pStyle w:val="TezMetin"/>
      </w:pPr>
    </w:p>
    <w:p w14:paraId="16B0176E" w14:textId="77777777" w:rsidR="009D4345" w:rsidRDefault="009D4345" w:rsidP="0019501B">
      <w:pPr>
        <w:pStyle w:val="TezMetin"/>
      </w:pPr>
    </w:p>
    <w:p w14:paraId="7C7FA69B" w14:textId="77777777" w:rsidR="009D4345" w:rsidRDefault="009D4345" w:rsidP="0019501B">
      <w:pPr>
        <w:pStyle w:val="TezMetin"/>
      </w:pPr>
    </w:p>
    <w:p w14:paraId="48278BBC" w14:textId="77777777" w:rsidR="009D4345" w:rsidRDefault="009D4345" w:rsidP="0019501B">
      <w:pPr>
        <w:pStyle w:val="TezMetin"/>
      </w:pPr>
    </w:p>
    <w:permEnd w:id="1579900699"/>
    <w:p w14:paraId="302875DA" w14:textId="77777777" w:rsidR="0019501B" w:rsidRDefault="0019501B" w:rsidP="0019501B">
      <w:pPr>
        <w:pStyle w:val="TezMetin"/>
      </w:pPr>
      <w:r>
        <w:br w:type="page"/>
      </w:r>
    </w:p>
    <w:p w14:paraId="1B3DFBC6" w14:textId="77777777" w:rsidR="0019501B" w:rsidRDefault="0019501B" w:rsidP="0019501B">
      <w:pPr>
        <w:pStyle w:val="BLMADI"/>
      </w:pPr>
      <w:bookmarkStart w:id="30" w:name="_Toc179752186"/>
      <w:r>
        <w:lastRenderedPageBreak/>
        <w:t>3. BÖLÜM</w:t>
      </w:r>
      <w:bookmarkEnd w:id="30"/>
    </w:p>
    <w:p w14:paraId="33F08AA9" w14:textId="77777777" w:rsidR="0019501B" w:rsidRDefault="0019501B" w:rsidP="0019501B">
      <w:pPr>
        <w:pStyle w:val="BLMADI"/>
      </w:pPr>
      <w:bookmarkStart w:id="31" w:name="_Toc179752187"/>
      <w:r>
        <w:t>YÖNTEM</w:t>
      </w:r>
      <w:bookmarkEnd w:id="31"/>
    </w:p>
    <w:p w14:paraId="2E0443EC" w14:textId="77777777" w:rsidR="002C36EE" w:rsidRDefault="0019501B" w:rsidP="002C36EE">
      <w:pPr>
        <w:pStyle w:val="Balk2"/>
      </w:pPr>
      <w:bookmarkStart w:id="32" w:name="_Toc179752188"/>
      <w:r>
        <w:t>3</w:t>
      </w:r>
      <w:permStart w:id="2065658523" w:edGrp="everyone"/>
      <w:r>
        <w:t>.1. Araştırma Modeli</w:t>
      </w:r>
      <w:bookmarkEnd w:id="32"/>
    </w:p>
    <w:p w14:paraId="74AE75FE" w14:textId="77777777" w:rsidR="0006534D" w:rsidRDefault="0006534D" w:rsidP="0006534D">
      <w:pPr>
        <w:pStyle w:val="TezMetin"/>
        <w:rPr>
          <w:noProof/>
        </w:rPr>
      </w:pPr>
      <w:r>
        <w:rPr>
          <w:noProof/>
        </w:rPr>
        <w:t>Lorem ipsum dolor sit amet, consectetuer adipiscing elit. Maecenas porttitor congue massa. Fusce posuere, magna sed pulvinar ultricies, purus lectus malesuada libero, sit amet commodo magna eros quis urna.</w:t>
      </w:r>
    </w:p>
    <w:p w14:paraId="63F1997E" w14:textId="77777777" w:rsidR="0019501B" w:rsidRDefault="0019501B" w:rsidP="0019501B">
      <w:pPr>
        <w:pStyle w:val="Balk2"/>
      </w:pPr>
      <w:bookmarkStart w:id="33" w:name="_Toc179752189"/>
      <w:r>
        <w:t>3.2. Evren ve Örneklem</w:t>
      </w:r>
      <w:bookmarkEnd w:id="33"/>
    </w:p>
    <w:p w14:paraId="469A594E" w14:textId="77777777" w:rsidR="0006534D" w:rsidRDefault="0006534D" w:rsidP="0006534D">
      <w:pPr>
        <w:pStyle w:val="TezMetin"/>
        <w:rPr>
          <w:noProof/>
        </w:rPr>
      </w:pPr>
      <w:r>
        <w:rPr>
          <w:noProof/>
        </w:rPr>
        <w:t>Lorem ipsum dolor sit amet, consectetuer adipiscing elit. Maecenas porttitor congue massa. Fusce posuere, magna sed pulvinar ultricies, purus lectus malesuada libero, sit amet commodo magna eros quis urna.</w:t>
      </w:r>
    </w:p>
    <w:p w14:paraId="2A60D9B5" w14:textId="77777777" w:rsidR="0019501B" w:rsidRDefault="0019501B" w:rsidP="0019501B">
      <w:pPr>
        <w:pStyle w:val="Balk2"/>
      </w:pPr>
      <w:bookmarkStart w:id="34" w:name="_Toc179752190"/>
      <w:r>
        <w:t>3.3. Veri Toplama Araçları</w:t>
      </w:r>
      <w:bookmarkEnd w:id="34"/>
    </w:p>
    <w:p w14:paraId="608CBC75" w14:textId="77777777" w:rsidR="0006534D" w:rsidRDefault="0006534D" w:rsidP="0006534D">
      <w:pPr>
        <w:pStyle w:val="TezMetin"/>
        <w:rPr>
          <w:noProof/>
        </w:rPr>
      </w:pPr>
      <w:r>
        <w:rPr>
          <w:noProof/>
        </w:rPr>
        <w:t>Lorem ipsum dolor sit amet, consectetuer adipiscing elit. Maecenas porttitor congue massa. Fusce posuere, magna sed pulvinar ultricies, purus lectus malesuada libero, sit amet commodo magna eros quis urna.</w:t>
      </w:r>
    </w:p>
    <w:p w14:paraId="1226CE31" w14:textId="77777777" w:rsidR="0019501B" w:rsidRDefault="0019501B" w:rsidP="0019501B">
      <w:pPr>
        <w:pStyle w:val="Balk2"/>
      </w:pPr>
      <w:bookmarkStart w:id="35" w:name="_Toc179752191"/>
      <w:r>
        <w:t>3.4. Verilerin Toplanması ve Çözümlenmesi</w:t>
      </w:r>
      <w:bookmarkEnd w:id="35"/>
    </w:p>
    <w:p w14:paraId="75C0E0AD" w14:textId="77777777" w:rsidR="0006534D" w:rsidRDefault="0006534D" w:rsidP="0006534D">
      <w:pPr>
        <w:pStyle w:val="TezMetin"/>
        <w:rPr>
          <w:noProof/>
        </w:rPr>
      </w:pPr>
      <w:r>
        <w:rPr>
          <w:noProof/>
        </w:rPr>
        <w:t>Lorem ipsum dolor sit amet, consectetuer adipiscing elit. Maecenas porttitor congue massa. Fusce posuere, magna sed pulvinar ultricies, purus lectus malesuada libero, sit amet commodo magna eros quis urna.</w:t>
      </w:r>
    </w:p>
    <w:p w14:paraId="03783381" w14:textId="77777777" w:rsidR="0019501B" w:rsidRDefault="0019501B" w:rsidP="0019501B">
      <w:pPr>
        <w:pStyle w:val="TezMetin"/>
      </w:pPr>
    </w:p>
    <w:p w14:paraId="355C89A5" w14:textId="77777777" w:rsidR="009D4345" w:rsidRDefault="009D4345" w:rsidP="0019501B">
      <w:pPr>
        <w:pStyle w:val="TezMetin"/>
      </w:pPr>
    </w:p>
    <w:p w14:paraId="3A19581B" w14:textId="77777777" w:rsidR="009D4345" w:rsidRDefault="009D4345" w:rsidP="0019501B">
      <w:pPr>
        <w:pStyle w:val="TezMetin"/>
      </w:pPr>
    </w:p>
    <w:p w14:paraId="7955E37D" w14:textId="77777777" w:rsidR="009D4345" w:rsidRDefault="009D4345" w:rsidP="0019501B">
      <w:pPr>
        <w:pStyle w:val="TezMetin"/>
      </w:pPr>
    </w:p>
    <w:p w14:paraId="6F0530E3" w14:textId="77777777" w:rsidR="009D4345" w:rsidRDefault="009D4345" w:rsidP="0019501B">
      <w:pPr>
        <w:pStyle w:val="TezMetin"/>
      </w:pPr>
    </w:p>
    <w:p w14:paraId="353165AF" w14:textId="77777777" w:rsidR="009D4345" w:rsidRDefault="009D4345" w:rsidP="0019501B">
      <w:pPr>
        <w:pStyle w:val="TezMetin"/>
      </w:pPr>
    </w:p>
    <w:permEnd w:id="2065658523"/>
    <w:p w14:paraId="4316AFBC" w14:textId="77777777" w:rsidR="007A0720" w:rsidRDefault="007A0720" w:rsidP="0019501B">
      <w:pPr>
        <w:pStyle w:val="TezMetin"/>
      </w:pPr>
      <w:r>
        <w:br w:type="page"/>
      </w:r>
    </w:p>
    <w:p w14:paraId="58608BDF" w14:textId="77777777" w:rsidR="0019501B" w:rsidRDefault="00882A31" w:rsidP="00882A31">
      <w:pPr>
        <w:pStyle w:val="BLMADI"/>
      </w:pPr>
      <w:bookmarkStart w:id="36" w:name="_Toc179752192"/>
      <w:r>
        <w:lastRenderedPageBreak/>
        <w:t>4. BÖLÜM</w:t>
      </w:r>
      <w:bookmarkEnd w:id="36"/>
    </w:p>
    <w:p w14:paraId="0AE2DC48" w14:textId="77777777" w:rsidR="00882A31" w:rsidRDefault="00882A31" w:rsidP="00882A31">
      <w:pPr>
        <w:pStyle w:val="BLMADI"/>
      </w:pPr>
      <w:bookmarkStart w:id="37" w:name="_Toc179752193"/>
      <w:r>
        <w:t>BULGULAR VE YORUM</w:t>
      </w:r>
      <w:bookmarkEnd w:id="37"/>
    </w:p>
    <w:p w14:paraId="3C2969B5" w14:textId="77777777" w:rsidR="00882A31" w:rsidRDefault="00882A31" w:rsidP="00882A31">
      <w:pPr>
        <w:pStyle w:val="TezMetin"/>
        <w:rPr>
          <w:noProof/>
        </w:rPr>
      </w:pPr>
      <w:permStart w:id="1434853763" w:edGrp="everyone"/>
      <w:r>
        <w:rPr>
          <w:noProof/>
        </w:rPr>
        <w:t>Lorem ipsum dolor sit amet, consectetuer adipiscing elit. Maecenas porttitor congue massa. Fusce posuere, magna sed pulvinar ultricies, purus lectus malesuada libero, sit amet commodo magna eros quis urna.</w:t>
      </w:r>
    </w:p>
    <w:p w14:paraId="1BC91D66" w14:textId="77777777" w:rsidR="00882A31" w:rsidRDefault="00882A31" w:rsidP="00882A31">
      <w:pPr>
        <w:pStyle w:val="TezMetin"/>
        <w:rPr>
          <w:noProof/>
        </w:rPr>
      </w:pPr>
      <w:r>
        <w:rPr>
          <w:noProof/>
        </w:rPr>
        <w:t>Nunc viverra imperdiet enim. Fusce est. Vivamus a tellus.</w:t>
      </w:r>
    </w:p>
    <w:p w14:paraId="0D7980F7" w14:textId="77777777" w:rsidR="00882A31" w:rsidRDefault="00882A31" w:rsidP="00882A31">
      <w:pPr>
        <w:pStyle w:val="TezMetin"/>
      </w:pPr>
      <w:r>
        <w:rPr>
          <w:noProof/>
        </w:rPr>
        <w:t>Pellentesque habitant morbi tristique senectus et netus et malesuada fames ac turpis egestas. Proin pharetra nonummy pede. Mauris et orci.</w:t>
      </w:r>
    </w:p>
    <w:p w14:paraId="09552BF8" w14:textId="77777777" w:rsidR="00882A31" w:rsidRDefault="00882A31" w:rsidP="00882A31">
      <w:pPr>
        <w:pStyle w:val="Balk2"/>
      </w:pPr>
      <w:bookmarkStart w:id="38" w:name="_Toc179752194"/>
      <w:r>
        <w:t xml:space="preserve">4.1. Bulgular </w:t>
      </w:r>
      <w:bookmarkEnd w:id="38"/>
      <w:r w:rsidR="00285D32">
        <w:t>Birinci Alt Başlık</w:t>
      </w:r>
    </w:p>
    <w:p w14:paraId="23849154" w14:textId="77777777" w:rsidR="00882A31" w:rsidRDefault="00882A31" w:rsidP="00882A31">
      <w:pPr>
        <w:pStyle w:val="TezMetin"/>
        <w:rPr>
          <w:noProof/>
        </w:rPr>
      </w:pPr>
      <w:r>
        <w:rPr>
          <w:noProof/>
        </w:rPr>
        <w:t>Lorem ipsum dolor sit amet, consectetuer adipiscing elit. Maecenas porttitor congue massa. Fusce posuere, magna sed pulvinar ultricies, purus lectus malesuada libero, sit amet commodo magna eros quis urna.</w:t>
      </w:r>
    </w:p>
    <w:p w14:paraId="2FC7FAE4" w14:textId="77777777" w:rsidR="00882A31" w:rsidRDefault="00882A31" w:rsidP="00882A31">
      <w:pPr>
        <w:pStyle w:val="TezMetin"/>
        <w:rPr>
          <w:noProof/>
        </w:rPr>
      </w:pPr>
      <w:r>
        <w:rPr>
          <w:noProof/>
        </w:rPr>
        <w:t>Pellentesque habitant morbi tristique senectus et netus et malesuada fames ac turpis egestas. Proin pharetra nonummy pede. Mauris et orci.</w:t>
      </w:r>
    </w:p>
    <w:p w14:paraId="25F0B939" w14:textId="77777777" w:rsidR="00882A31" w:rsidRDefault="00882A31" w:rsidP="00882A31">
      <w:pPr>
        <w:pStyle w:val="Balk2"/>
      </w:pPr>
      <w:bookmarkStart w:id="39" w:name="_Toc179752195"/>
      <w:r>
        <w:t>4.2. Bulgular İkinci Alt Başlık</w:t>
      </w:r>
      <w:bookmarkEnd w:id="39"/>
    </w:p>
    <w:p w14:paraId="1EFE829F" w14:textId="77777777" w:rsidR="00285D32" w:rsidRDefault="00285D32" w:rsidP="00285D32">
      <w:pPr>
        <w:pStyle w:val="TezMetin"/>
        <w:rPr>
          <w:noProof/>
        </w:rPr>
      </w:pPr>
      <w:r>
        <w:rPr>
          <w:noProof/>
        </w:rPr>
        <w:t>Lorem ipsum dolor sit amet, consectetuer adipiscing elit. Maecenas porttitor congue massa. Fusce posuere, magna sed pulvinar ultricies, purus lectus malesuada libero, sit amet commodo magna eros quis urna.</w:t>
      </w:r>
    </w:p>
    <w:p w14:paraId="24E5C91B" w14:textId="77777777" w:rsidR="00882A31" w:rsidRDefault="00882A31" w:rsidP="00882A31">
      <w:pPr>
        <w:pStyle w:val="TezMetin"/>
      </w:pPr>
    </w:p>
    <w:p w14:paraId="1E60E541" w14:textId="77777777" w:rsidR="009D4345" w:rsidRDefault="009D4345" w:rsidP="00882A31">
      <w:pPr>
        <w:pStyle w:val="TezMetin"/>
      </w:pPr>
    </w:p>
    <w:p w14:paraId="0647BD4B" w14:textId="77777777" w:rsidR="009D4345" w:rsidRDefault="009D4345" w:rsidP="00882A31">
      <w:pPr>
        <w:pStyle w:val="TezMetin"/>
      </w:pPr>
    </w:p>
    <w:p w14:paraId="09358F16" w14:textId="77777777" w:rsidR="009D4345" w:rsidRDefault="009D4345" w:rsidP="00882A31">
      <w:pPr>
        <w:pStyle w:val="TezMetin"/>
      </w:pPr>
    </w:p>
    <w:p w14:paraId="66BEF23E" w14:textId="77777777" w:rsidR="009D4345" w:rsidRDefault="009D4345" w:rsidP="00882A31">
      <w:pPr>
        <w:pStyle w:val="TezMetin"/>
      </w:pPr>
    </w:p>
    <w:p w14:paraId="466017A7" w14:textId="77777777" w:rsidR="009D4345" w:rsidRPr="00882A31" w:rsidRDefault="009D4345" w:rsidP="00882A31">
      <w:pPr>
        <w:pStyle w:val="TezMetin"/>
      </w:pPr>
    </w:p>
    <w:permEnd w:id="1434853763"/>
    <w:p w14:paraId="6F78476B" w14:textId="77777777" w:rsidR="00554CE4" w:rsidRDefault="00554CE4" w:rsidP="00882A31">
      <w:pPr>
        <w:pStyle w:val="TezMetin"/>
      </w:pPr>
      <w:r>
        <w:br w:type="page"/>
      </w:r>
    </w:p>
    <w:p w14:paraId="7458C755" w14:textId="77777777" w:rsidR="00882A31" w:rsidRDefault="00554CE4" w:rsidP="00554CE4">
      <w:pPr>
        <w:pStyle w:val="BLMADI"/>
      </w:pPr>
      <w:bookmarkStart w:id="40" w:name="_Toc179752196"/>
      <w:r>
        <w:lastRenderedPageBreak/>
        <w:t>5. BÖLÜM</w:t>
      </w:r>
      <w:bookmarkEnd w:id="40"/>
    </w:p>
    <w:p w14:paraId="0CE404A3" w14:textId="77777777" w:rsidR="00554CE4" w:rsidRDefault="00554CE4" w:rsidP="00554CE4">
      <w:pPr>
        <w:pStyle w:val="BLMADI"/>
      </w:pPr>
      <w:bookmarkStart w:id="41" w:name="_Toc179752197"/>
      <w:r>
        <w:t>SONUÇ, TARTIŞMA VE ÖNERİLER</w:t>
      </w:r>
      <w:bookmarkEnd w:id="41"/>
    </w:p>
    <w:p w14:paraId="2292A554" w14:textId="77777777" w:rsidR="00554CE4" w:rsidRDefault="00554CE4" w:rsidP="00554CE4">
      <w:pPr>
        <w:pStyle w:val="TezMetin"/>
        <w:rPr>
          <w:noProof/>
        </w:rPr>
      </w:pPr>
      <w:permStart w:id="592394918" w:edGrp="everyone"/>
      <w:r>
        <w:rPr>
          <w:noProof/>
        </w:rPr>
        <w:t>Lorem ipsum dolor sit amet, consectetuer adipiscing elit. Maecenas porttitor congue massa. Fusce posuere, magna sed pulvinar ultricies, purus lectus malesuada libero, sit amet commodo magna eros quis urna.</w:t>
      </w:r>
    </w:p>
    <w:p w14:paraId="6EDD3F42" w14:textId="77777777" w:rsidR="00554CE4" w:rsidRDefault="00554CE4" w:rsidP="00554CE4">
      <w:pPr>
        <w:pStyle w:val="TezMetin"/>
      </w:pPr>
      <w:r>
        <w:rPr>
          <w:noProof/>
        </w:rPr>
        <w:t>Nunc viverra imperdiet enim. Fusce est. Vivamus a tellus.</w:t>
      </w:r>
    </w:p>
    <w:p w14:paraId="38D0CC93" w14:textId="77777777" w:rsidR="00554CE4" w:rsidRDefault="00554CE4" w:rsidP="00554CE4">
      <w:pPr>
        <w:pStyle w:val="Balk2"/>
      </w:pPr>
      <w:bookmarkStart w:id="42" w:name="_Toc179752198"/>
      <w:r>
        <w:t>5.1. Sonuç ve Tartışma</w:t>
      </w:r>
      <w:bookmarkEnd w:id="42"/>
    </w:p>
    <w:p w14:paraId="3D44F826" w14:textId="77777777" w:rsidR="00285D32" w:rsidRDefault="00285D32" w:rsidP="00285D32">
      <w:pPr>
        <w:pStyle w:val="TezMetin"/>
        <w:rPr>
          <w:noProof/>
        </w:rPr>
      </w:pPr>
      <w:r>
        <w:rPr>
          <w:noProof/>
        </w:rPr>
        <w:t>Lorem ipsum dolor sit amet, consectetuer adipiscing elit. Maecenas porttitor congue massa. Fusce posuere, magna sed pulvinar ultricies, purus lectus malesuada libero, sit amet commodo magna eros quis urna.</w:t>
      </w:r>
    </w:p>
    <w:p w14:paraId="19F08DFE" w14:textId="77777777" w:rsidR="00285D32" w:rsidRDefault="00285D32" w:rsidP="00285D32">
      <w:pPr>
        <w:pStyle w:val="TezMetin"/>
        <w:rPr>
          <w:noProof/>
        </w:rPr>
      </w:pPr>
      <w:r>
        <w:rPr>
          <w:noProof/>
        </w:rPr>
        <w:t>Nunc viverra imperdiet enim. Fusce est. Vivamus a tellus.</w:t>
      </w:r>
    </w:p>
    <w:p w14:paraId="3C8407FD" w14:textId="77777777" w:rsidR="00285D32" w:rsidRDefault="00285D32" w:rsidP="00285D32">
      <w:pPr>
        <w:pStyle w:val="TezMetin"/>
      </w:pPr>
      <w:r>
        <w:rPr>
          <w:noProof/>
        </w:rPr>
        <w:t>Pellentesque habitant morbi tristique senectus et netus et malesuada fames ac turpis egestas. Proin pharetra nonummy pede. Mauris et orci.</w:t>
      </w:r>
    </w:p>
    <w:p w14:paraId="30335006" w14:textId="77777777" w:rsidR="00554CE4" w:rsidRDefault="00554CE4" w:rsidP="00554CE4">
      <w:pPr>
        <w:pStyle w:val="Balk2"/>
      </w:pPr>
      <w:bookmarkStart w:id="43" w:name="_Toc179752199"/>
      <w:r>
        <w:t>5.2. Öneriler</w:t>
      </w:r>
      <w:bookmarkEnd w:id="43"/>
    </w:p>
    <w:p w14:paraId="3B91CB39" w14:textId="77777777" w:rsidR="00285D32" w:rsidRDefault="00285D32" w:rsidP="00285D32">
      <w:pPr>
        <w:pStyle w:val="TezMetin"/>
        <w:rPr>
          <w:noProof/>
        </w:rPr>
      </w:pPr>
      <w:r>
        <w:rPr>
          <w:noProof/>
        </w:rPr>
        <w:t>Lorem ipsum dolor sit amet, consectetuer adipiscing elit. Maecenas porttitor congue massa. Fusce posuere, magna sed pulvinar ultricies, purus lectus malesuada libero, sit amet commodo magna eros quis urna.</w:t>
      </w:r>
    </w:p>
    <w:p w14:paraId="632E29C3" w14:textId="77777777" w:rsidR="00285D32" w:rsidRDefault="00285D32" w:rsidP="00285D32">
      <w:pPr>
        <w:pStyle w:val="TezMetin"/>
        <w:rPr>
          <w:noProof/>
        </w:rPr>
      </w:pPr>
      <w:r>
        <w:rPr>
          <w:noProof/>
        </w:rPr>
        <w:t>Nunc viverra imperdiet enim. Fusce est. Vivamus a tellus.</w:t>
      </w:r>
    </w:p>
    <w:p w14:paraId="7D0518CB" w14:textId="77777777" w:rsidR="00285D32" w:rsidRDefault="00285D32" w:rsidP="00285D32">
      <w:pPr>
        <w:pStyle w:val="TezMetin"/>
      </w:pPr>
      <w:r>
        <w:rPr>
          <w:noProof/>
        </w:rPr>
        <w:t>Pellentesque habitant morbi tristique senectus et netus et malesuada fames ac turpis egestas. Proin pharetra nonummy pede. Mauris et orci.</w:t>
      </w:r>
    </w:p>
    <w:p w14:paraId="479526B8" w14:textId="77777777" w:rsidR="00554CE4" w:rsidRDefault="00554CE4" w:rsidP="00554CE4">
      <w:pPr>
        <w:pStyle w:val="TezMetin"/>
      </w:pPr>
    </w:p>
    <w:p w14:paraId="3FFB4E2A" w14:textId="77777777" w:rsidR="009D4345" w:rsidRDefault="009D4345" w:rsidP="00554CE4">
      <w:pPr>
        <w:pStyle w:val="TezMetin"/>
      </w:pPr>
    </w:p>
    <w:p w14:paraId="26F27BA0" w14:textId="77777777" w:rsidR="009D4345" w:rsidRDefault="009D4345" w:rsidP="00554CE4">
      <w:pPr>
        <w:pStyle w:val="TezMetin"/>
      </w:pPr>
    </w:p>
    <w:p w14:paraId="3F7D5ED9" w14:textId="77777777" w:rsidR="009D4345" w:rsidRDefault="009D4345" w:rsidP="00554CE4">
      <w:pPr>
        <w:pStyle w:val="TezMetin"/>
      </w:pPr>
    </w:p>
    <w:p w14:paraId="47AC8DBD" w14:textId="77777777" w:rsidR="00C37A3B" w:rsidRDefault="00C37A3B" w:rsidP="00554CE4">
      <w:pPr>
        <w:pStyle w:val="TezMetin"/>
      </w:pPr>
    </w:p>
    <w:p w14:paraId="41C65C82" w14:textId="77777777" w:rsidR="00C37A3B" w:rsidRDefault="00C37A3B" w:rsidP="00554CE4">
      <w:pPr>
        <w:pStyle w:val="TezMetin"/>
      </w:pPr>
    </w:p>
    <w:p w14:paraId="71D7C0B0" w14:textId="77777777" w:rsidR="009D4345" w:rsidRDefault="009D4345" w:rsidP="00554CE4">
      <w:pPr>
        <w:pStyle w:val="TezMetin"/>
      </w:pPr>
    </w:p>
    <w:p w14:paraId="7D081B7E" w14:textId="77777777" w:rsidR="009D4345" w:rsidRDefault="009D4345" w:rsidP="00554CE4">
      <w:pPr>
        <w:pStyle w:val="TezMetin"/>
      </w:pPr>
    </w:p>
    <w:permEnd w:id="592394918"/>
    <w:p w14:paraId="3B139ED8" w14:textId="77777777" w:rsidR="00554CE4" w:rsidRDefault="00554CE4" w:rsidP="00554CE4">
      <w:pPr>
        <w:pStyle w:val="TezMetin"/>
      </w:pPr>
      <w:r>
        <w:br w:type="page"/>
      </w:r>
    </w:p>
    <w:p w14:paraId="7AC197DC" w14:textId="77777777" w:rsidR="00554CE4" w:rsidRDefault="009B3D5E" w:rsidP="009B3D5E">
      <w:pPr>
        <w:pStyle w:val="Balk1"/>
      </w:pPr>
      <w:bookmarkStart w:id="44" w:name="_Toc179752200"/>
      <w:r>
        <w:lastRenderedPageBreak/>
        <w:t>KAYNAKÇA</w:t>
      </w:r>
      <w:bookmarkEnd w:id="44"/>
    </w:p>
    <w:p w14:paraId="6FEBD97E" w14:textId="77777777" w:rsidR="00C92104" w:rsidRDefault="009B3D5E" w:rsidP="00C92104">
      <w:pPr>
        <w:pStyle w:val="Kaynaka"/>
        <w:rPr>
          <w:rStyle w:val="Kpr"/>
        </w:rPr>
      </w:pPr>
      <w:permStart w:id="681262988" w:edGrp="everyone"/>
      <w:r>
        <w:t xml:space="preserve">American Psychological Association. (2020). </w:t>
      </w:r>
      <w:r>
        <w:rPr>
          <w:rStyle w:val="Vurgu"/>
        </w:rPr>
        <w:t>American Psychological Association yayın kılavuzu</w:t>
      </w:r>
      <w:r>
        <w:t xml:space="preserve"> (7. baskı). American Psychological Association. </w:t>
      </w:r>
      <w:hyperlink r:id="rId16" w:history="1">
        <w:r w:rsidRPr="00B973EE">
          <w:rPr>
            <w:rStyle w:val="Kpr"/>
          </w:rPr>
          <w:t>https://doi.org/10.1037/0000165-000</w:t>
        </w:r>
      </w:hyperlink>
    </w:p>
    <w:p w14:paraId="4603994E" w14:textId="77777777" w:rsidR="009B3D5E" w:rsidRDefault="003E27CD" w:rsidP="00C92104">
      <w:pPr>
        <w:pStyle w:val="Kaynaka"/>
      </w:pPr>
      <w:r>
        <w:t xml:space="preserve">Kaynakçanın yazıldığı stili imleç bu satırdayken stiller bölmesine giderek görebilirsiniz. Ya da </w:t>
      </w:r>
      <w:r w:rsidR="00C92104">
        <w:t>önce bu satırın altına kaynaklarınızı eklemeye başlayıp sonra bu satırı silebilirsiniz.</w:t>
      </w:r>
    </w:p>
    <w:p w14:paraId="131D19C8" w14:textId="77777777" w:rsidR="00C92104" w:rsidRDefault="00C92104" w:rsidP="00C92104">
      <w:pPr>
        <w:pStyle w:val="Kaynaka"/>
      </w:pPr>
    </w:p>
    <w:p w14:paraId="5E72DC54" w14:textId="77777777" w:rsidR="00C92104" w:rsidRDefault="00C92104" w:rsidP="00C92104">
      <w:pPr>
        <w:pStyle w:val="Kaynaka"/>
      </w:pPr>
    </w:p>
    <w:p w14:paraId="777B7813" w14:textId="77777777" w:rsidR="009D4345" w:rsidRDefault="009D4345" w:rsidP="00C92104">
      <w:pPr>
        <w:pStyle w:val="Kaynaka"/>
      </w:pPr>
    </w:p>
    <w:p w14:paraId="56BA70E1" w14:textId="77777777" w:rsidR="009D4345" w:rsidRDefault="009D4345" w:rsidP="00C92104">
      <w:pPr>
        <w:pStyle w:val="Kaynaka"/>
      </w:pPr>
    </w:p>
    <w:p w14:paraId="49894ADE" w14:textId="77777777" w:rsidR="009D4345" w:rsidRDefault="009D4345" w:rsidP="00C92104">
      <w:pPr>
        <w:pStyle w:val="Kaynaka"/>
      </w:pPr>
    </w:p>
    <w:p w14:paraId="330A0C67" w14:textId="77777777" w:rsidR="009D4345" w:rsidRDefault="009D4345" w:rsidP="00C92104">
      <w:pPr>
        <w:pStyle w:val="Kaynaka"/>
      </w:pPr>
    </w:p>
    <w:p w14:paraId="238A9885" w14:textId="77777777" w:rsidR="009D4345" w:rsidRDefault="009D4345" w:rsidP="00C92104">
      <w:pPr>
        <w:pStyle w:val="Kaynaka"/>
      </w:pPr>
    </w:p>
    <w:p w14:paraId="1709FCA3" w14:textId="77777777" w:rsidR="009D4345" w:rsidRDefault="009D4345" w:rsidP="00C92104">
      <w:pPr>
        <w:pStyle w:val="Kaynaka"/>
      </w:pPr>
    </w:p>
    <w:p w14:paraId="752DB647" w14:textId="77777777" w:rsidR="009D4345" w:rsidRDefault="009D4345" w:rsidP="00C92104">
      <w:pPr>
        <w:pStyle w:val="Kaynaka"/>
      </w:pPr>
    </w:p>
    <w:p w14:paraId="75B6C36A" w14:textId="77777777" w:rsidR="009D4345" w:rsidRDefault="009D4345" w:rsidP="00C92104">
      <w:pPr>
        <w:pStyle w:val="Kaynaka"/>
      </w:pPr>
    </w:p>
    <w:p w14:paraId="7F73C2FF" w14:textId="77777777" w:rsidR="009D4345" w:rsidRDefault="009D4345" w:rsidP="00C92104">
      <w:pPr>
        <w:pStyle w:val="Kaynaka"/>
      </w:pPr>
    </w:p>
    <w:p w14:paraId="170CBCD5" w14:textId="77777777" w:rsidR="009D4345" w:rsidRDefault="009D4345" w:rsidP="00C92104">
      <w:pPr>
        <w:pStyle w:val="Kaynaka"/>
      </w:pPr>
    </w:p>
    <w:p w14:paraId="5EB4E529" w14:textId="77777777" w:rsidR="009D4345" w:rsidRDefault="009D4345" w:rsidP="00C92104">
      <w:pPr>
        <w:pStyle w:val="Kaynaka"/>
      </w:pPr>
    </w:p>
    <w:p w14:paraId="5CC82F0F" w14:textId="77777777" w:rsidR="009D4345" w:rsidRDefault="009D4345" w:rsidP="00C92104">
      <w:pPr>
        <w:pStyle w:val="Kaynaka"/>
      </w:pPr>
    </w:p>
    <w:p w14:paraId="06C23223" w14:textId="77777777" w:rsidR="009D4345" w:rsidRDefault="009D4345" w:rsidP="00C92104">
      <w:pPr>
        <w:pStyle w:val="Kaynaka"/>
      </w:pPr>
    </w:p>
    <w:p w14:paraId="630A1A77" w14:textId="77777777" w:rsidR="009D4345" w:rsidRDefault="009D4345" w:rsidP="00C92104">
      <w:pPr>
        <w:pStyle w:val="Kaynaka"/>
      </w:pPr>
    </w:p>
    <w:p w14:paraId="15A63873" w14:textId="77777777" w:rsidR="009D4345" w:rsidRDefault="009D4345" w:rsidP="00C92104">
      <w:pPr>
        <w:pStyle w:val="Kaynaka"/>
      </w:pPr>
    </w:p>
    <w:p w14:paraId="24D058DD" w14:textId="77777777" w:rsidR="009D4345" w:rsidRDefault="009D4345" w:rsidP="00C92104">
      <w:pPr>
        <w:pStyle w:val="Kaynaka"/>
      </w:pPr>
    </w:p>
    <w:p w14:paraId="67EDDBE4" w14:textId="77777777" w:rsidR="009D4345" w:rsidRDefault="009D4345" w:rsidP="00C92104">
      <w:pPr>
        <w:pStyle w:val="Kaynaka"/>
      </w:pPr>
    </w:p>
    <w:p w14:paraId="2B19B037" w14:textId="77777777" w:rsidR="009D4345" w:rsidRDefault="009D4345" w:rsidP="00C92104">
      <w:pPr>
        <w:pStyle w:val="Kaynaka"/>
      </w:pPr>
    </w:p>
    <w:p w14:paraId="138A0786" w14:textId="77777777" w:rsidR="009D4345" w:rsidRDefault="009D4345" w:rsidP="00C92104">
      <w:pPr>
        <w:pStyle w:val="Kaynaka"/>
      </w:pPr>
    </w:p>
    <w:permEnd w:id="681262988"/>
    <w:p w14:paraId="314F557B" w14:textId="77777777" w:rsidR="009B3D5E" w:rsidRPr="009B3D5E" w:rsidRDefault="009B3D5E" w:rsidP="009B3D5E"/>
    <w:p w14:paraId="4B8F1332" w14:textId="77777777" w:rsidR="009B3D5E" w:rsidRDefault="009B3D5E" w:rsidP="009B3D5E">
      <w:pPr>
        <w:sectPr w:rsidR="009B3D5E" w:rsidSect="00A6715F">
          <w:headerReference w:type="default" r:id="rId17"/>
          <w:footerReference w:type="default" r:id="rId18"/>
          <w:pgSz w:w="11906" w:h="16838"/>
          <w:pgMar w:top="1417" w:right="1417" w:bottom="1417" w:left="1417" w:header="708" w:footer="708" w:gutter="0"/>
          <w:pgNumType w:start="1"/>
          <w:cols w:space="708"/>
          <w:docGrid w:linePitch="360"/>
        </w:sectPr>
      </w:pPr>
    </w:p>
    <w:p w14:paraId="4AE031E4" w14:textId="77777777" w:rsidR="007A0720" w:rsidRDefault="007A0720" w:rsidP="007A0720">
      <w:pPr>
        <w:pStyle w:val="Balk1"/>
        <w:sectPr w:rsidR="007A0720" w:rsidSect="007A0720">
          <w:pgSz w:w="11906" w:h="16838"/>
          <w:pgMar w:top="1418" w:right="1418" w:bottom="1418" w:left="1418" w:header="709" w:footer="709" w:gutter="0"/>
          <w:cols w:space="708"/>
          <w:vAlign w:val="center"/>
          <w:docGrid w:linePitch="360"/>
        </w:sectPr>
      </w:pPr>
      <w:bookmarkStart w:id="45" w:name="_Toc179752201"/>
      <w:r>
        <w:lastRenderedPageBreak/>
        <w:t>EKLER</w:t>
      </w:r>
      <w:bookmarkEnd w:id="45"/>
    </w:p>
    <w:p w14:paraId="15E6D1AC" w14:textId="77777777" w:rsidR="009D4345" w:rsidRDefault="007A0720" w:rsidP="00B30ED6">
      <w:pPr>
        <w:pStyle w:val="Balk2"/>
      </w:pPr>
      <w:bookmarkStart w:id="46" w:name="_Toc179752202"/>
      <w:r>
        <w:lastRenderedPageBreak/>
        <w:t xml:space="preserve">EK 1: </w:t>
      </w:r>
      <w:permStart w:id="549519657" w:edGrp="everyone"/>
      <w:r>
        <w:t>Ek Adı</w:t>
      </w:r>
      <w:bookmarkEnd w:id="46"/>
      <w:r w:rsidR="00B30ED6">
        <w:t xml:space="preserve"> (Ek adları için başlık 2 stilini kullanın)</w:t>
      </w:r>
    </w:p>
    <w:p w14:paraId="53065ECB" w14:textId="77777777" w:rsidR="009D4345" w:rsidRDefault="009D4345" w:rsidP="007A0720">
      <w:pPr>
        <w:pStyle w:val="TezMetin"/>
      </w:pPr>
    </w:p>
    <w:p w14:paraId="366F6B23" w14:textId="77777777" w:rsidR="009D4345" w:rsidRDefault="009D4345" w:rsidP="007A0720">
      <w:pPr>
        <w:pStyle w:val="TezMetin"/>
      </w:pPr>
    </w:p>
    <w:p w14:paraId="6B6DEBF0" w14:textId="77777777" w:rsidR="009D4345" w:rsidRDefault="009D4345" w:rsidP="007A0720">
      <w:pPr>
        <w:pStyle w:val="TezMetin"/>
      </w:pPr>
    </w:p>
    <w:p w14:paraId="7301484D" w14:textId="77777777" w:rsidR="009D4345" w:rsidRDefault="009D4345" w:rsidP="007A0720">
      <w:pPr>
        <w:pStyle w:val="TezMetin"/>
      </w:pPr>
    </w:p>
    <w:p w14:paraId="133FA464" w14:textId="77777777" w:rsidR="009D4345" w:rsidRDefault="009D4345" w:rsidP="007A0720">
      <w:pPr>
        <w:pStyle w:val="TezMetin"/>
      </w:pPr>
    </w:p>
    <w:p w14:paraId="0B9251E5" w14:textId="77777777" w:rsidR="009D4345" w:rsidRDefault="009D4345" w:rsidP="007A0720">
      <w:pPr>
        <w:pStyle w:val="TezMetin"/>
      </w:pPr>
    </w:p>
    <w:p w14:paraId="075C6F33" w14:textId="77777777" w:rsidR="009D4345" w:rsidRDefault="009D4345" w:rsidP="007A0720">
      <w:pPr>
        <w:pStyle w:val="TezMetin"/>
      </w:pPr>
    </w:p>
    <w:p w14:paraId="0022A311" w14:textId="77777777" w:rsidR="009D4345" w:rsidRDefault="009D4345" w:rsidP="007A0720">
      <w:pPr>
        <w:pStyle w:val="TezMetin"/>
      </w:pPr>
    </w:p>
    <w:p w14:paraId="4BD664BE" w14:textId="77777777" w:rsidR="009D4345" w:rsidRDefault="009D4345" w:rsidP="007A0720">
      <w:pPr>
        <w:pStyle w:val="TezMetin"/>
      </w:pPr>
    </w:p>
    <w:p w14:paraId="7AE3B53F" w14:textId="77777777" w:rsidR="009D4345" w:rsidRDefault="009D4345" w:rsidP="007A0720">
      <w:pPr>
        <w:pStyle w:val="TezMetin"/>
      </w:pPr>
    </w:p>
    <w:p w14:paraId="0CAD3384" w14:textId="77777777" w:rsidR="009D4345" w:rsidRDefault="009D4345" w:rsidP="007A0720">
      <w:pPr>
        <w:pStyle w:val="TezMetin"/>
      </w:pPr>
    </w:p>
    <w:p w14:paraId="6B9E0BB8" w14:textId="77777777" w:rsidR="009D4345" w:rsidRDefault="009D4345" w:rsidP="007A0720">
      <w:pPr>
        <w:pStyle w:val="TezMetin"/>
      </w:pPr>
    </w:p>
    <w:p w14:paraId="29347799" w14:textId="77777777" w:rsidR="009D4345" w:rsidRDefault="009D4345" w:rsidP="007A0720">
      <w:pPr>
        <w:pStyle w:val="TezMetin"/>
      </w:pPr>
    </w:p>
    <w:p w14:paraId="5CDCF5D5" w14:textId="77777777" w:rsidR="009D4345" w:rsidRDefault="009D4345" w:rsidP="007A0720">
      <w:pPr>
        <w:pStyle w:val="TezMetin"/>
      </w:pPr>
    </w:p>
    <w:p w14:paraId="23CFD0A3" w14:textId="77777777" w:rsidR="009D4345" w:rsidRDefault="009D4345" w:rsidP="007A0720">
      <w:pPr>
        <w:pStyle w:val="TezMetin"/>
      </w:pPr>
    </w:p>
    <w:p w14:paraId="7683B209" w14:textId="77777777" w:rsidR="009D4345" w:rsidRDefault="009D4345" w:rsidP="007A0720">
      <w:pPr>
        <w:pStyle w:val="TezMetin"/>
      </w:pPr>
    </w:p>
    <w:permEnd w:id="549519657"/>
    <w:p w14:paraId="355205A5" w14:textId="77777777" w:rsidR="007A0720" w:rsidRDefault="007A0720" w:rsidP="007A0720">
      <w:pPr>
        <w:pStyle w:val="TezMetin"/>
      </w:pPr>
      <w:r>
        <w:br w:type="page"/>
      </w:r>
    </w:p>
    <w:p w14:paraId="26AF66E1" w14:textId="77777777" w:rsidR="007A0720" w:rsidRDefault="007A0720" w:rsidP="007A0720">
      <w:pPr>
        <w:pStyle w:val="Balk1"/>
      </w:pPr>
      <w:bookmarkStart w:id="47" w:name="_Toc179752203"/>
      <w:r>
        <w:lastRenderedPageBreak/>
        <w:t>ÖZ GEÇMİŞ</w:t>
      </w:r>
      <w:bookmarkEnd w:id="47"/>
    </w:p>
    <w:p w14:paraId="320A9AB5" w14:textId="77777777" w:rsidR="00B30ED6" w:rsidRDefault="00B30ED6" w:rsidP="00B30ED6">
      <w:pPr>
        <w:pStyle w:val="TezMetin"/>
        <w:ind w:firstLine="0"/>
      </w:pPr>
      <w:permStart w:id="1734952600" w:edGrp="everyone"/>
    </w:p>
    <w:p w14:paraId="5BDDEAD8" w14:textId="77777777" w:rsidR="00B30ED6" w:rsidRDefault="00B30ED6" w:rsidP="00B30ED6">
      <w:pPr>
        <w:pStyle w:val="TezMetin"/>
        <w:ind w:firstLine="0"/>
      </w:pPr>
    </w:p>
    <w:p w14:paraId="6B87392E" w14:textId="77777777" w:rsidR="00B30ED6" w:rsidRDefault="00B30ED6" w:rsidP="00B30ED6">
      <w:pPr>
        <w:pStyle w:val="TezMetin"/>
        <w:ind w:firstLine="0"/>
      </w:pPr>
    </w:p>
    <w:p w14:paraId="3DA99C50" w14:textId="77777777" w:rsidR="00B30ED6" w:rsidRDefault="00B30ED6" w:rsidP="00B30ED6">
      <w:pPr>
        <w:pStyle w:val="TezMetin"/>
        <w:ind w:firstLine="0"/>
      </w:pPr>
    </w:p>
    <w:p w14:paraId="2EDE739E" w14:textId="77777777" w:rsidR="00B30ED6" w:rsidRDefault="00B30ED6" w:rsidP="00B30ED6">
      <w:pPr>
        <w:pStyle w:val="TezMetin"/>
        <w:ind w:firstLine="0"/>
      </w:pPr>
    </w:p>
    <w:p w14:paraId="270643F9" w14:textId="77777777" w:rsidR="004D319F" w:rsidRDefault="004D319F" w:rsidP="00B30ED6">
      <w:pPr>
        <w:pStyle w:val="TezMetin"/>
        <w:ind w:firstLine="0"/>
      </w:pPr>
    </w:p>
    <w:p w14:paraId="366A7D8D" w14:textId="77777777" w:rsidR="004D319F" w:rsidRDefault="004D319F" w:rsidP="00B30ED6">
      <w:pPr>
        <w:pStyle w:val="TezMetin"/>
        <w:ind w:firstLine="0"/>
      </w:pPr>
    </w:p>
    <w:p w14:paraId="2E5F58C0" w14:textId="77777777" w:rsidR="004D319F" w:rsidRDefault="004D319F" w:rsidP="00B30ED6">
      <w:pPr>
        <w:pStyle w:val="TezMetin"/>
        <w:ind w:firstLine="0"/>
      </w:pPr>
    </w:p>
    <w:p w14:paraId="1ADC7F04" w14:textId="77777777" w:rsidR="004D319F" w:rsidRDefault="004D319F" w:rsidP="00B30ED6">
      <w:pPr>
        <w:pStyle w:val="TezMetin"/>
        <w:ind w:firstLine="0"/>
      </w:pPr>
    </w:p>
    <w:p w14:paraId="180177F3" w14:textId="77777777" w:rsidR="004D319F" w:rsidRDefault="004D319F" w:rsidP="00B30ED6">
      <w:pPr>
        <w:pStyle w:val="TezMetin"/>
        <w:ind w:firstLine="0"/>
      </w:pPr>
    </w:p>
    <w:p w14:paraId="0B63614C" w14:textId="77777777" w:rsidR="004D319F" w:rsidRDefault="004D319F" w:rsidP="00B30ED6">
      <w:pPr>
        <w:pStyle w:val="TezMetin"/>
        <w:ind w:firstLine="0"/>
      </w:pPr>
    </w:p>
    <w:p w14:paraId="7E98670A" w14:textId="77777777" w:rsidR="004D319F" w:rsidRDefault="004D319F" w:rsidP="00B30ED6">
      <w:pPr>
        <w:pStyle w:val="TezMetin"/>
        <w:ind w:firstLine="0"/>
      </w:pPr>
    </w:p>
    <w:p w14:paraId="37B5E0F2" w14:textId="77777777" w:rsidR="004D319F" w:rsidRDefault="004D319F" w:rsidP="00B30ED6">
      <w:pPr>
        <w:pStyle w:val="TezMetin"/>
        <w:ind w:firstLine="0"/>
      </w:pPr>
    </w:p>
    <w:p w14:paraId="5783768F" w14:textId="77777777" w:rsidR="004D319F" w:rsidRDefault="004D319F" w:rsidP="00B30ED6">
      <w:pPr>
        <w:pStyle w:val="TezMetin"/>
        <w:ind w:firstLine="0"/>
      </w:pPr>
    </w:p>
    <w:p w14:paraId="69683333" w14:textId="77777777" w:rsidR="004D319F" w:rsidRDefault="004D319F" w:rsidP="00B30ED6">
      <w:pPr>
        <w:pStyle w:val="TezMetin"/>
        <w:ind w:firstLine="0"/>
      </w:pPr>
    </w:p>
    <w:p w14:paraId="5D8110E7" w14:textId="77777777" w:rsidR="004D319F" w:rsidRDefault="004D319F" w:rsidP="00B30ED6">
      <w:pPr>
        <w:pStyle w:val="TezMetin"/>
        <w:ind w:firstLine="0"/>
      </w:pPr>
    </w:p>
    <w:p w14:paraId="3B7264E8" w14:textId="77777777" w:rsidR="004D319F" w:rsidRDefault="004D319F" w:rsidP="00B30ED6">
      <w:pPr>
        <w:pStyle w:val="TezMetin"/>
        <w:ind w:firstLine="0"/>
      </w:pPr>
    </w:p>
    <w:p w14:paraId="2E95DCD8" w14:textId="77777777" w:rsidR="004D319F" w:rsidRDefault="004D319F" w:rsidP="00B30ED6">
      <w:pPr>
        <w:pStyle w:val="TezMetin"/>
        <w:ind w:firstLine="0"/>
      </w:pPr>
    </w:p>
    <w:p w14:paraId="464605A9" w14:textId="77777777" w:rsidR="004D319F" w:rsidRDefault="004D319F" w:rsidP="00B30ED6">
      <w:pPr>
        <w:pStyle w:val="TezMetin"/>
        <w:ind w:firstLine="0"/>
      </w:pPr>
    </w:p>
    <w:p w14:paraId="07541145" w14:textId="77777777" w:rsidR="004D319F" w:rsidRDefault="004D319F" w:rsidP="00B30ED6">
      <w:pPr>
        <w:pStyle w:val="TezMetin"/>
        <w:ind w:firstLine="0"/>
      </w:pPr>
    </w:p>
    <w:p w14:paraId="3F27349F" w14:textId="77777777" w:rsidR="004D319F" w:rsidRDefault="004D319F" w:rsidP="00B30ED6">
      <w:pPr>
        <w:pStyle w:val="TezMetin"/>
        <w:ind w:firstLine="0"/>
      </w:pPr>
    </w:p>
    <w:p w14:paraId="5E1A8636" w14:textId="77777777" w:rsidR="00B30ED6" w:rsidRDefault="00B30ED6" w:rsidP="00B30ED6">
      <w:pPr>
        <w:pStyle w:val="TezMetin"/>
        <w:ind w:firstLine="0"/>
      </w:pPr>
    </w:p>
    <w:p w14:paraId="3A9BA646" w14:textId="77777777" w:rsidR="00B30ED6" w:rsidRDefault="00B30ED6" w:rsidP="00B30ED6">
      <w:pPr>
        <w:pStyle w:val="TezMetin"/>
        <w:ind w:firstLine="0"/>
      </w:pPr>
    </w:p>
    <w:p w14:paraId="0046B169" w14:textId="77777777" w:rsidR="00B30ED6" w:rsidRDefault="00B30ED6" w:rsidP="00B30ED6">
      <w:pPr>
        <w:pStyle w:val="TezMetin"/>
        <w:ind w:firstLine="0"/>
      </w:pPr>
    </w:p>
    <w:p w14:paraId="3310C4CA" w14:textId="77777777" w:rsidR="00B30ED6" w:rsidRDefault="00B30ED6" w:rsidP="00B30ED6">
      <w:pPr>
        <w:pStyle w:val="TezMetin"/>
        <w:ind w:firstLine="0"/>
      </w:pPr>
    </w:p>
    <w:p w14:paraId="255A4357" w14:textId="77777777" w:rsidR="00B30ED6" w:rsidRDefault="00B30ED6" w:rsidP="00B30ED6">
      <w:pPr>
        <w:pStyle w:val="TezMetin"/>
        <w:ind w:firstLine="0"/>
      </w:pPr>
    </w:p>
    <w:p w14:paraId="12D62D2F" w14:textId="77777777" w:rsidR="00B30ED6" w:rsidRDefault="00B30ED6" w:rsidP="00B30ED6">
      <w:pPr>
        <w:pStyle w:val="TezMetin"/>
        <w:ind w:firstLine="0"/>
      </w:pPr>
    </w:p>
    <w:p w14:paraId="3D902FFA" w14:textId="77777777" w:rsidR="00B30ED6" w:rsidRDefault="00B30ED6" w:rsidP="00B30ED6">
      <w:pPr>
        <w:pStyle w:val="TezMetin"/>
        <w:ind w:firstLine="0"/>
      </w:pPr>
    </w:p>
    <w:p w14:paraId="5F8D63BC" w14:textId="77777777" w:rsidR="00B30ED6" w:rsidRDefault="00B30ED6" w:rsidP="00B30ED6">
      <w:pPr>
        <w:pStyle w:val="TezMetin"/>
        <w:ind w:firstLine="0"/>
      </w:pPr>
    </w:p>
    <w:p w14:paraId="4E37FBF0" w14:textId="77777777" w:rsidR="00B30ED6" w:rsidRPr="00B30ED6" w:rsidRDefault="00B30ED6" w:rsidP="00B30ED6">
      <w:pPr>
        <w:pStyle w:val="TezMetin"/>
        <w:ind w:firstLine="0"/>
      </w:pPr>
      <w:permStart w:id="1523740074" w:edGrp="everyone"/>
      <w:permEnd w:id="1734952600"/>
      <w:permEnd w:id="1523740074"/>
    </w:p>
    <w:sectPr w:rsidR="00B30ED6" w:rsidRPr="00B30ED6" w:rsidSect="007A07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F9ED1" w14:textId="77777777" w:rsidR="00C80E5C" w:rsidRDefault="00C80E5C" w:rsidP="00F07DC8">
      <w:pPr>
        <w:spacing w:before="0" w:after="0" w:line="240" w:lineRule="auto"/>
      </w:pPr>
      <w:r>
        <w:separator/>
      </w:r>
    </w:p>
  </w:endnote>
  <w:endnote w:type="continuationSeparator" w:id="0">
    <w:p w14:paraId="312336F7" w14:textId="77777777" w:rsidR="00C80E5C" w:rsidRDefault="00C80E5C" w:rsidP="00F07D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Black">
    <w:charset w:val="A2"/>
    <w:family w:val="auto"/>
    <w:pitch w:val="variable"/>
    <w:sig w:usb0="00008007" w:usb1="00000000" w:usb2="00000000" w:usb3="00000000" w:csb0="00000093" w:csb1="00000000"/>
  </w:font>
  <w:font w:name="Poppins">
    <w:charset w:val="A2"/>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5370" w14:textId="77777777" w:rsidR="00F07DC8" w:rsidRDefault="00F07DC8">
    <w:pPr>
      <w:pStyle w:val="AltBilgi"/>
      <w:jc w:val="center"/>
    </w:pPr>
  </w:p>
  <w:p w14:paraId="4339EDDF" w14:textId="77777777" w:rsidR="00F07DC8" w:rsidRDefault="00F07DC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3EE6" w14:textId="77777777" w:rsidR="0094218B" w:rsidRDefault="0094218B">
    <w:pPr>
      <w:pStyle w:val="AltBilgi"/>
      <w:jc w:val="center"/>
    </w:pPr>
  </w:p>
  <w:p w14:paraId="5E5CE2EE" w14:textId="77777777" w:rsidR="0094218B" w:rsidRDefault="0094218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30816"/>
      <w:docPartObj>
        <w:docPartGallery w:val="Page Numbers (Bottom of Page)"/>
        <w:docPartUnique/>
      </w:docPartObj>
    </w:sdtPr>
    <w:sdtEndPr/>
    <w:sdtContent>
      <w:p w14:paraId="35916803" w14:textId="77777777" w:rsidR="00F07DC8" w:rsidRDefault="00F07DC8" w:rsidP="00F07DC8">
        <w:pPr>
          <w:pStyle w:val="AltBilgi"/>
          <w:jc w:val="center"/>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F086" w14:textId="77777777" w:rsidR="00A6715F" w:rsidRDefault="00A6715F" w:rsidP="00F07DC8">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8C328" w14:textId="77777777" w:rsidR="00C80E5C" w:rsidRDefault="00C80E5C" w:rsidP="00F07DC8">
      <w:pPr>
        <w:spacing w:before="0" w:after="0" w:line="240" w:lineRule="auto"/>
      </w:pPr>
      <w:r>
        <w:separator/>
      </w:r>
    </w:p>
  </w:footnote>
  <w:footnote w:type="continuationSeparator" w:id="0">
    <w:p w14:paraId="30318C70" w14:textId="77777777" w:rsidR="00C80E5C" w:rsidRDefault="00C80E5C" w:rsidP="00F07D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1921" w14:textId="02933E14" w:rsidR="00F04F77" w:rsidRPr="008467E1" w:rsidRDefault="00F04F77" w:rsidP="00F04F77">
    <w:pPr>
      <w:pStyle w:val="stBilgi"/>
    </w:pPr>
    <w:r>
      <w:rPr>
        <w:noProof/>
        <w:lang w:eastAsia="tr-TR"/>
      </w:rPr>
      <w:drawing>
        <wp:anchor distT="0" distB="0" distL="114300" distR="114300" simplePos="0" relativeHeight="251659264" behindDoc="1" locked="0" layoutInCell="1" allowOverlap="1" wp14:anchorId="7263E672" wp14:editId="7D8CA3FD">
          <wp:simplePos x="0" y="0"/>
          <wp:positionH relativeFrom="column">
            <wp:posOffset>-585517</wp:posOffset>
          </wp:positionH>
          <wp:positionV relativeFrom="paragraph">
            <wp:posOffset>41825</wp:posOffset>
          </wp:positionV>
          <wp:extent cx="7014949" cy="9389408"/>
          <wp:effectExtent l="0" t="0" r="0" b="2540"/>
          <wp:wrapNone/>
          <wp:docPr id="1" name="Resim 1" descr="deneme Eğitim Bilimleri tez kapağı 2025_Kasım_matb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neme Eğitim Bilimleri tez kapağı 2025_Kasım_matbaa"/>
                  <pic:cNvPicPr>
                    <a:picLocks noChangeAspect="1" noChangeArrowheads="1"/>
                  </pic:cNvPicPr>
                </pic:nvPicPr>
                <pic:blipFill>
                  <a:blip r:embed="rId1">
                    <a:extLst>
                      <a:ext uri="{28A0092B-C50C-407E-A947-70E740481C1C}">
                        <a14:useLocalDpi xmlns:a14="http://schemas.microsoft.com/office/drawing/2010/main" val="0"/>
                      </a:ext>
                    </a:extLst>
                  </a:blip>
                  <a:srcRect l="48972"/>
                  <a:stretch>
                    <a:fillRect/>
                  </a:stretch>
                </pic:blipFill>
                <pic:spPr bwMode="auto">
                  <a:xfrm>
                    <a:off x="0" y="0"/>
                    <a:ext cx="7014949" cy="9389408"/>
                  </a:xfrm>
                  <a:prstGeom prst="rect">
                    <a:avLst/>
                  </a:prstGeom>
                  <a:noFill/>
                </pic:spPr>
              </pic:pic>
            </a:graphicData>
          </a:graphic>
          <wp14:sizeRelH relativeFrom="page">
            <wp14:pctWidth>0</wp14:pctWidth>
          </wp14:sizeRelH>
          <wp14:sizeRelV relativeFrom="page">
            <wp14:pctHeight>0</wp14:pctHeight>
          </wp14:sizeRelV>
        </wp:anchor>
      </w:drawing>
    </w:r>
  </w:p>
  <w:p w14:paraId="0AEA2492" w14:textId="51362A77" w:rsidR="009F0C0C" w:rsidRDefault="009F0C0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CF05" w14:textId="77777777" w:rsidR="0094218B" w:rsidRDefault="0094218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428021"/>
      <w:docPartObj>
        <w:docPartGallery w:val="Page Numbers (Top of Page)"/>
        <w:docPartUnique/>
      </w:docPartObj>
    </w:sdtPr>
    <w:sdtEndPr/>
    <w:sdtContent>
      <w:p w14:paraId="657FAB53" w14:textId="77777777" w:rsidR="00A6715F" w:rsidRDefault="00A6715F">
        <w:pPr>
          <w:pStyle w:val="stBilgi"/>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84DE1"/>
    <w:multiLevelType w:val="multilevel"/>
    <w:tmpl w:val="E1EA5DD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EB134D"/>
    <w:multiLevelType w:val="hybridMultilevel"/>
    <w:tmpl w:val="9C90CE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5AC68F2"/>
    <w:multiLevelType w:val="hybridMultilevel"/>
    <w:tmpl w:val="371C7D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3C40986"/>
    <w:multiLevelType w:val="multilevel"/>
    <w:tmpl w:val="1D5259F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12817904">
    <w:abstractNumId w:val="1"/>
  </w:num>
  <w:num w:numId="2" w16cid:durableId="81026935">
    <w:abstractNumId w:val="2"/>
  </w:num>
  <w:num w:numId="3" w16cid:durableId="1749383226">
    <w:abstractNumId w:val="0"/>
  </w:num>
  <w:num w:numId="4" w16cid:durableId="1548906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wtDSwMDI1NjAwtzBT0lEKTi0uzszPAykwNKgFAGSdsk8tAAAA"/>
  </w:docVars>
  <w:rsids>
    <w:rsidRoot w:val="0094218B"/>
    <w:rsid w:val="00005A6D"/>
    <w:rsid w:val="00041F89"/>
    <w:rsid w:val="0006534D"/>
    <w:rsid w:val="0007717B"/>
    <w:rsid w:val="000856A6"/>
    <w:rsid w:val="000A1350"/>
    <w:rsid w:val="00116378"/>
    <w:rsid w:val="00156F92"/>
    <w:rsid w:val="0019501B"/>
    <w:rsid w:val="0021146F"/>
    <w:rsid w:val="0022053C"/>
    <w:rsid w:val="00285D32"/>
    <w:rsid w:val="0029520F"/>
    <w:rsid w:val="002B5829"/>
    <w:rsid w:val="002C36EE"/>
    <w:rsid w:val="002E2984"/>
    <w:rsid w:val="00366418"/>
    <w:rsid w:val="00386643"/>
    <w:rsid w:val="003A5DC8"/>
    <w:rsid w:val="003E27CD"/>
    <w:rsid w:val="003F08D3"/>
    <w:rsid w:val="00473103"/>
    <w:rsid w:val="00484213"/>
    <w:rsid w:val="00493992"/>
    <w:rsid w:val="004B5435"/>
    <w:rsid w:val="004C3FD0"/>
    <w:rsid w:val="004D137F"/>
    <w:rsid w:val="004D319F"/>
    <w:rsid w:val="0052581F"/>
    <w:rsid w:val="00531453"/>
    <w:rsid w:val="00554CE4"/>
    <w:rsid w:val="0055618F"/>
    <w:rsid w:val="00577CAD"/>
    <w:rsid w:val="00596947"/>
    <w:rsid w:val="005F10AD"/>
    <w:rsid w:val="006415CC"/>
    <w:rsid w:val="00642C4B"/>
    <w:rsid w:val="00645DC7"/>
    <w:rsid w:val="00646431"/>
    <w:rsid w:val="006552FC"/>
    <w:rsid w:val="0065696E"/>
    <w:rsid w:val="006941A4"/>
    <w:rsid w:val="0074693E"/>
    <w:rsid w:val="00747F32"/>
    <w:rsid w:val="00753990"/>
    <w:rsid w:val="007A0720"/>
    <w:rsid w:val="007A6C6C"/>
    <w:rsid w:val="007B27CF"/>
    <w:rsid w:val="00842677"/>
    <w:rsid w:val="008471A4"/>
    <w:rsid w:val="00855336"/>
    <w:rsid w:val="00866751"/>
    <w:rsid w:val="00882A31"/>
    <w:rsid w:val="008E5DFB"/>
    <w:rsid w:val="008E72E4"/>
    <w:rsid w:val="008E75CF"/>
    <w:rsid w:val="009268C9"/>
    <w:rsid w:val="00932BA2"/>
    <w:rsid w:val="0094085A"/>
    <w:rsid w:val="0094218B"/>
    <w:rsid w:val="009A0392"/>
    <w:rsid w:val="009B3D5E"/>
    <w:rsid w:val="009D25D1"/>
    <w:rsid w:val="009D4345"/>
    <w:rsid w:val="009E497C"/>
    <w:rsid w:val="009F0C0C"/>
    <w:rsid w:val="00A05BBC"/>
    <w:rsid w:val="00A14141"/>
    <w:rsid w:val="00A20D47"/>
    <w:rsid w:val="00A5292C"/>
    <w:rsid w:val="00A537A4"/>
    <w:rsid w:val="00A6715F"/>
    <w:rsid w:val="00A70B49"/>
    <w:rsid w:val="00AC368F"/>
    <w:rsid w:val="00AD7F90"/>
    <w:rsid w:val="00B1739A"/>
    <w:rsid w:val="00B30ED6"/>
    <w:rsid w:val="00B33E98"/>
    <w:rsid w:val="00B4306B"/>
    <w:rsid w:val="00B7051E"/>
    <w:rsid w:val="00B73652"/>
    <w:rsid w:val="00B8003E"/>
    <w:rsid w:val="00B85DCC"/>
    <w:rsid w:val="00B971E7"/>
    <w:rsid w:val="00BE2FA1"/>
    <w:rsid w:val="00BE713E"/>
    <w:rsid w:val="00C21435"/>
    <w:rsid w:val="00C37A3B"/>
    <w:rsid w:val="00C80E5C"/>
    <w:rsid w:val="00C85F86"/>
    <w:rsid w:val="00C92104"/>
    <w:rsid w:val="00CD5A40"/>
    <w:rsid w:val="00CE470A"/>
    <w:rsid w:val="00CF46F1"/>
    <w:rsid w:val="00CF610F"/>
    <w:rsid w:val="00D06D2F"/>
    <w:rsid w:val="00D412F4"/>
    <w:rsid w:val="00D7588E"/>
    <w:rsid w:val="00E12AA0"/>
    <w:rsid w:val="00E17EA1"/>
    <w:rsid w:val="00E507BF"/>
    <w:rsid w:val="00E53234"/>
    <w:rsid w:val="00E769C2"/>
    <w:rsid w:val="00F04F77"/>
    <w:rsid w:val="00F07DC8"/>
    <w:rsid w:val="00F80807"/>
    <w:rsid w:val="00F85642"/>
    <w:rsid w:val="00FD0701"/>
    <w:rsid w:val="00FD68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C5B04"/>
  <w15:chartTrackingRefBased/>
  <w15:docId w15:val="{EC4CC150-36D1-40FC-9EF4-9C69B2DB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751"/>
    <w:pPr>
      <w:spacing w:before="120" w:line="360" w:lineRule="auto"/>
    </w:pPr>
    <w:rPr>
      <w:rFonts w:ascii="Times New Roman" w:hAnsi="Times New Roman"/>
    </w:rPr>
  </w:style>
  <w:style w:type="paragraph" w:styleId="Balk1">
    <w:name w:val="heading 1"/>
    <w:basedOn w:val="Normal"/>
    <w:next w:val="TezMetin"/>
    <w:link w:val="Balk1Char"/>
    <w:uiPriority w:val="9"/>
    <w:qFormat/>
    <w:rsid w:val="00577CAD"/>
    <w:pPr>
      <w:keepNext/>
      <w:keepLines/>
      <w:spacing w:before="0"/>
      <w:contextualSpacing/>
      <w:jc w:val="center"/>
      <w:outlineLvl w:val="0"/>
    </w:pPr>
    <w:rPr>
      <w:rFonts w:eastAsiaTheme="majorEastAsia" w:cstheme="majorBidi"/>
      <w:b/>
      <w:szCs w:val="40"/>
    </w:rPr>
  </w:style>
  <w:style w:type="paragraph" w:styleId="Balk2">
    <w:name w:val="heading 2"/>
    <w:basedOn w:val="Normal"/>
    <w:next w:val="TezMetin"/>
    <w:link w:val="Balk2Char"/>
    <w:uiPriority w:val="9"/>
    <w:unhideWhenUsed/>
    <w:qFormat/>
    <w:rsid w:val="006415CC"/>
    <w:pPr>
      <w:keepNext/>
      <w:keepLines/>
      <w:spacing w:before="0"/>
      <w:outlineLvl w:val="1"/>
    </w:pPr>
    <w:rPr>
      <w:rFonts w:eastAsiaTheme="majorEastAsia" w:cstheme="majorBidi"/>
      <w:b/>
      <w:szCs w:val="32"/>
    </w:rPr>
  </w:style>
  <w:style w:type="paragraph" w:styleId="Balk3">
    <w:name w:val="heading 3"/>
    <w:basedOn w:val="Normal"/>
    <w:next w:val="TezMetin"/>
    <w:link w:val="Balk3Char"/>
    <w:uiPriority w:val="9"/>
    <w:unhideWhenUsed/>
    <w:qFormat/>
    <w:rsid w:val="006415CC"/>
    <w:pPr>
      <w:keepNext/>
      <w:keepLines/>
      <w:spacing w:before="0"/>
      <w:ind w:left="737"/>
      <w:outlineLvl w:val="2"/>
    </w:pPr>
    <w:rPr>
      <w:rFonts w:eastAsiaTheme="majorEastAsia" w:cstheme="majorBidi"/>
      <w:b/>
      <w:szCs w:val="28"/>
    </w:rPr>
  </w:style>
  <w:style w:type="paragraph" w:styleId="Balk4">
    <w:name w:val="heading 4"/>
    <w:basedOn w:val="Normal"/>
    <w:next w:val="TezMetin"/>
    <w:link w:val="Balk4Char"/>
    <w:uiPriority w:val="9"/>
    <w:unhideWhenUsed/>
    <w:qFormat/>
    <w:rsid w:val="006415CC"/>
    <w:pPr>
      <w:keepNext/>
      <w:keepLines/>
      <w:spacing w:before="0"/>
      <w:ind w:left="1474"/>
      <w:outlineLvl w:val="3"/>
    </w:pPr>
    <w:rPr>
      <w:rFonts w:eastAsiaTheme="majorEastAsia" w:cstheme="majorBidi"/>
      <w:b/>
      <w:i/>
      <w:iCs/>
    </w:rPr>
  </w:style>
  <w:style w:type="paragraph" w:styleId="Balk5">
    <w:name w:val="heading 5"/>
    <w:basedOn w:val="Normal"/>
    <w:next w:val="TezMetin"/>
    <w:link w:val="Balk5Char"/>
    <w:uiPriority w:val="9"/>
    <w:unhideWhenUsed/>
    <w:qFormat/>
    <w:rsid w:val="00A6715F"/>
    <w:pPr>
      <w:keepNext/>
      <w:keepLines/>
      <w:spacing w:before="0"/>
      <w:ind w:left="2211"/>
      <w:outlineLvl w:val="4"/>
    </w:pPr>
    <w:rPr>
      <w:rFonts w:eastAsiaTheme="majorEastAsia" w:cstheme="majorBidi"/>
      <w:i/>
    </w:rPr>
  </w:style>
  <w:style w:type="paragraph" w:styleId="Balk6">
    <w:name w:val="heading 6"/>
    <w:basedOn w:val="Normal"/>
    <w:next w:val="Normal"/>
    <w:link w:val="Balk6Char"/>
    <w:uiPriority w:val="9"/>
    <w:semiHidden/>
    <w:unhideWhenUsed/>
    <w:qFormat/>
    <w:rsid w:val="00D06D2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06D2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06D2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06D2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7CAD"/>
    <w:rPr>
      <w:rFonts w:ascii="Times New Roman" w:eastAsiaTheme="majorEastAsia" w:hAnsi="Times New Roman" w:cstheme="majorBidi"/>
      <w:b/>
      <w:szCs w:val="40"/>
    </w:rPr>
  </w:style>
  <w:style w:type="character" w:customStyle="1" w:styleId="Balk2Char">
    <w:name w:val="Başlık 2 Char"/>
    <w:basedOn w:val="VarsaylanParagrafYazTipi"/>
    <w:link w:val="Balk2"/>
    <w:uiPriority w:val="9"/>
    <w:rsid w:val="006415CC"/>
    <w:rPr>
      <w:rFonts w:ascii="Times New Roman" w:eastAsiaTheme="majorEastAsia" w:hAnsi="Times New Roman" w:cstheme="majorBidi"/>
      <w:b/>
      <w:szCs w:val="32"/>
    </w:rPr>
  </w:style>
  <w:style w:type="character" w:customStyle="1" w:styleId="Balk3Char">
    <w:name w:val="Başlık 3 Char"/>
    <w:basedOn w:val="VarsaylanParagrafYazTipi"/>
    <w:link w:val="Balk3"/>
    <w:uiPriority w:val="9"/>
    <w:rsid w:val="006415CC"/>
    <w:rPr>
      <w:rFonts w:ascii="Times New Roman" w:eastAsiaTheme="majorEastAsia" w:hAnsi="Times New Roman" w:cstheme="majorBidi"/>
      <w:b/>
      <w:szCs w:val="28"/>
    </w:rPr>
  </w:style>
  <w:style w:type="character" w:customStyle="1" w:styleId="Balk4Char">
    <w:name w:val="Başlık 4 Char"/>
    <w:basedOn w:val="VarsaylanParagrafYazTipi"/>
    <w:link w:val="Balk4"/>
    <w:uiPriority w:val="9"/>
    <w:rsid w:val="006415CC"/>
    <w:rPr>
      <w:rFonts w:ascii="Times New Roman" w:eastAsiaTheme="majorEastAsia" w:hAnsi="Times New Roman" w:cstheme="majorBidi"/>
      <w:b/>
      <w:i/>
      <w:iCs/>
    </w:rPr>
  </w:style>
  <w:style w:type="character" w:customStyle="1" w:styleId="Balk5Char">
    <w:name w:val="Başlık 5 Char"/>
    <w:basedOn w:val="VarsaylanParagrafYazTipi"/>
    <w:link w:val="Balk5"/>
    <w:uiPriority w:val="9"/>
    <w:rsid w:val="00A6715F"/>
    <w:rPr>
      <w:rFonts w:ascii="Times New Roman" w:eastAsiaTheme="majorEastAsia" w:hAnsi="Times New Roman" w:cstheme="majorBidi"/>
      <w:i/>
    </w:rPr>
  </w:style>
  <w:style w:type="character" w:customStyle="1" w:styleId="Balk6Char">
    <w:name w:val="Başlık 6 Char"/>
    <w:basedOn w:val="VarsaylanParagrafYazTipi"/>
    <w:link w:val="Balk6"/>
    <w:uiPriority w:val="9"/>
    <w:semiHidden/>
    <w:rsid w:val="00D06D2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06D2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06D2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06D2F"/>
    <w:rPr>
      <w:rFonts w:eastAsiaTheme="majorEastAsia" w:cstheme="majorBidi"/>
      <w:color w:val="272727" w:themeColor="text1" w:themeTint="D8"/>
    </w:rPr>
  </w:style>
  <w:style w:type="paragraph" w:styleId="KonuBal">
    <w:name w:val="Title"/>
    <w:basedOn w:val="Normal"/>
    <w:next w:val="Normal"/>
    <w:link w:val="KonuBalChar"/>
    <w:uiPriority w:val="10"/>
    <w:qFormat/>
    <w:rsid w:val="00D06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06D2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06D2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06D2F"/>
    <w:rPr>
      <w:rFonts w:eastAsiaTheme="majorEastAsia" w:cstheme="majorBidi"/>
      <w:color w:val="595959" w:themeColor="text1" w:themeTint="A6"/>
      <w:spacing w:val="15"/>
      <w:sz w:val="28"/>
      <w:szCs w:val="28"/>
    </w:rPr>
  </w:style>
  <w:style w:type="paragraph" w:styleId="Alnt">
    <w:name w:val="Quote"/>
    <w:basedOn w:val="Normal"/>
    <w:next w:val="TezMetin"/>
    <w:link w:val="AlntChar"/>
    <w:uiPriority w:val="29"/>
    <w:qFormat/>
    <w:rsid w:val="0019501B"/>
    <w:pPr>
      <w:spacing w:before="0"/>
      <w:ind w:left="1474"/>
      <w:jc w:val="both"/>
    </w:pPr>
    <w:rPr>
      <w:iCs/>
    </w:rPr>
  </w:style>
  <w:style w:type="character" w:customStyle="1" w:styleId="AlntChar">
    <w:name w:val="Alıntı Char"/>
    <w:basedOn w:val="VarsaylanParagrafYazTipi"/>
    <w:link w:val="Alnt"/>
    <w:uiPriority w:val="29"/>
    <w:rsid w:val="0019501B"/>
    <w:rPr>
      <w:rFonts w:ascii="Times New Roman" w:hAnsi="Times New Roman"/>
      <w:iCs/>
    </w:rPr>
  </w:style>
  <w:style w:type="paragraph" w:styleId="ListeParagraf">
    <w:name w:val="List Paragraph"/>
    <w:basedOn w:val="Normal"/>
    <w:uiPriority w:val="34"/>
    <w:qFormat/>
    <w:rsid w:val="00D06D2F"/>
    <w:pPr>
      <w:ind w:left="720"/>
      <w:contextualSpacing/>
    </w:pPr>
  </w:style>
  <w:style w:type="character" w:styleId="GlVurgulama">
    <w:name w:val="Intense Emphasis"/>
    <w:basedOn w:val="VarsaylanParagrafYazTipi"/>
    <w:uiPriority w:val="21"/>
    <w:qFormat/>
    <w:rsid w:val="00D06D2F"/>
    <w:rPr>
      <w:i/>
      <w:iCs/>
      <w:color w:val="0F4761" w:themeColor="accent1" w:themeShade="BF"/>
    </w:rPr>
  </w:style>
  <w:style w:type="paragraph" w:styleId="GlAlnt">
    <w:name w:val="Intense Quote"/>
    <w:basedOn w:val="Normal"/>
    <w:next w:val="Normal"/>
    <w:link w:val="GlAlntChar"/>
    <w:uiPriority w:val="30"/>
    <w:qFormat/>
    <w:rsid w:val="00D06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06D2F"/>
    <w:rPr>
      <w:i/>
      <w:iCs/>
      <w:color w:val="0F4761" w:themeColor="accent1" w:themeShade="BF"/>
    </w:rPr>
  </w:style>
  <w:style w:type="character" w:styleId="GlBavuru">
    <w:name w:val="Intense Reference"/>
    <w:basedOn w:val="VarsaylanParagrafYazTipi"/>
    <w:uiPriority w:val="32"/>
    <w:qFormat/>
    <w:rsid w:val="00D06D2F"/>
    <w:rPr>
      <w:b/>
      <w:bCs/>
      <w:smallCaps/>
      <w:color w:val="0F4761" w:themeColor="accent1" w:themeShade="BF"/>
      <w:spacing w:val="5"/>
    </w:rPr>
  </w:style>
  <w:style w:type="paragraph" w:customStyle="1" w:styleId="TezMetin">
    <w:name w:val="TezMetin"/>
    <w:basedOn w:val="Normal"/>
    <w:link w:val="TezMetinChar"/>
    <w:qFormat/>
    <w:rsid w:val="00577CAD"/>
    <w:pPr>
      <w:ind w:firstLine="737"/>
      <w:contextualSpacing/>
      <w:jc w:val="both"/>
    </w:pPr>
    <w:rPr>
      <w:bCs/>
    </w:rPr>
  </w:style>
  <w:style w:type="character" w:customStyle="1" w:styleId="TezMetinChar">
    <w:name w:val="TezMetin Char"/>
    <w:basedOn w:val="VarsaylanParagrafYazTipi"/>
    <w:link w:val="TezMetin"/>
    <w:rsid w:val="00577CAD"/>
    <w:rPr>
      <w:rFonts w:ascii="Times New Roman" w:hAnsi="Times New Roman"/>
      <w:bCs/>
    </w:rPr>
  </w:style>
  <w:style w:type="paragraph" w:styleId="stBilgi">
    <w:name w:val="header"/>
    <w:basedOn w:val="Normal"/>
    <w:link w:val="stBilgiChar"/>
    <w:uiPriority w:val="99"/>
    <w:unhideWhenUsed/>
    <w:rsid w:val="00F07DC8"/>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F07DC8"/>
    <w:rPr>
      <w:rFonts w:ascii="Times New Roman" w:hAnsi="Times New Roman"/>
    </w:rPr>
  </w:style>
  <w:style w:type="paragraph" w:styleId="AltBilgi">
    <w:name w:val="footer"/>
    <w:basedOn w:val="Normal"/>
    <w:link w:val="AltBilgiChar"/>
    <w:uiPriority w:val="99"/>
    <w:unhideWhenUsed/>
    <w:rsid w:val="00F07DC8"/>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F07DC8"/>
    <w:rPr>
      <w:rFonts w:ascii="Times New Roman" w:hAnsi="Times New Roman"/>
    </w:rPr>
  </w:style>
  <w:style w:type="paragraph" w:styleId="DipnotMetni">
    <w:name w:val="footnote text"/>
    <w:basedOn w:val="Normal"/>
    <w:link w:val="DipnotMetniChar"/>
    <w:uiPriority w:val="99"/>
    <w:semiHidden/>
    <w:unhideWhenUsed/>
    <w:rsid w:val="00F07DC8"/>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F07DC8"/>
    <w:rPr>
      <w:rFonts w:ascii="Times New Roman" w:hAnsi="Times New Roman"/>
      <w:sz w:val="20"/>
      <w:szCs w:val="20"/>
    </w:rPr>
  </w:style>
  <w:style w:type="character" w:styleId="DipnotBavurusu">
    <w:name w:val="footnote reference"/>
    <w:basedOn w:val="VarsaylanParagrafYazTipi"/>
    <w:uiPriority w:val="99"/>
    <w:semiHidden/>
    <w:unhideWhenUsed/>
    <w:rsid w:val="00F07DC8"/>
    <w:rPr>
      <w:vertAlign w:val="superscript"/>
    </w:rPr>
  </w:style>
  <w:style w:type="paragraph" w:styleId="AralkYok">
    <w:name w:val="No Spacing"/>
    <w:uiPriority w:val="1"/>
    <w:qFormat/>
    <w:rsid w:val="00596947"/>
    <w:pPr>
      <w:spacing w:after="0" w:line="240" w:lineRule="auto"/>
      <w:jc w:val="both"/>
    </w:pPr>
    <w:rPr>
      <w:rFonts w:ascii="Times New Roman" w:hAnsi="Times New Roman"/>
    </w:rPr>
  </w:style>
  <w:style w:type="paragraph" w:styleId="T1">
    <w:name w:val="toc 1"/>
    <w:basedOn w:val="Normal"/>
    <w:next w:val="Normal"/>
    <w:autoRedefine/>
    <w:uiPriority w:val="39"/>
    <w:unhideWhenUsed/>
    <w:rsid w:val="00A70B49"/>
    <w:pPr>
      <w:spacing w:before="0" w:after="0"/>
    </w:pPr>
    <w:rPr>
      <w:b/>
    </w:rPr>
  </w:style>
  <w:style w:type="character" w:styleId="Kpr">
    <w:name w:val="Hyperlink"/>
    <w:basedOn w:val="VarsaylanParagrafYazTipi"/>
    <w:uiPriority w:val="99"/>
    <w:unhideWhenUsed/>
    <w:rsid w:val="00A70B49"/>
    <w:rPr>
      <w:color w:val="467886" w:themeColor="hyperlink"/>
      <w:u w:val="single"/>
    </w:rPr>
  </w:style>
  <w:style w:type="paragraph" w:styleId="T2">
    <w:name w:val="toc 2"/>
    <w:basedOn w:val="Normal"/>
    <w:next w:val="Normal"/>
    <w:autoRedefine/>
    <w:uiPriority w:val="39"/>
    <w:unhideWhenUsed/>
    <w:rsid w:val="00A70B49"/>
    <w:pPr>
      <w:spacing w:before="0" w:after="0"/>
      <w:ind w:left="238"/>
    </w:pPr>
  </w:style>
  <w:style w:type="paragraph" w:styleId="T3">
    <w:name w:val="toc 3"/>
    <w:basedOn w:val="Normal"/>
    <w:next w:val="Normal"/>
    <w:autoRedefine/>
    <w:uiPriority w:val="39"/>
    <w:unhideWhenUsed/>
    <w:rsid w:val="00A70B49"/>
    <w:pPr>
      <w:spacing w:before="0" w:after="0"/>
      <w:ind w:left="482"/>
    </w:pPr>
  </w:style>
  <w:style w:type="paragraph" w:styleId="T4">
    <w:name w:val="toc 4"/>
    <w:basedOn w:val="Normal"/>
    <w:next w:val="Normal"/>
    <w:autoRedefine/>
    <w:uiPriority w:val="39"/>
    <w:unhideWhenUsed/>
    <w:rsid w:val="00A70B49"/>
    <w:pPr>
      <w:spacing w:before="0" w:after="0"/>
      <w:ind w:left="720"/>
    </w:pPr>
  </w:style>
  <w:style w:type="paragraph" w:styleId="T5">
    <w:name w:val="toc 5"/>
    <w:basedOn w:val="Normal"/>
    <w:next w:val="Normal"/>
    <w:autoRedefine/>
    <w:uiPriority w:val="39"/>
    <w:unhideWhenUsed/>
    <w:rsid w:val="00A70B49"/>
    <w:pPr>
      <w:spacing w:before="0" w:after="0"/>
      <w:ind w:left="958"/>
    </w:pPr>
  </w:style>
  <w:style w:type="paragraph" w:styleId="T9">
    <w:name w:val="toc 9"/>
    <w:basedOn w:val="Normal"/>
    <w:next w:val="Normal"/>
    <w:autoRedefine/>
    <w:uiPriority w:val="39"/>
    <w:unhideWhenUsed/>
    <w:rsid w:val="0094218B"/>
    <w:pPr>
      <w:keepNext/>
      <w:spacing w:before="0" w:after="0"/>
      <w:jc w:val="center"/>
    </w:pPr>
    <w:rPr>
      <w:b/>
    </w:rPr>
  </w:style>
  <w:style w:type="paragraph" w:customStyle="1" w:styleId="BLMADI">
    <w:name w:val="BÖLÜM ADI"/>
    <w:basedOn w:val="Balk1"/>
    <w:link w:val="BLMADIChar"/>
    <w:qFormat/>
    <w:rsid w:val="00842677"/>
    <w:pPr>
      <w:spacing w:after="0"/>
    </w:pPr>
  </w:style>
  <w:style w:type="character" w:customStyle="1" w:styleId="BLMADIChar">
    <w:name w:val="BÖLÜM ADI Char"/>
    <w:basedOn w:val="Balk1Char"/>
    <w:link w:val="BLMADI"/>
    <w:rsid w:val="00842677"/>
    <w:rPr>
      <w:rFonts w:ascii="Times New Roman" w:eastAsiaTheme="majorEastAsia" w:hAnsi="Times New Roman" w:cstheme="majorBidi"/>
      <w:b/>
      <w:szCs w:val="40"/>
    </w:rPr>
  </w:style>
  <w:style w:type="table" w:styleId="TabloKlavuzu">
    <w:name w:val="Table Grid"/>
    <w:basedOn w:val="NormalTablo"/>
    <w:uiPriority w:val="39"/>
    <w:rsid w:val="0029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882A31"/>
    <w:pPr>
      <w:spacing w:before="0"/>
    </w:pPr>
    <w:rPr>
      <w:b/>
      <w:i/>
      <w:iCs/>
      <w:szCs w:val="18"/>
    </w:rPr>
  </w:style>
  <w:style w:type="paragraph" w:styleId="ekillerTablosu">
    <w:name w:val="table of figures"/>
    <w:basedOn w:val="Normal"/>
    <w:next w:val="Normal"/>
    <w:uiPriority w:val="99"/>
    <w:unhideWhenUsed/>
    <w:rsid w:val="00645DC7"/>
    <w:pPr>
      <w:tabs>
        <w:tab w:val="left" w:pos="964"/>
        <w:tab w:val="right" w:leader="dot" w:pos="9061"/>
      </w:tabs>
      <w:spacing w:before="0" w:after="0" w:line="240" w:lineRule="auto"/>
      <w:ind w:left="454"/>
    </w:pPr>
    <w:rPr>
      <w:sz w:val="20"/>
    </w:rPr>
  </w:style>
  <w:style w:type="paragraph" w:styleId="Kaynaka">
    <w:name w:val="Bibliography"/>
    <w:aliases w:val="Kaynakça"/>
    <w:basedOn w:val="Normal"/>
    <w:uiPriority w:val="37"/>
    <w:unhideWhenUsed/>
    <w:qFormat/>
    <w:rsid w:val="009B3D5E"/>
    <w:pPr>
      <w:spacing w:before="0" w:after="0"/>
      <w:ind w:left="737" w:hanging="737"/>
    </w:pPr>
  </w:style>
  <w:style w:type="character" w:styleId="Vurgu">
    <w:name w:val="Emphasis"/>
    <w:basedOn w:val="VarsaylanParagrafYazTipi"/>
    <w:uiPriority w:val="20"/>
    <w:qFormat/>
    <w:rsid w:val="009B3D5E"/>
    <w:rPr>
      <w:i/>
      <w:iCs/>
    </w:rPr>
  </w:style>
  <w:style w:type="character" w:styleId="zmlenmeyenBahsetme">
    <w:name w:val="Unresolved Mention"/>
    <w:basedOn w:val="VarsaylanParagrafYazTipi"/>
    <w:uiPriority w:val="99"/>
    <w:semiHidden/>
    <w:unhideWhenUsed/>
    <w:rsid w:val="009B3D5E"/>
    <w:rPr>
      <w:color w:val="605E5C"/>
      <w:shd w:val="clear" w:color="auto" w:fill="E1DFDD"/>
    </w:rPr>
  </w:style>
  <w:style w:type="character" w:styleId="YerTutucuMetni">
    <w:name w:val="Placeholder Text"/>
    <w:basedOn w:val="VarsaylanParagrafYazTipi"/>
    <w:uiPriority w:val="99"/>
    <w:semiHidden/>
    <w:rsid w:val="0094218B"/>
    <w:rPr>
      <w:color w:val="666666"/>
    </w:rPr>
  </w:style>
  <w:style w:type="paragraph" w:customStyle="1" w:styleId="DKapak">
    <w:name w:val="Dış Kapak"/>
    <w:basedOn w:val="Normal"/>
    <w:qFormat/>
    <w:rsid w:val="000A1350"/>
    <w:pPr>
      <w:spacing w:before="0" w:after="0" w:line="240" w:lineRule="auto"/>
      <w:jc w:val="center"/>
    </w:pPr>
    <w:rPr>
      <w:rFonts w:ascii="Poppins Black" w:hAnsi="Poppins Black" w:cs="Poppins Blac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520054">
      <w:bodyDiv w:val="1"/>
      <w:marLeft w:val="0"/>
      <w:marRight w:val="0"/>
      <w:marTop w:val="0"/>
      <w:marBottom w:val="0"/>
      <w:divBdr>
        <w:top w:val="none" w:sz="0" w:space="0" w:color="auto"/>
        <w:left w:val="none" w:sz="0" w:space="0" w:color="auto"/>
        <w:bottom w:val="none" w:sz="0" w:space="0" w:color="auto"/>
        <w:right w:val="none" w:sz="0" w:space="0" w:color="auto"/>
      </w:divBdr>
    </w:div>
    <w:div w:id="157161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37/0000165-000"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sv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uk\Downloads\tez_sablonu_ekim_2024%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9CEB10D0FE4B29A30CAE2D0490B45F"/>
        <w:category>
          <w:name w:val="Genel"/>
          <w:gallery w:val="placeholder"/>
        </w:category>
        <w:types>
          <w:type w:val="bbPlcHdr"/>
        </w:types>
        <w:behaviors>
          <w:behavior w:val="content"/>
        </w:behaviors>
        <w:guid w:val="{22097F21-49D7-4CC7-9687-093AD5444CB3}"/>
      </w:docPartPr>
      <w:docPartBody>
        <w:p w:rsidR="00B63DB9" w:rsidRDefault="00B63DB9">
          <w:pPr>
            <w:pStyle w:val="9B9CEB10D0FE4B29A30CAE2D0490B45F"/>
          </w:pPr>
          <w:r w:rsidRPr="00D1323D">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Black">
    <w:charset w:val="A2"/>
    <w:family w:val="auto"/>
    <w:pitch w:val="variable"/>
    <w:sig w:usb0="00008007" w:usb1="00000000" w:usb2="00000000" w:usb3="00000000" w:csb0="00000093" w:csb1="00000000"/>
  </w:font>
  <w:font w:name="Poppins">
    <w:charset w:val="A2"/>
    <w:family w:val="auto"/>
    <w:pitch w:val="variable"/>
    <w:sig w:usb0="00008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B9"/>
    <w:rsid w:val="00646431"/>
    <w:rsid w:val="00B63D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Pr>
      <w:color w:val="666666"/>
    </w:rPr>
  </w:style>
  <w:style w:type="paragraph" w:customStyle="1" w:styleId="9B9CEB10D0FE4B29A30CAE2D0490B45F">
    <w:name w:val="9B9CEB10D0FE4B29A30CAE2D0490B4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Eng181</b:Tag>
    <b:SourceType>JournalArticle</b:SourceType>
    <b:Guid>{879CCBFD-F60E-43FF-88B1-6C4AA20E5792}</b:Guid>
    <b:Author>
      <b:Author>
        <b:NameList>
          <b:Person>
            <b:Last>Engür</b:Last>
            <b:First>Doruk</b:First>
          </b:Person>
        </b:NameList>
      </b:Author>
    </b:Author>
    <b:Title>Using Correction Codes to Enhance Understanding of 4-Parts Harmony.</b:Title>
    <b:JournalName>Educational Research Review</b:JournalName>
    <b:Year>2018</b:Year>
    <b:Pages>204-211</b:Pages>
    <b:Volume>13</b:Volume>
    <b:Issue>6</b:Issue>
    <b:YearAccessed>2022</b:YearAccessed>
    <b:MonthAccessed>12</b:MonthAccessed>
    <b:DayAccessed>12</b:DayAccessed>
    <b:URL>https://eric.ed.gov/?id=ej1173563</b:URL>
    <b:RefOrder>1</b:RefOrder>
  </b:Source>
</b:Sources>
</file>

<file path=customXml/itemProps1.xml><?xml version="1.0" encoding="utf-8"?>
<ds:datastoreItem xmlns:ds="http://schemas.openxmlformats.org/officeDocument/2006/customXml" ds:itemID="{8A9ADAE1-6D25-43EB-B535-6FE643EA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tez_sablonu_ekim_2024 (6).dotx</Template>
  <TotalTime>57</TotalTime>
  <Pages>25</Pages>
  <Words>2775</Words>
  <Characters>15818</Characters>
  <Application>Microsoft Office Word</Application>
  <DocSecurity>8</DocSecurity>
  <Lines>131</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Doruk Engür</dc:creator>
  <cp:keywords/>
  <dc:description/>
  <cp:lastModifiedBy>Doruk Engür</cp:lastModifiedBy>
  <cp:revision>3</cp:revision>
  <dcterms:created xsi:type="dcterms:W3CDTF">2025-12-20T19:40:00Z</dcterms:created>
  <dcterms:modified xsi:type="dcterms:W3CDTF">2025-12-20T20:54:00Z</dcterms:modified>
</cp:coreProperties>
</file>